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8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38"/>
      </w:tblGrid>
      <w:tr w:rsidR="00A97C83" w:rsidRPr="00A97C83" w14:paraId="23EC1A48" w14:textId="77777777" w:rsidTr="000D18F3">
        <w:trPr>
          <w:trHeight w:val="567"/>
          <w:jc w:val="center"/>
        </w:trPr>
        <w:tc>
          <w:tcPr>
            <w:tcW w:w="8738" w:type="dxa"/>
          </w:tcPr>
          <w:sdt>
            <w:sdtPr>
              <w:id w:val="-1035420873"/>
              <w:placeholder>
                <w:docPart w:val="85922FB714E04752B89116DC8B1D8FC9"/>
              </w:placeholder>
            </w:sdtPr>
            <w:sdtContent>
              <w:p w14:paraId="3A80B909" w14:textId="4398C173" w:rsidR="00477C8C" w:rsidRDefault="00477C8C" w:rsidP="00477C8C">
                <w:pPr>
                  <w:pStyle w:val="sbekapakgenel"/>
                  <w:spacing w:line="360" w:lineRule="auto"/>
                </w:pPr>
              </w:p>
              <w:p w14:paraId="05E574B7" w14:textId="77777777" w:rsidR="00477C8C" w:rsidRDefault="00477C8C" w:rsidP="00477C8C">
                <w:pPr>
                  <w:pStyle w:val="sbekapakgenel"/>
                  <w:spacing w:line="360" w:lineRule="auto"/>
                </w:pPr>
              </w:p>
              <w:p w14:paraId="70FC6CC6" w14:textId="7747506E" w:rsidR="00EE3EF5" w:rsidRPr="000D18F3" w:rsidRDefault="00EE3EF5" w:rsidP="00477C8C">
                <w:pPr>
                  <w:pStyle w:val="sbekapakgenel"/>
                  <w:spacing w:line="360" w:lineRule="auto"/>
                </w:pPr>
                <w:r w:rsidRPr="00A97C83">
                  <w:rPr>
                    <w:bCs/>
                    <w:sz w:val="32"/>
                    <w:szCs w:val="32"/>
                  </w:rPr>
                  <w:t>KONYA GIDA VE TARIM ÜNİVERSİTESİ</w:t>
                </w:r>
              </w:p>
              <w:p w14:paraId="14938091" w14:textId="0D007A64" w:rsidR="00FB7592" w:rsidRPr="00A97C83" w:rsidRDefault="00EE3EF5" w:rsidP="00E34036">
                <w:pPr>
                  <w:pStyle w:val="sbekapakgenel"/>
                  <w:rPr>
                    <w:sz w:val="32"/>
                    <w:szCs w:val="32"/>
                  </w:rPr>
                </w:pPr>
                <w:r w:rsidRPr="00A97C83">
                  <w:rPr>
                    <w:bCs/>
                    <w:sz w:val="32"/>
                    <w:szCs w:val="32"/>
                  </w:rPr>
                  <w:t>LİSANSÜSTÜ EĞİTİM ENSTİTÜSÜ</w:t>
                </w:r>
              </w:p>
              <w:p w14:paraId="79B7F7E4" w14:textId="4398C173" w:rsidR="00FB7592" w:rsidRPr="00A97C83" w:rsidRDefault="00000000" w:rsidP="00FB7592">
                <w:pPr>
                  <w:pStyle w:val="sbekapakgenel"/>
                  <w:rPr>
                    <w:sz w:val="32"/>
                    <w:szCs w:val="32"/>
                  </w:rPr>
                </w:pPr>
                <w:sdt>
                  <w:sdtPr>
                    <w:rPr>
                      <w:sz w:val="32"/>
                      <w:szCs w:val="32"/>
                    </w:rPr>
                    <w:alias w:val="Ana Bilim Dalı"/>
                    <w:tag w:val="Ana Bilim Dalınızı seçiniz"/>
                    <w:id w:val="104776118"/>
                    <w:lock w:val="sdtLocked"/>
                    <w:placeholder>
                      <w:docPart w:val="C7A6BF380E86415E8E03C9054393A4D5"/>
                    </w:placeholder>
                    <w:showingPlcHdr/>
                    <w:comboBox>
                      <w:listItem w:displayText="[Bölümünüzü seçiniz...]" w:value=""/>
                      <w:listItem w:displayText="BİLGİSAYAR MÜHENDİSLİĞİ ANABİLİM DALI" w:value="BİLGİSAYAR MÜHENDİSLİĞİ ANABİLİM DALI"/>
                      <w:listItem w:displayText="BİTKİSEL ÜRETİM VE TEKNOLOJİLERİ ANABİLİM DALI" w:value="BİTKİSEL ÜRETİM VE TEKNOLOJİLERİ ANABİLİM DALI"/>
                      <w:listItem w:displayText="BİYOTEKNOLOJİ ANABİLİM DALI" w:value="BİYOTEKNOLOJİ ANABİLİM DALI"/>
                      <w:listItem w:displayText="EKONOMİ ANABİLİM DALI" w:value="EKONOMİ ANABİLİM DALI"/>
                      <w:listItem w:displayText="ENDÜSTRİ MÜHENDİSLİĞİ ANABİLİM DALI" w:value="ENDÜSTRİ MÜHENDİSLİĞİ ANABİLİM DALI"/>
                      <w:listItem w:displayText="GIDA MÜHENDİSLİĞİ ANABİLİM DALI" w:value="GIDA MÜHENDİSLİĞİ ANABİLİM DALI"/>
                      <w:listItem w:displayText="İŞLETME ANABİLİM DALI" w:value="İŞLETME ANABİLİM DALI"/>
                      <w:listItem w:displayText="MALZEME BİLİMİ VE NANOTEKNOLOJİ ANABİLİM DALI" w:value="MALZEME BİLİMİ VE NANOTEKNOLOJİ ANABİLİM DALI"/>
                      <w:listItem w:displayText="PSİKOLOJİ ANABİLİM DALI" w:value="PSİKOLOJİ ANABİLİM DALI"/>
                      <w:listItem w:displayText="TARIMSAL İŞLETMECİLİK ANABİLİM DALI" w:value="TARIMSAL İŞLETMECİLİK ANABİLİM DALI"/>
                    </w:comboBox>
                  </w:sdtPr>
                  <w:sdtContent>
                    <w:r w:rsidR="001A24AC" w:rsidRPr="00A97C83">
                      <w:rPr>
                        <w:rStyle w:val="YerTutucuMetni"/>
                        <w:color w:val="auto"/>
                        <w:sz w:val="32"/>
                        <w:szCs w:val="32"/>
                      </w:rPr>
                      <w:t>Ana bilim dalınızı seçiniz</w:t>
                    </w:r>
                  </w:sdtContent>
                </w:sdt>
              </w:p>
              <w:p w14:paraId="21ADCF08" w14:textId="7C1BB0FE" w:rsidR="00346DCD" w:rsidRPr="00346DCD" w:rsidRDefault="00000000" w:rsidP="00B205FF">
                <w:pPr>
                  <w:pStyle w:val="sbekapakgenel"/>
                  <w:spacing w:after="0"/>
                  <w:jc w:val="left"/>
                </w:pPr>
              </w:p>
            </w:sdtContent>
          </w:sdt>
        </w:tc>
      </w:tr>
      <w:tr w:rsidR="00A97C83" w:rsidRPr="00A97C83" w14:paraId="5E5CCB81" w14:textId="77777777" w:rsidTr="00C26A47">
        <w:trPr>
          <w:trHeight w:val="567"/>
          <w:jc w:val="center"/>
        </w:trPr>
        <w:tc>
          <w:tcPr>
            <w:tcW w:w="8738" w:type="dxa"/>
            <w:vAlign w:val="center"/>
          </w:tcPr>
          <w:p w14:paraId="6AD1EAE2" w14:textId="77777777" w:rsidR="00346DCD" w:rsidRDefault="00346DCD" w:rsidP="00346DCD">
            <w:pPr>
              <w:spacing w:line="360" w:lineRule="auto"/>
              <w:jc w:val="center"/>
              <w:rPr>
                <w:rStyle w:val="sbekapakgenelChar"/>
                <w:sz w:val="32"/>
                <w:szCs w:val="32"/>
              </w:rPr>
            </w:pPr>
          </w:p>
          <w:p w14:paraId="7D71B5BA" w14:textId="77777777" w:rsidR="00346DCD" w:rsidRDefault="00346DCD" w:rsidP="00346DCD">
            <w:pPr>
              <w:spacing w:line="360" w:lineRule="auto"/>
              <w:jc w:val="center"/>
              <w:rPr>
                <w:rStyle w:val="sbekapakgenelChar"/>
                <w:sz w:val="32"/>
                <w:szCs w:val="32"/>
              </w:rPr>
            </w:pPr>
          </w:p>
          <w:sdt>
            <w:sdtPr>
              <w:rPr>
                <w:rStyle w:val="sbekapakgenelChar"/>
                <w:sz w:val="32"/>
                <w:szCs w:val="32"/>
              </w:rPr>
              <w:alias w:val="Tez Başlığını Giriniz"/>
              <w:tag w:val="Tez Başlığını Giriniz"/>
              <w:id w:val="-1769159091"/>
              <w:placeholder>
                <w:docPart w:val="760A5313891445D98B2A44AF56039E75"/>
              </w:placeholder>
              <w:showingPlcHdr/>
            </w:sdtPr>
            <w:sdtEndPr>
              <w:rPr>
                <w:rStyle w:val="VarsaylanParagrafYazTipi"/>
                <w:rFonts w:asciiTheme="minorHAnsi" w:hAnsiTheme="minorHAnsi"/>
                <w:b w:val="0"/>
                <w:caps w:val="0"/>
              </w:rPr>
            </w:sdtEndPr>
            <w:sdtContent>
              <w:p w14:paraId="33B914B9" w14:textId="229D0912" w:rsidR="00A330C6" w:rsidRPr="00A97C83" w:rsidRDefault="00811EB2" w:rsidP="00346DCD">
                <w:pPr>
                  <w:spacing w:line="360" w:lineRule="auto"/>
                  <w:jc w:val="center"/>
                  <w:rPr>
                    <w:sz w:val="32"/>
                    <w:szCs w:val="32"/>
                  </w:rPr>
                </w:pPr>
                <w:r w:rsidRPr="00A97C83">
                  <w:rPr>
                    <w:b/>
                    <w:sz w:val="32"/>
                    <w:szCs w:val="32"/>
                  </w:rPr>
                  <w:t xml:space="preserve">TEZ BAŞLIĞINIZI BURAYA GİRİNİZ </w:t>
                </w:r>
              </w:p>
            </w:sdtContent>
          </w:sdt>
        </w:tc>
      </w:tr>
      <w:tr w:rsidR="00A97C83" w:rsidRPr="00A97C83" w14:paraId="04A0DB08" w14:textId="77777777" w:rsidTr="000D18F3">
        <w:trPr>
          <w:trHeight w:val="567"/>
          <w:jc w:val="center"/>
        </w:trPr>
        <w:tc>
          <w:tcPr>
            <w:tcW w:w="8738" w:type="dxa"/>
          </w:tcPr>
          <w:p w14:paraId="27EC0EEF" w14:textId="77777777" w:rsidR="00346DCD" w:rsidRDefault="00346DCD" w:rsidP="00346DCD">
            <w:pPr>
              <w:pStyle w:val="sbekapakgenel"/>
              <w:spacing w:after="0" w:line="360" w:lineRule="auto"/>
              <w:rPr>
                <w:rFonts w:cs="Times New Roman"/>
                <w:b w:val="0"/>
                <w:caps w:val="0"/>
                <w:sz w:val="32"/>
                <w:szCs w:val="32"/>
              </w:rPr>
            </w:pPr>
          </w:p>
          <w:p w14:paraId="7F06282F" w14:textId="77777777" w:rsidR="00346DCD" w:rsidRDefault="00346DCD" w:rsidP="00346DCD">
            <w:pPr>
              <w:pStyle w:val="sbekapakgenel"/>
              <w:spacing w:after="0" w:line="360" w:lineRule="auto"/>
              <w:rPr>
                <w:rFonts w:cs="Times New Roman"/>
                <w:b w:val="0"/>
                <w:caps w:val="0"/>
                <w:sz w:val="32"/>
                <w:szCs w:val="32"/>
              </w:rPr>
            </w:pPr>
          </w:p>
          <w:sdt>
            <w:sdtPr>
              <w:rPr>
                <w:rFonts w:cs="Times New Roman"/>
                <w:b w:val="0"/>
                <w:caps w:val="0"/>
                <w:sz w:val="32"/>
                <w:szCs w:val="32"/>
              </w:rPr>
              <w:alias w:val="[Programı Seçiniz]"/>
              <w:tag w:val="[Programı Seçiniz]"/>
              <w:id w:val="1626575891"/>
              <w:lock w:val="sdtLocked"/>
              <w:placeholder>
                <w:docPart w:val="1E5173FD8B7948DAA6922EE0A8C5C42F"/>
              </w:placeholder>
              <w15:color w:val="000000"/>
              <w:comboBox>
                <w:listItem w:displayText="[Programı Seçiniz]" w:value=""/>
                <w:listItem w:displayText="YÜKSEK LİSANS BİTİRME PROJESİ" w:value="YÜKSEK LİSANS BİTİRME PROJESİ"/>
                <w:listItem w:displayText="YÜKSEK LİSANS TEZİ" w:value="YÜKSEK LİSANS TEZİ"/>
                <w:listItem w:displayText="DOKTORA TEZİ" w:value="DOKTORA TEZİ"/>
              </w:comboBox>
            </w:sdtPr>
            <w:sdtContent>
              <w:p w14:paraId="72FD9097" w14:textId="0978EC19" w:rsidR="007E62CD" w:rsidRPr="00A97C83" w:rsidRDefault="00811EB2" w:rsidP="00346DCD">
                <w:pPr>
                  <w:pStyle w:val="sbekapakgenel"/>
                  <w:spacing w:after="0" w:line="360" w:lineRule="auto"/>
                  <w:rPr>
                    <w:rFonts w:asciiTheme="minorHAnsi" w:hAnsiTheme="minorHAnsi"/>
                    <w:b w:val="0"/>
                    <w:caps w:val="0"/>
                    <w:sz w:val="32"/>
                    <w:szCs w:val="32"/>
                  </w:rPr>
                </w:pPr>
                <w:r w:rsidRPr="00A97C83">
                  <w:rPr>
                    <w:rFonts w:cs="Times New Roman"/>
                    <w:sz w:val="32"/>
                    <w:szCs w:val="32"/>
                  </w:rPr>
                  <w:t>PROGRAMINIZI SEÇİNİZ</w:t>
                </w:r>
              </w:p>
            </w:sdtContent>
          </w:sdt>
        </w:tc>
      </w:tr>
      <w:tr w:rsidR="00A330C6" w:rsidRPr="00A97C83" w14:paraId="2215CF99" w14:textId="77777777" w:rsidTr="00C26A47">
        <w:trPr>
          <w:trHeight w:val="567"/>
          <w:jc w:val="center"/>
        </w:trPr>
        <w:tc>
          <w:tcPr>
            <w:tcW w:w="8738" w:type="dxa"/>
          </w:tcPr>
          <w:p w14:paraId="6151BA10" w14:textId="77777777" w:rsidR="00346DCD" w:rsidRDefault="00346DCD" w:rsidP="00346DCD">
            <w:pPr>
              <w:pStyle w:val="sbekapakgenel"/>
              <w:spacing w:after="0" w:line="360" w:lineRule="auto"/>
              <w:rPr>
                <w:rStyle w:val="sbemetinnormalChar"/>
                <w:szCs w:val="24"/>
              </w:rPr>
            </w:pPr>
          </w:p>
          <w:p w14:paraId="0631A584" w14:textId="77777777" w:rsidR="00346DCD" w:rsidRDefault="00346DCD" w:rsidP="00346DCD">
            <w:pPr>
              <w:pStyle w:val="sbekapakgenel"/>
              <w:spacing w:after="0" w:line="360" w:lineRule="auto"/>
              <w:rPr>
                <w:rStyle w:val="sbemetinnormalChar"/>
                <w:szCs w:val="24"/>
              </w:rPr>
            </w:pPr>
          </w:p>
          <w:sdt>
            <w:sdtPr>
              <w:rPr>
                <w:rStyle w:val="sbemetinnormalChar"/>
                <w:szCs w:val="24"/>
              </w:rPr>
              <w:alias w:val="Adınızı ve Soyadınızı Giriniz(herhangi bir ünvan kullanmayınız) "/>
              <w:tag w:val="[Adınızı ve Soyadınızı Yazınız]"/>
              <w:id w:val="-81064481"/>
              <w:placeholder>
                <w:docPart w:val="F31CD900F40B44D1AA2A533993BD8E32"/>
              </w:placeholder>
              <w:showingPlcHdr/>
            </w:sdtPr>
            <w:sdtEndPr>
              <w:rPr>
                <w:rStyle w:val="VarsaylanParagrafYazTipi"/>
                <w:sz w:val="28"/>
              </w:rPr>
            </w:sdtEndPr>
            <w:sdtContent>
              <w:p w14:paraId="757845AC" w14:textId="1AFD65A8" w:rsidR="00A330C6" w:rsidRPr="00A97C83" w:rsidRDefault="00A330C6" w:rsidP="00346DCD">
                <w:pPr>
                  <w:pStyle w:val="sbekapakgenel"/>
                  <w:spacing w:after="0" w:line="360" w:lineRule="auto"/>
                  <w:rPr>
                    <w:b w:val="0"/>
                    <w:caps w:val="0"/>
                    <w:sz w:val="24"/>
                    <w:szCs w:val="24"/>
                  </w:rPr>
                </w:pPr>
                <w:r w:rsidRPr="00A97C83">
                  <w:rPr>
                    <w:sz w:val="24"/>
                    <w:szCs w:val="24"/>
                  </w:rPr>
                  <w:t>Adınızı Soyadınızı Giriniz</w:t>
                </w:r>
              </w:p>
            </w:sdtContent>
          </w:sdt>
        </w:tc>
      </w:tr>
    </w:tbl>
    <w:p w14:paraId="277DEC36" w14:textId="77777777" w:rsidR="00A330C6" w:rsidRPr="00A97C83" w:rsidRDefault="00A330C6" w:rsidP="00197893">
      <w:pPr>
        <w:pStyle w:val="sbemetinnormal"/>
        <w:spacing w:before="0" w:after="0" w:line="240" w:lineRule="auto"/>
        <w:rPr>
          <w:sz w:val="2"/>
          <w:szCs w:val="2"/>
        </w:rPr>
      </w:pPr>
    </w:p>
    <w:tbl>
      <w:tblPr>
        <w:tblStyle w:val="TabloKlavuzu"/>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tblGrid>
      <w:tr w:rsidR="00197893" w:rsidRPr="00A97C83" w14:paraId="2FBB1988" w14:textId="77777777" w:rsidTr="00197893">
        <w:tc>
          <w:tcPr>
            <w:tcW w:w="8220" w:type="dxa"/>
            <w:vAlign w:val="bottom"/>
          </w:tcPr>
          <w:p w14:paraId="488C3D01" w14:textId="77777777" w:rsidR="00346DCD" w:rsidRDefault="00346DCD" w:rsidP="00346DCD">
            <w:pPr>
              <w:pStyle w:val="sbekapakgenel"/>
              <w:spacing w:after="0" w:line="360" w:lineRule="auto"/>
              <w:rPr>
                <w:rStyle w:val="Stil11"/>
              </w:rPr>
            </w:pPr>
          </w:p>
          <w:p w14:paraId="6162457F" w14:textId="77777777" w:rsidR="00346DCD" w:rsidRDefault="00346DCD" w:rsidP="00346DCD">
            <w:pPr>
              <w:pStyle w:val="sbekapakgenel"/>
              <w:spacing w:after="0" w:line="360" w:lineRule="auto"/>
              <w:rPr>
                <w:rStyle w:val="Stil11"/>
              </w:rPr>
            </w:pPr>
          </w:p>
          <w:p w14:paraId="0718792B" w14:textId="470D3976" w:rsidR="00A330C6" w:rsidRPr="00A97C83" w:rsidRDefault="00A330C6" w:rsidP="00346DCD">
            <w:pPr>
              <w:pStyle w:val="sbekapakgenel"/>
              <w:spacing w:after="0" w:line="360" w:lineRule="auto"/>
              <w:rPr>
                <w:rStyle w:val="Stil11"/>
              </w:rPr>
            </w:pPr>
            <w:r w:rsidRPr="00A97C83">
              <w:rPr>
                <w:rStyle w:val="Stil11"/>
              </w:rPr>
              <w:t>KONYA</w:t>
            </w:r>
          </w:p>
          <w:p w14:paraId="7E9EDE17" w14:textId="7AF4CFF5" w:rsidR="00197893" w:rsidRPr="00A97C83" w:rsidRDefault="004C55BC" w:rsidP="00C26A47">
            <w:pPr>
              <w:pStyle w:val="sbekapakgenel"/>
              <w:spacing w:after="0"/>
              <w:rPr>
                <w:rStyle w:val="Stil11"/>
              </w:rPr>
            </w:pPr>
            <w:r>
              <w:rPr>
                <w:rStyle w:val="Stil11"/>
              </w:rPr>
              <w:t>yILI YAZINIZ</w:t>
            </w:r>
          </w:p>
        </w:tc>
      </w:tr>
    </w:tbl>
    <w:p w14:paraId="3BE7BCBD" w14:textId="58CFB7A4" w:rsidR="00667933" w:rsidRDefault="00667933" w:rsidP="00353CB3">
      <w:pPr>
        <w:pStyle w:val="sbemetinnormal"/>
        <w:sectPr w:rsidR="00667933" w:rsidSect="00A62C04">
          <w:headerReference w:type="default" r:id="rId8"/>
          <w:footerReference w:type="default" r:id="rId9"/>
          <w:footerReference w:type="first" r:id="rId10"/>
          <w:pgSz w:w="11906" w:h="16838" w:code="9"/>
          <w:pgMar w:top="1418" w:right="1418" w:bottom="1418" w:left="2268" w:header="709" w:footer="709" w:gutter="0"/>
          <w:pgNumType w:fmt="lowerRoman"/>
          <w:cols w:space="708"/>
          <w:titlePg/>
          <w:docGrid w:linePitch="360"/>
        </w:sectPr>
      </w:pPr>
    </w:p>
    <w:p w14:paraId="2AB695BC" w14:textId="77777777" w:rsidR="00A330C6" w:rsidRPr="00A97C83" w:rsidRDefault="00A330C6" w:rsidP="00353CB3">
      <w:pPr>
        <w:pStyle w:val="sbemetinnormal"/>
      </w:pPr>
    </w:p>
    <w:tbl>
      <w:tblPr>
        <w:tblStyle w:val="TabloKlavuz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4961"/>
      </w:tblGrid>
      <w:tr w:rsidR="00A97C83" w:rsidRPr="00A97C83" w14:paraId="3F095D85" w14:textId="77777777" w:rsidTr="00C26A47">
        <w:trPr>
          <w:trHeight w:val="567"/>
          <w:jc w:val="center"/>
        </w:trPr>
        <w:tc>
          <w:tcPr>
            <w:tcW w:w="8789" w:type="dxa"/>
            <w:gridSpan w:val="2"/>
          </w:tcPr>
          <w:sdt>
            <w:sdtPr>
              <w:id w:val="-1005117750"/>
              <w:placeholder>
                <w:docPart w:val="5EF7D3FD691341E6AD20B1942817DDC4"/>
              </w:placeholder>
            </w:sdtPr>
            <w:sdtContent>
              <w:p w14:paraId="23CD45C7" w14:textId="77777777" w:rsidR="009946E7" w:rsidRDefault="009946E7" w:rsidP="00C26A47">
                <w:pPr>
                  <w:pStyle w:val="sbekapakgenel"/>
                  <w:spacing w:after="0" w:line="360" w:lineRule="auto"/>
                </w:pPr>
              </w:p>
              <w:p w14:paraId="7056889E" w14:textId="77777777" w:rsidR="009946E7" w:rsidRDefault="009946E7" w:rsidP="00C26A47">
                <w:pPr>
                  <w:pStyle w:val="sbekapakgenel"/>
                  <w:spacing w:after="0" w:line="360" w:lineRule="auto"/>
                  <w:rPr>
                    <w:bCs/>
                    <w:szCs w:val="24"/>
                  </w:rPr>
                </w:pPr>
              </w:p>
              <w:p w14:paraId="28191A0C" w14:textId="14FAB09F" w:rsidR="00811EB2" w:rsidRPr="00A97C83" w:rsidRDefault="00811EB2" w:rsidP="00C26A47">
                <w:pPr>
                  <w:pStyle w:val="sbekapakgenel"/>
                  <w:spacing w:after="0" w:line="360" w:lineRule="auto"/>
                  <w:rPr>
                    <w:sz w:val="24"/>
                    <w:szCs w:val="24"/>
                  </w:rPr>
                </w:pPr>
                <w:r w:rsidRPr="00A97C83">
                  <w:rPr>
                    <w:bCs/>
                    <w:sz w:val="24"/>
                    <w:szCs w:val="24"/>
                  </w:rPr>
                  <w:t>KONYA GIDA VE TARIM ÜNİVERSİTESİ</w:t>
                </w:r>
              </w:p>
              <w:p w14:paraId="211069A3" w14:textId="0DB14CD0" w:rsidR="00BB622A" w:rsidRPr="00A97C83" w:rsidRDefault="00811EB2" w:rsidP="00C26A47">
                <w:pPr>
                  <w:pStyle w:val="sbekapakgenel"/>
                  <w:spacing w:after="0"/>
                  <w:ind w:right="431"/>
                  <w:rPr>
                    <w:bCs/>
                    <w:sz w:val="24"/>
                    <w:szCs w:val="24"/>
                  </w:rPr>
                </w:pPr>
                <w:r w:rsidRPr="00A97C83">
                  <w:rPr>
                    <w:bCs/>
                    <w:sz w:val="24"/>
                    <w:szCs w:val="24"/>
                  </w:rPr>
                  <w:t>LİSANSÜSTÜ EĞİTİM ENSTİTÜSÜ</w:t>
                </w:r>
              </w:p>
              <w:p w14:paraId="02A38890" w14:textId="77777777" w:rsidR="009946E7" w:rsidRDefault="009946E7" w:rsidP="009946E7">
                <w:pPr>
                  <w:pStyle w:val="sbekapakgenel"/>
                  <w:spacing w:after="0" w:line="360" w:lineRule="auto"/>
                  <w:rPr>
                    <w:rFonts w:cs="Times New Roman"/>
                    <w:sz w:val="24"/>
                    <w:szCs w:val="24"/>
                  </w:rPr>
                </w:pPr>
              </w:p>
              <w:sdt>
                <w:sdtPr>
                  <w:rPr>
                    <w:rFonts w:cs="Times New Roman"/>
                    <w:sz w:val="24"/>
                    <w:szCs w:val="24"/>
                  </w:rPr>
                  <w:alias w:val="[Programı Seçiniz]"/>
                  <w:tag w:val="[Programı Seçiniz]"/>
                  <w:id w:val="-13315909"/>
                  <w:placeholder>
                    <w:docPart w:val="9FBFCBB9DC594F22A45410D730EA4D7B"/>
                  </w:placeholder>
                  <w15:color w:val="000000"/>
                  <w:comboBox>
                    <w:listItem w:displayText="[Programı Seçiniz]" w:value=""/>
                    <w:listItem w:displayText="YÜKSEK LİSANS BİTİRME PROJESİ" w:value="YÜKSEK LİSANS BİTİRME PROJESİ"/>
                    <w:listItem w:displayText="YÜKSEK LİSANS TEZİ" w:value="YÜKSEK LİSANS TEZİ"/>
                    <w:listItem w:displayText="DOKTORA TEZİ" w:value="DOKTORA TEZİ"/>
                  </w:comboBox>
                </w:sdtPr>
                <w:sdtContent>
                  <w:p w14:paraId="379DE28F" w14:textId="6B53A310" w:rsidR="00811EB2" w:rsidRPr="00A97C83" w:rsidRDefault="00BB622A" w:rsidP="009946E7">
                    <w:pPr>
                      <w:pStyle w:val="sbekapakgenel"/>
                      <w:spacing w:after="0" w:line="360" w:lineRule="auto"/>
                      <w:rPr>
                        <w:rFonts w:asciiTheme="minorHAnsi" w:hAnsiTheme="minorHAnsi" w:cs="Times New Roman"/>
                        <w:b w:val="0"/>
                        <w:caps w:val="0"/>
                        <w:sz w:val="30"/>
                      </w:rPr>
                    </w:pPr>
                    <w:r w:rsidRPr="00A97C83">
                      <w:rPr>
                        <w:rFonts w:cs="Times New Roman"/>
                        <w:sz w:val="24"/>
                        <w:szCs w:val="24"/>
                      </w:rPr>
                      <w:t>PROGRAMINIZI SEÇİNİZ</w:t>
                    </w:r>
                  </w:p>
                </w:sdtContent>
              </w:sdt>
            </w:sdtContent>
          </w:sdt>
        </w:tc>
      </w:tr>
      <w:tr w:rsidR="00A97C83" w:rsidRPr="00A97C83" w14:paraId="3583A6CD" w14:textId="77777777" w:rsidTr="00C26A47">
        <w:trPr>
          <w:trHeight w:val="567"/>
          <w:jc w:val="center"/>
        </w:trPr>
        <w:tc>
          <w:tcPr>
            <w:tcW w:w="8789" w:type="dxa"/>
            <w:gridSpan w:val="2"/>
            <w:vAlign w:val="center"/>
          </w:tcPr>
          <w:p w14:paraId="54661067" w14:textId="77777777" w:rsidR="009946E7" w:rsidRDefault="009946E7" w:rsidP="009946E7">
            <w:pPr>
              <w:spacing w:line="360" w:lineRule="auto"/>
              <w:jc w:val="center"/>
              <w:rPr>
                <w:rStyle w:val="sbekapakgenelChar"/>
                <w:sz w:val="24"/>
                <w:szCs w:val="24"/>
              </w:rPr>
            </w:pPr>
          </w:p>
          <w:p w14:paraId="02CE8E67" w14:textId="77777777" w:rsidR="009946E7" w:rsidRDefault="009946E7" w:rsidP="009946E7">
            <w:pPr>
              <w:spacing w:line="360" w:lineRule="auto"/>
              <w:jc w:val="center"/>
              <w:rPr>
                <w:rStyle w:val="sbekapakgenelChar"/>
                <w:sz w:val="24"/>
                <w:szCs w:val="24"/>
              </w:rPr>
            </w:pPr>
          </w:p>
          <w:sdt>
            <w:sdtPr>
              <w:rPr>
                <w:rStyle w:val="sbekapakgenelChar"/>
                <w:sz w:val="24"/>
                <w:szCs w:val="24"/>
              </w:rPr>
              <w:alias w:val="Tez Başlığını Giriniz"/>
              <w:tag w:val="Tez Başlığını Giriniz"/>
              <w:id w:val="2052647401"/>
              <w:placeholder>
                <w:docPart w:val="EC208BDDAD7241E3BB8B483CF3F3D098"/>
              </w:placeholder>
              <w:showingPlcHdr/>
            </w:sdtPr>
            <w:sdtEndPr>
              <w:rPr>
                <w:rStyle w:val="VarsaylanParagrafYazTipi"/>
                <w:rFonts w:asciiTheme="minorHAnsi" w:hAnsiTheme="minorHAnsi"/>
                <w:b w:val="0"/>
                <w:caps w:val="0"/>
              </w:rPr>
            </w:sdtEndPr>
            <w:sdtContent>
              <w:p w14:paraId="6A61659A" w14:textId="4D564CD6" w:rsidR="00811EB2" w:rsidRPr="009946E7" w:rsidRDefault="00811EB2" w:rsidP="009946E7">
                <w:pPr>
                  <w:spacing w:line="360" w:lineRule="auto"/>
                  <w:jc w:val="center"/>
                  <w:rPr>
                    <w:rFonts w:ascii="Times New Roman" w:hAnsi="Times New Roman"/>
                    <w:b/>
                    <w:caps/>
                    <w:sz w:val="24"/>
                    <w:szCs w:val="24"/>
                  </w:rPr>
                </w:pPr>
                <w:r w:rsidRPr="009946E7">
                  <w:rPr>
                    <w:rFonts w:ascii="Times New Roman" w:hAnsi="Times New Roman" w:cs="Times New Roman"/>
                    <w:b/>
                    <w:sz w:val="24"/>
                    <w:szCs w:val="24"/>
                  </w:rPr>
                  <w:t>TEZ BAŞLIĞINIZI BURAYA GİRİNİZ</w:t>
                </w:r>
              </w:p>
            </w:sdtContent>
          </w:sdt>
        </w:tc>
      </w:tr>
      <w:tr w:rsidR="00A97C83" w:rsidRPr="00A97C83" w14:paraId="02CBDFFF" w14:textId="77777777" w:rsidTr="00C26A47">
        <w:trPr>
          <w:trHeight w:val="567"/>
          <w:jc w:val="center"/>
        </w:trPr>
        <w:tc>
          <w:tcPr>
            <w:tcW w:w="8789" w:type="dxa"/>
            <w:gridSpan w:val="2"/>
          </w:tcPr>
          <w:p w14:paraId="14225A9D" w14:textId="77777777" w:rsidR="009946E7" w:rsidRDefault="009946E7" w:rsidP="009946E7">
            <w:pPr>
              <w:pStyle w:val="sbekapakgenel"/>
              <w:spacing w:after="0" w:line="360" w:lineRule="auto"/>
              <w:jc w:val="left"/>
              <w:rPr>
                <w:rStyle w:val="sbemetinnormalChar"/>
              </w:rPr>
            </w:pPr>
          </w:p>
          <w:p w14:paraId="6CF3A1B3" w14:textId="77777777" w:rsidR="009946E7" w:rsidRDefault="009946E7" w:rsidP="009946E7">
            <w:pPr>
              <w:pStyle w:val="sbekapakgenel"/>
              <w:spacing w:after="0" w:line="360" w:lineRule="auto"/>
              <w:jc w:val="left"/>
              <w:rPr>
                <w:rStyle w:val="sbemetinnormalChar"/>
              </w:rPr>
            </w:pPr>
          </w:p>
          <w:sdt>
            <w:sdtPr>
              <w:rPr>
                <w:rStyle w:val="sbemetinnormalChar"/>
              </w:rPr>
              <w:alias w:val="Adınızı ve Soyadınızı Giriniz(herhangi bir ünvan kullanmayınız) "/>
              <w:tag w:val="[Adınızı ve Soyadınızı Yazınız]"/>
              <w:id w:val="-36669632"/>
              <w:placeholder>
                <w:docPart w:val="9A41504E5F4F4D24B2538056A6B89F92"/>
              </w:placeholder>
              <w:showingPlcHdr/>
            </w:sdtPr>
            <w:sdtEndPr>
              <w:rPr>
                <w:rStyle w:val="VarsaylanParagrafYazTipi"/>
                <w:sz w:val="28"/>
              </w:rPr>
            </w:sdtEndPr>
            <w:sdtContent>
              <w:p w14:paraId="17175582" w14:textId="77777777" w:rsidR="00811EB2" w:rsidRDefault="00BB622A" w:rsidP="009946E7">
                <w:pPr>
                  <w:pStyle w:val="sbekapakgenel"/>
                  <w:spacing w:after="0" w:line="360" w:lineRule="auto"/>
                  <w:jc w:val="left"/>
                </w:pPr>
                <w:r w:rsidRPr="00A97C83">
                  <w:rPr>
                    <w:sz w:val="24"/>
                    <w:szCs w:val="24"/>
                  </w:rPr>
                  <w:t>Adınızı Soyadınızı Giriniz</w:t>
                </w:r>
              </w:p>
            </w:sdtContent>
          </w:sdt>
          <w:p w14:paraId="16A2E8DB" w14:textId="576586DD" w:rsidR="009946E7" w:rsidRPr="009946E7" w:rsidRDefault="009946E7" w:rsidP="009946E7">
            <w:pPr>
              <w:pStyle w:val="sbemetinnormal"/>
              <w:spacing w:before="0" w:after="0"/>
            </w:pPr>
          </w:p>
        </w:tc>
      </w:tr>
      <w:tr w:rsidR="00A97C83" w:rsidRPr="00A97C83" w14:paraId="61CC6A0D" w14:textId="77777777" w:rsidTr="003947AB">
        <w:tblPrEx>
          <w:tblCellMar>
            <w:left w:w="108" w:type="dxa"/>
            <w:right w:w="108" w:type="dxa"/>
          </w:tblCellMar>
        </w:tblPrEx>
        <w:trPr>
          <w:trHeight w:val="493"/>
          <w:jc w:val="center"/>
        </w:trPr>
        <w:tc>
          <w:tcPr>
            <w:tcW w:w="3828" w:type="dxa"/>
          </w:tcPr>
          <w:p w14:paraId="2A0F35D4" w14:textId="6B2F817F" w:rsidR="00811EB2" w:rsidRPr="00A97C83" w:rsidRDefault="00811EB2" w:rsidP="003947AB">
            <w:pPr>
              <w:pStyle w:val="sbemetinskk"/>
              <w:spacing w:line="360" w:lineRule="auto"/>
              <w:jc w:val="right"/>
              <w:rPr>
                <w:szCs w:val="24"/>
              </w:rPr>
            </w:pPr>
            <w:r w:rsidRPr="00A97C83">
              <w:rPr>
                <w:b/>
                <w:szCs w:val="24"/>
              </w:rPr>
              <w:t>Danışman</w:t>
            </w:r>
          </w:p>
        </w:tc>
        <w:tc>
          <w:tcPr>
            <w:tcW w:w="4961" w:type="dxa"/>
          </w:tcPr>
          <w:p w14:paraId="2490CB1A" w14:textId="77777777" w:rsidR="00811EB2" w:rsidRPr="00A97C83" w:rsidRDefault="00811EB2" w:rsidP="00A56F42">
            <w:pPr>
              <w:pStyle w:val="sbemetinskk"/>
              <w:spacing w:line="360" w:lineRule="auto"/>
              <w:rPr>
                <w:b/>
                <w:bCs/>
                <w:szCs w:val="24"/>
              </w:rPr>
            </w:pPr>
            <w:r w:rsidRPr="00A97C83">
              <w:rPr>
                <w:b/>
                <w:bCs/>
                <w:szCs w:val="24"/>
              </w:rPr>
              <w:t xml:space="preserve">: Ünvan Ad SOYAD </w:t>
            </w:r>
          </w:p>
        </w:tc>
      </w:tr>
      <w:tr w:rsidR="00811EB2" w:rsidRPr="00A97C83" w14:paraId="3DB686A3" w14:textId="77777777" w:rsidTr="00477C8C">
        <w:tblPrEx>
          <w:jc w:val="left"/>
        </w:tblPrEx>
        <w:trPr>
          <w:trHeight w:val="567"/>
        </w:trPr>
        <w:tc>
          <w:tcPr>
            <w:tcW w:w="8789" w:type="dxa"/>
            <w:gridSpan w:val="2"/>
            <w:vAlign w:val="bottom"/>
          </w:tcPr>
          <w:p w14:paraId="7DC22319" w14:textId="77777777" w:rsidR="009946E7" w:rsidRDefault="009946E7" w:rsidP="009946E7">
            <w:pPr>
              <w:pStyle w:val="sbekapakgenel"/>
              <w:spacing w:after="0" w:line="360" w:lineRule="auto"/>
              <w:rPr>
                <w:sz w:val="24"/>
              </w:rPr>
            </w:pPr>
          </w:p>
          <w:p w14:paraId="2C314212" w14:textId="4E7BC85B" w:rsidR="00477C8C" w:rsidRDefault="00000000" w:rsidP="009946E7">
            <w:pPr>
              <w:pStyle w:val="sbekapakgenel"/>
              <w:spacing w:after="0" w:line="360" w:lineRule="auto"/>
            </w:pPr>
            <w:sdt>
              <w:sdtPr>
                <w:rPr>
                  <w:sz w:val="24"/>
                </w:rPr>
                <w:alias w:val="Ana Bilim Dalı"/>
                <w:tag w:val="Ana Bilim Dalınızı seçiniz"/>
                <w:id w:val="-2095694681"/>
                <w:placeholder>
                  <w:docPart w:val="A1D847836CB243B285690BE2B569808E"/>
                </w:placeholder>
                <w:showingPlcHdr/>
                <w:comboBox>
                  <w:listItem w:displayText="[Bölümünüzü seçiniz...]" w:value=""/>
                  <w:listItem w:displayText="Bilgisayar Mühendisliği Anabilim Dalı" w:value="Bilgisayar Mühendisliği Anabilim Dalı"/>
                  <w:listItem w:displayText="Bitkisel Üretim ve Teknolojileri Anabilim Dalı" w:value="Bitkisel Üretim ve Teknolojileri Anabilim Dalı"/>
                  <w:listItem w:displayText="Biyoteknoloji Anabilim Dalı" w:value="Biyoteknoloji Anabilim Dalı"/>
                  <w:listItem w:displayText="Ekonomi Anabilim Dalı" w:value="Ekonomi Anabilim Dalı"/>
                  <w:listItem w:displayText="Endüstri Mühendisliği Anabilim Dalı" w:value="Endüstri Mühendisliği Anabilim Dalı"/>
                  <w:listItem w:displayText="Gıda Mühendisliği Anabilim Dalı" w:value="Gıda Mühendisliği Anabilim Dalı"/>
                  <w:listItem w:displayText="Malzeme Bilimi ve Nanoteknoloji Anabilim Dalı" w:value="Malzeme Bilimi ve Nanoteknoloji Anabilim Dalı"/>
                  <w:listItem w:displayText="Psikoloji Anabilim Dalı" w:value="Psikoloji Anabilim Dalı"/>
                  <w:listItem w:displayText="Tarımsal İşletmecilik Anabilim Dalı" w:value="Tarımsal İşletmecilik Anabilim Dalı"/>
                  <w:listItem w:displayText="Uluslararası Ticaret ve İşletmecilik Anabilim Dalı" w:value="Uluslararası Ticaret ve İşletmecilik Anabilim Dalı"/>
                </w:comboBox>
              </w:sdtPr>
              <w:sdtEndPr>
                <w:rPr>
                  <w:sz w:val="28"/>
                </w:rPr>
              </w:sdtEndPr>
              <w:sdtContent>
                <w:r w:rsidR="00BB622A" w:rsidRPr="00A97C83">
                  <w:rPr>
                    <w:rStyle w:val="YerTutucuMetni"/>
                    <w:color w:val="auto"/>
                    <w:sz w:val="24"/>
                    <w:szCs w:val="24"/>
                  </w:rPr>
                  <w:t>Ana bilim dalınızı seçiniz</w:t>
                </w:r>
              </w:sdtContent>
            </w:sdt>
          </w:p>
          <w:p w14:paraId="74CDA5E5" w14:textId="77777777" w:rsidR="009946E7" w:rsidRDefault="009946E7" w:rsidP="009946E7">
            <w:pPr>
              <w:pStyle w:val="sbekapakgenel"/>
              <w:spacing w:after="0" w:line="360" w:lineRule="auto"/>
              <w:rPr>
                <w:rStyle w:val="Stil11"/>
              </w:rPr>
            </w:pPr>
          </w:p>
          <w:p w14:paraId="22696795" w14:textId="77777777" w:rsidR="009946E7" w:rsidRDefault="009946E7" w:rsidP="009946E7">
            <w:pPr>
              <w:pStyle w:val="sbekapakgenel"/>
              <w:spacing w:after="0" w:line="360" w:lineRule="auto"/>
              <w:rPr>
                <w:rStyle w:val="Stil11"/>
              </w:rPr>
            </w:pPr>
          </w:p>
          <w:p w14:paraId="696C49AC" w14:textId="106233C9" w:rsidR="00477C8C" w:rsidRDefault="003947AB" w:rsidP="009946E7">
            <w:pPr>
              <w:pStyle w:val="sbekapakgenel"/>
              <w:spacing w:after="0" w:line="360" w:lineRule="auto"/>
              <w:rPr>
                <w:rStyle w:val="Stil11"/>
              </w:rPr>
            </w:pPr>
            <w:r w:rsidRPr="00A97C83">
              <w:rPr>
                <w:rStyle w:val="Stil11"/>
              </w:rPr>
              <w:t>Konya</w:t>
            </w:r>
          </w:p>
          <w:p w14:paraId="6A4D9769" w14:textId="48D689AB" w:rsidR="00811EB2" w:rsidRPr="00A97C83" w:rsidRDefault="00017185" w:rsidP="00477C8C">
            <w:pPr>
              <w:pStyle w:val="sbekapakgenel"/>
              <w:spacing w:after="0"/>
              <w:rPr>
                <w:rStyle w:val="Stil11"/>
              </w:rPr>
            </w:pPr>
            <w:r>
              <w:rPr>
                <w:rStyle w:val="Stil11"/>
              </w:rPr>
              <w:t>YILI YAZINIZ</w:t>
            </w:r>
          </w:p>
        </w:tc>
      </w:tr>
    </w:tbl>
    <w:p w14:paraId="670EE3DE" w14:textId="054F2501" w:rsidR="00811EB2" w:rsidRPr="00A97C83" w:rsidRDefault="00811EB2" w:rsidP="00811EB2">
      <w:pPr>
        <w:tabs>
          <w:tab w:val="center" w:pos="4110"/>
        </w:tabs>
        <w:sectPr w:rsidR="00811EB2" w:rsidRPr="00A97C83" w:rsidSect="00A62C04">
          <w:footerReference w:type="first" r:id="rId11"/>
          <w:pgSz w:w="11906" w:h="16838" w:code="9"/>
          <w:pgMar w:top="1418" w:right="1418" w:bottom="1418" w:left="2268" w:header="709" w:footer="709" w:gutter="0"/>
          <w:pgNumType w:fmt="lowerRoman" w:start="1"/>
          <w:cols w:space="708"/>
          <w:docGrid w:linePitch="360"/>
        </w:sectPr>
      </w:pPr>
    </w:p>
    <w:p w14:paraId="4148AFCA" w14:textId="1CDAF29A" w:rsidR="00855627" w:rsidRPr="004C564A" w:rsidRDefault="00855627" w:rsidP="007E62CD">
      <w:pPr>
        <w:spacing w:after="0" w:line="240" w:lineRule="auto"/>
      </w:pPr>
    </w:p>
    <w:tbl>
      <w:tblPr>
        <w:tblStyle w:val="TabloKlavuzu"/>
        <w:tblW w:w="8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0"/>
      </w:tblGrid>
      <w:tr w:rsidR="0075048E" w:rsidRPr="004C564A" w14:paraId="50844795" w14:textId="77777777" w:rsidTr="004C55BC">
        <w:trPr>
          <w:trHeight w:val="2098"/>
        </w:trPr>
        <w:tc>
          <w:tcPr>
            <w:tcW w:w="8260" w:type="dxa"/>
          </w:tcPr>
          <w:tbl>
            <w:tblPr>
              <w:tblStyle w:val="TabloKlavuzu"/>
              <w:tblW w:w="8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077"/>
            </w:tblGrid>
            <w:tr w:rsidR="003655C9" w:rsidRPr="005C3AB6" w14:paraId="59FD64A4" w14:textId="77777777" w:rsidTr="00714A82">
              <w:trPr>
                <w:trHeight w:val="567"/>
              </w:trPr>
              <w:tc>
                <w:tcPr>
                  <w:tcW w:w="8077" w:type="dxa"/>
                </w:tcPr>
                <w:p w14:paraId="5EFB7AD3" w14:textId="77777777" w:rsidR="001029A9" w:rsidRDefault="00000000" w:rsidP="00714A82">
                  <w:pPr>
                    <w:pStyle w:val="sbemetinskk"/>
                    <w:spacing w:line="360" w:lineRule="auto"/>
                  </w:pPr>
                  <w:sdt>
                    <w:sdtPr>
                      <w:rPr>
                        <w:rStyle w:val="Stil5"/>
                      </w:rPr>
                      <w:alias w:val="Adınızı Soyadınızı Giriniz"/>
                      <w:tag w:val="Adı Soyadı"/>
                      <w:id w:val="356089806"/>
                      <w:placeholder>
                        <w:docPart w:val="0C626B2C0AA6464E9A988DF6879DFF7A"/>
                      </w:placeholder>
                      <w:temporary/>
                      <w:showingPlcHdr/>
                    </w:sdtPr>
                    <w:sdtEndPr>
                      <w:rPr>
                        <w:rStyle w:val="VarsaylanParagrafYazTipi"/>
                        <w:b w:val="0"/>
                      </w:rPr>
                    </w:sdtEndPr>
                    <w:sdtContent>
                      <w:r w:rsidR="00D60A78" w:rsidRPr="00A97C83">
                        <w:rPr>
                          <w:rStyle w:val="YerTutucuMetni"/>
                          <w:b/>
                          <w:color w:val="auto"/>
                        </w:rPr>
                        <w:t>Ad</w:t>
                      </w:r>
                      <w:r w:rsidR="00951CE7" w:rsidRPr="00A97C83">
                        <w:rPr>
                          <w:rStyle w:val="YerTutucuMetni"/>
                          <w:b/>
                          <w:color w:val="auto"/>
                        </w:rPr>
                        <w:t xml:space="preserve">ınızı SOYADINIZI Koyu olarak </w:t>
                      </w:r>
                      <w:r w:rsidR="00D60A78" w:rsidRPr="00A97C83">
                        <w:rPr>
                          <w:rStyle w:val="YerTutucuMetni"/>
                          <w:b/>
                          <w:color w:val="auto"/>
                        </w:rPr>
                        <w:t>yazınız</w:t>
                      </w:r>
                    </w:sdtContent>
                  </w:sdt>
                  <w:r w:rsidR="003655C9" w:rsidRPr="00A97C83">
                    <w:rPr>
                      <w:rStyle w:val="Stil5"/>
                    </w:rPr>
                    <w:t xml:space="preserve"> </w:t>
                  </w:r>
                  <w:r w:rsidR="003655C9" w:rsidRPr="00A97C83">
                    <w:t>tarafından hazırlanan “</w:t>
                  </w:r>
                  <w:sdt>
                    <w:sdtPr>
                      <w:rPr>
                        <w:b/>
                      </w:rPr>
                      <w:alias w:val="Tez Adını Giriniz"/>
                      <w:tag w:val="Tez Adı"/>
                      <w:id w:val="-385490752"/>
                      <w:placeholder>
                        <w:docPart w:val="0077A1E49C4F41D187AF1B6D441A085D"/>
                      </w:placeholder>
                      <w:showingPlcHdr/>
                    </w:sdtPr>
                    <w:sdtEndPr>
                      <w:rPr>
                        <w:b w:val="0"/>
                      </w:rPr>
                    </w:sdtEndPr>
                    <w:sdtContent>
                      <w:r w:rsidR="00CD3E40" w:rsidRPr="00A97C83">
                        <w:rPr>
                          <w:rStyle w:val="YerTutucuMetni"/>
                          <w:b/>
                          <w:color w:val="auto"/>
                        </w:rPr>
                        <w:t xml:space="preserve">TEZ </w:t>
                      </w:r>
                      <w:r w:rsidR="00661A3A" w:rsidRPr="00A97C83">
                        <w:rPr>
                          <w:rStyle w:val="YerTutucuMetni"/>
                          <w:b/>
                          <w:color w:val="auto"/>
                        </w:rPr>
                        <w:t>BAŞLIĞINI</w:t>
                      </w:r>
                      <w:r w:rsidR="00CD3E40" w:rsidRPr="00A97C83">
                        <w:rPr>
                          <w:rStyle w:val="YerTutucuMetni"/>
                          <w:b/>
                          <w:color w:val="auto"/>
                        </w:rPr>
                        <w:t xml:space="preserve"> BURAYA KOYU </w:t>
                      </w:r>
                      <w:r w:rsidR="00951CE7" w:rsidRPr="00A97C83">
                        <w:rPr>
                          <w:rStyle w:val="YerTutucuMetni"/>
                          <w:b/>
                          <w:color w:val="auto"/>
                        </w:rPr>
                        <w:t>OLARAK</w:t>
                      </w:r>
                      <w:r w:rsidR="00CD3E40" w:rsidRPr="00A97C83">
                        <w:rPr>
                          <w:rStyle w:val="YerTutucuMetni"/>
                          <w:b/>
                          <w:color w:val="auto"/>
                        </w:rPr>
                        <w:t xml:space="preserve"> YAZINIZ</w:t>
                      </w:r>
                    </w:sdtContent>
                  </w:sdt>
                  <w:r w:rsidR="003655C9" w:rsidRPr="00A97C83">
                    <w:t xml:space="preserve">” adlı </w:t>
                  </w:r>
                  <w:r w:rsidR="001029A9" w:rsidRPr="00A97C83">
                    <w:rPr>
                      <w:rFonts w:eastAsia="Times New Roman" w:cs="Times New Roman"/>
                      <w:szCs w:val="24"/>
                    </w:rPr>
                    <w:t>bu çalışma</w:t>
                  </w:r>
                  <w:r w:rsidR="001029A9" w:rsidRPr="00A97C83">
                    <w:rPr>
                      <w:b/>
                    </w:rPr>
                    <w:t xml:space="preserve"> </w:t>
                  </w:r>
                  <w:sdt>
                    <w:sdtPr>
                      <w:rPr>
                        <w:b/>
                      </w:rPr>
                      <w:id w:val="-2033951803"/>
                      <w:placeholder>
                        <w:docPart w:val="40AAFC506CAC4D4AB498D5C5DF58A3F5"/>
                      </w:placeholder>
                      <w:showingPlcHdr/>
                      <w:date w:fullDate="2020-04-16T00:00:00Z">
                        <w:dateFormat w:val="dd.MM.yyyy"/>
                        <w:lid w:val="tr-TR"/>
                        <w:storeMappedDataAs w:val="dateTime"/>
                        <w:calendar w:val="gregorian"/>
                      </w:date>
                    </w:sdtPr>
                    <w:sdtContent>
                      <w:r w:rsidR="00CD3E40" w:rsidRPr="00A97C83">
                        <w:rPr>
                          <w:rStyle w:val="YerTutucuMetni"/>
                          <w:color w:val="auto"/>
                        </w:rPr>
                        <w:t>Tarih girmek için burayı tıklatın</w:t>
                      </w:r>
                    </w:sdtContent>
                  </w:sdt>
                  <w:r w:rsidR="003655C9" w:rsidRPr="00A97C83">
                    <w:t xml:space="preserve"> tarihinde </w:t>
                  </w:r>
                  <w:r w:rsidR="001029A9" w:rsidRPr="00A97C83">
                    <w:rPr>
                      <w:rFonts w:eastAsia="Times New Roman" w:cs="Times New Roman"/>
                      <w:szCs w:val="24"/>
                    </w:rPr>
                    <w:t>aşağıdaki jüri tarafından oy birliği/oy çokluğu ile</w:t>
                  </w:r>
                  <w:r w:rsidR="001029A9" w:rsidRPr="00A97C83">
                    <w:t xml:space="preserve"> </w:t>
                  </w:r>
                  <w:sdt>
                    <w:sdtPr>
                      <w:rPr>
                        <w:sz w:val="32"/>
                        <w:szCs w:val="32"/>
                      </w:rPr>
                      <w:alias w:val="Ana Bilim Dalı"/>
                      <w:tag w:val="Ana Bilim Dalınızı seçiniz"/>
                      <w:id w:val="764968467"/>
                      <w:placeholder>
                        <w:docPart w:val="5EE3AB3804A74F07AB84C3F62474F9C6"/>
                      </w:placeholder>
                      <w:showingPlcHdr/>
                      <w:comboBox>
                        <w:listItem w:displayText="[Bölümünüzü seçiniz...]" w:value=""/>
                        <w:listItem w:displayText="Bilgisayar Mühendisliği Anabilim Dalı" w:value="Bilgisayar Mühendisliği Anabilim Dalı"/>
                        <w:listItem w:displayText="Bitkisel Üretim ve Teknolojileri Anabilim Dalı" w:value="Bitkisel Üretim ve Teknolojileri Anabilim Dalı"/>
                        <w:listItem w:displayText="Biyoteknoloji Anabilim Dalı" w:value="Biyoteknoloji Anabilim Dalı"/>
                        <w:listItem w:displayText="Ekonomi Anabilim Dalı" w:value="Ekonomi Anabilim Dalı"/>
                        <w:listItem w:displayText="Endüstri Mühendisliği Anabilim Dalı" w:value="Endüstri Mühendisliği Anabilim Dalı"/>
                        <w:listItem w:displayText="Gıda Mühendisliği Anabilim Dalı" w:value="Gıda Mühendisliği Anabilim Dalı"/>
                        <w:listItem w:displayText="İşletme Anabilim Dalı" w:value="İşletme Anabilim Dalı"/>
                        <w:listItem w:displayText="Malzeme Bilimi ve Nanoteknoloji Anabilim Dalı" w:value="Malzeme Bilimi ve Nanoteknoloji Anabilim Dalı"/>
                        <w:listItem w:displayText="Psikoloji Anabilim Dalı" w:value="Psikoloji Anabilim Dalı"/>
                        <w:listItem w:displayText="Tarımsal İşletmecilik Anabilim Dalı" w:value="Tarımsal İşletmecilik Anabilim Dalı"/>
                      </w:comboBox>
                    </w:sdtPr>
                    <w:sdtEndPr>
                      <w:rPr>
                        <w:sz w:val="24"/>
                        <w:szCs w:val="24"/>
                      </w:rPr>
                    </w:sdtEndPr>
                    <w:sdtContent>
                      <w:r w:rsidR="007A79E9" w:rsidRPr="00A97C83">
                        <w:rPr>
                          <w:rStyle w:val="YerTutucuMetni"/>
                          <w:color w:val="auto"/>
                          <w:szCs w:val="24"/>
                        </w:rPr>
                        <w:t>Ana bilim dalınızı seçiniz</w:t>
                      </w:r>
                    </w:sdtContent>
                  </w:sdt>
                  <w:r w:rsidR="003655C9" w:rsidRPr="00A97C83">
                    <w:t xml:space="preserve"> </w:t>
                  </w:r>
                  <w:sdt>
                    <w:sdtPr>
                      <w:rPr>
                        <w:rFonts w:eastAsia="Times New Roman" w:cs="Times New Roman"/>
                        <w:szCs w:val="24"/>
                      </w:rPr>
                      <w:alias w:val="Programınızı seçiniz"/>
                      <w:tag w:val="Programınızı seçiniz"/>
                      <w:id w:val="1139073317"/>
                      <w:placeholder>
                        <w:docPart w:val="AB4EA04BDDEA4DA1A82382F98D2B374E"/>
                      </w:placeholder>
                      <w:showingPlcHdr/>
                      <w:dropDownList>
                        <w:listItem w:displayText="Yüksek Lisans Tezi" w:value="Yüksek Lisans Tezi"/>
                        <w:listItem w:displayText="Yüksek Lisans Bitirme Projesi" w:value="Yüksek Lisans Bitirme Projesi"/>
                        <w:listItem w:displayText="Doktora Tezi" w:value="Doktora Tezi"/>
                      </w:dropDownList>
                    </w:sdtPr>
                    <w:sdtContent>
                      <w:r w:rsidR="00951CE7" w:rsidRPr="00A97C83">
                        <w:rPr>
                          <w:rFonts w:eastAsia="Times New Roman" w:cs="Times New Roman"/>
                          <w:szCs w:val="24"/>
                        </w:rPr>
                        <w:t>Programınızı seçiniz</w:t>
                      </w:r>
                    </w:sdtContent>
                  </w:sdt>
                  <w:r w:rsidR="003655C9" w:rsidRPr="00A97C83">
                    <w:t xml:space="preserve"> olarak kabul edilmiştir</w:t>
                  </w:r>
                  <w:r w:rsidR="003312FA" w:rsidRPr="00A97C83">
                    <w:t>.</w:t>
                  </w:r>
                </w:p>
                <w:p w14:paraId="5B02E2C0" w14:textId="77777777" w:rsidR="00714A82" w:rsidRDefault="00714A82" w:rsidP="00714A82">
                  <w:pPr>
                    <w:pStyle w:val="sbemetinskk"/>
                    <w:spacing w:line="360" w:lineRule="auto"/>
                  </w:pPr>
                </w:p>
                <w:p w14:paraId="1C8CA0B1" w14:textId="10D2FE86" w:rsidR="00714A82" w:rsidRPr="004C564A" w:rsidRDefault="00714A82" w:rsidP="00714A82">
                  <w:pPr>
                    <w:pStyle w:val="sbemetinskk"/>
                    <w:spacing w:line="360" w:lineRule="auto"/>
                  </w:pPr>
                </w:p>
              </w:tc>
            </w:tr>
            <w:tr w:rsidR="003655C9" w:rsidRPr="005C3AB6" w14:paraId="0A903B9D" w14:textId="77777777" w:rsidTr="004E48B2">
              <w:trPr>
                <w:trHeight w:val="6810"/>
              </w:trPr>
              <w:tc>
                <w:tcPr>
                  <w:tcW w:w="8077" w:type="dxa"/>
                </w:tcPr>
                <w:tbl>
                  <w:tblPr>
                    <w:tblStyle w:val="TabloKlavuzu"/>
                    <w:tblW w:w="7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4252"/>
                    <w:gridCol w:w="1848"/>
                  </w:tblGrid>
                  <w:tr w:rsidR="00C93A34" w:rsidRPr="004C564A" w14:paraId="3DA65313" w14:textId="77777777" w:rsidTr="004E48B2">
                    <w:trPr>
                      <w:trHeight w:val="782"/>
                    </w:trPr>
                    <w:tc>
                      <w:tcPr>
                        <w:tcW w:w="1762" w:type="dxa"/>
                      </w:tcPr>
                      <w:p w14:paraId="690AC636" w14:textId="77777777" w:rsidR="00C93A34" w:rsidRPr="004E7332" w:rsidRDefault="00C93A34" w:rsidP="00C93A34">
                        <w:pPr>
                          <w:pStyle w:val="sbemetinskk"/>
                          <w:spacing w:line="360" w:lineRule="auto"/>
                          <w:rPr>
                            <w:b/>
                          </w:rPr>
                        </w:pPr>
                        <w:r w:rsidRPr="004E7332">
                          <w:rPr>
                            <w:b/>
                          </w:rPr>
                          <w:t>Danışman</w:t>
                        </w:r>
                      </w:p>
                      <w:p w14:paraId="5D62EF44" w14:textId="77777777" w:rsidR="00C93A34" w:rsidRDefault="00C93A34" w:rsidP="00C93A34">
                        <w:pPr>
                          <w:pStyle w:val="sbemetinskk"/>
                          <w:spacing w:line="360" w:lineRule="auto"/>
                        </w:pPr>
                      </w:p>
                    </w:tc>
                    <w:tc>
                      <w:tcPr>
                        <w:tcW w:w="4252" w:type="dxa"/>
                      </w:tcPr>
                      <w:p w14:paraId="3781E1E4" w14:textId="77777777" w:rsidR="00C93A34" w:rsidRDefault="00212D38" w:rsidP="00C93A34">
                        <w:pPr>
                          <w:pStyle w:val="sbemetinskk"/>
                          <w:spacing w:line="360" w:lineRule="auto"/>
                        </w:pPr>
                        <w:r>
                          <w:t xml:space="preserve">Ünvan </w:t>
                        </w:r>
                        <w:r w:rsidR="00C93A34">
                          <w:t xml:space="preserve">Ad SOYAD </w:t>
                        </w:r>
                      </w:p>
                      <w:p w14:paraId="0CC3A7AC" w14:textId="415ACE24" w:rsidR="00C93A34" w:rsidRPr="004C564A" w:rsidRDefault="001029A9" w:rsidP="007620A3">
                        <w:pPr>
                          <w:pStyle w:val="sbemetinskk"/>
                          <w:spacing w:after="120" w:line="360" w:lineRule="auto"/>
                        </w:pPr>
                        <w:r>
                          <w:t>Kurum adı</w:t>
                        </w:r>
                      </w:p>
                    </w:tc>
                    <w:tc>
                      <w:tcPr>
                        <w:tcW w:w="1848" w:type="dxa"/>
                        <w:vAlign w:val="bottom"/>
                      </w:tcPr>
                      <w:p w14:paraId="49041BAB" w14:textId="77777777" w:rsidR="00C93A34" w:rsidRPr="004C564A" w:rsidRDefault="00212D38" w:rsidP="00212D38">
                        <w:pPr>
                          <w:pStyle w:val="sbemetinnormal"/>
                          <w:tabs>
                            <w:tab w:val="right" w:leader="dot" w:pos="2768"/>
                          </w:tabs>
                          <w:spacing w:before="0" w:after="240"/>
                          <w:jc w:val="right"/>
                        </w:pPr>
                        <w:r>
                          <w:t>.</w:t>
                        </w:r>
                        <w:r w:rsidR="00C93A34">
                          <w:t>.....................</w:t>
                        </w:r>
                      </w:p>
                    </w:tc>
                  </w:tr>
                  <w:tr w:rsidR="00212D38" w:rsidRPr="004C564A" w14:paraId="24175D1F" w14:textId="77777777" w:rsidTr="004E48B2">
                    <w:trPr>
                      <w:trHeight w:val="782"/>
                    </w:trPr>
                    <w:tc>
                      <w:tcPr>
                        <w:tcW w:w="1762" w:type="dxa"/>
                      </w:tcPr>
                      <w:p w14:paraId="30CDE595" w14:textId="68B655EC" w:rsidR="00212D38" w:rsidRPr="004E7332" w:rsidRDefault="00A56F42" w:rsidP="00212D38">
                        <w:pPr>
                          <w:pStyle w:val="sbemetinskk"/>
                          <w:spacing w:line="360" w:lineRule="auto"/>
                          <w:rPr>
                            <w:b/>
                          </w:rPr>
                        </w:pPr>
                        <w:r>
                          <w:rPr>
                            <w:b/>
                          </w:rPr>
                          <w:t>Eş</w:t>
                        </w:r>
                        <w:r w:rsidR="00212D38" w:rsidRPr="004E7332">
                          <w:rPr>
                            <w:b/>
                          </w:rPr>
                          <w:t xml:space="preserve"> Danışman</w:t>
                        </w:r>
                      </w:p>
                      <w:p w14:paraId="65ED4B43" w14:textId="77777777" w:rsidR="00212D38" w:rsidRDefault="00212D38" w:rsidP="00212D38">
                        <w:pPr>
                          <w:pStyle w:val="sbemetinskk"/>
                          <w:spacing w:line="360" w:lineRule="auto"/>
                        </w:pPr>
                      </w:p>
                    </w:tc>
                    <w:tc>
                      <w:tcPr>
                        <w:tcW w:w="4252" w:type="dxa"/>
                      </w:tcPr>
                      <w:p w14:paraId="5B6D23C7" w14:textId="4220F8A6" w:rsidR="00212D38" w:rsidRDefault="00212D38" w:rsidP="00212D38">
                        <w:pPr>
                          <w:pStyle w:val="sbemetinskk"/>
                          <w:spacing w:line="360" w:lineRule="auto"/>
                        </w:pPr>
                        <w:r>
                          <w:t>Ünvan Ad SOYAD</w:t>
                        </w:r>
                      </w:p>
                      <w:p w14:paraId="05026C5A" w14:textId="21CEF10A" w:rsidR="00212D38" w:rsidRPr="004C564A" w:rsidRDefault="001029A9" w:rsidP="00212D38">
                        <w:pPr>
                          <w:pStyle w:val="sbemetinskk"/>
                          <w:spacing w:after="120" w:line="360" w:lineRule="auto"/>
                        </w:pPr>
                        <w:r>
                          <w:t xml:space="preserve">Kurum adı </w:t>
                        </w:r>
                        <w:r w:rsidR="00212D38">
                          <w:t>(yoksa bu alanı siliniz)</w:t>
                        </w:r>
                      </w:p>
                    </w:tc>
                    <w:tc>
                      <w:tcPr>
                        <w:tcW w:w="1848" w:type="dxa"/>
                        <w:vAlign w:val="center"/>
                      </w:tcPr>
                      <w:p w14:paraId="4903711E" w14:textId="77777777" w:rsidR="00212D38" w:rsidRDefault="00212D38" w:rsidP="00212D38">
                        <w:pPr>
                          <w:pStyle w:val="sbemetinnormal"/>
                          <w:tabs>
                            <w:tab w:val="right" w:leader="dot" w:pos="2768"/>
                          </w:tabs>
                          <w:spacing w:before="0" w:after="240"/>
                          <w:jc w:val="right"/>
                        </w:pPr>
                        <w:r>
                          <w:t>.......................</w:t>
                        </w:r>
                      </w:p>
                    </w:tc>
                  </w:tr>
                  <w:tr w:rsidR="00212D38" w:rsidRPr="004C564A" w14:paraId="6516AE3C" w14:textId="77777777" w:rsidTr="004E48B2">
                    <w:trPr>
                      <w:trHeight w:val="782"/>
                    </w:trPr>
                    <w:tc>
                      <w:tcPr>
                        <w:tcW w:w="1762" w:type="dxa"/>
                      </w:tcPr>
                      <w:p w14:paraId="2F5C4435" w14:textId="047E0CFA" w:rsidR="00212D38" w:rsidRPr="004E7332" w:rsidRDefault="00667933" w:rsidP="00212D38">
                        <w:pPr>
                          <w:pStyle w:val="sbemetinskk"/>
                          <w:spacing w:line="360" w:lineRule="auto"/>
                          <w:rPr>
                            <w:b/>
                          </w:rPr>
                        </w:pPr>
                        <w:r>
                          <w:rPr>
                            <w:b/>
                          </w:rPr>
                          <w:t>Jüri Üyesi (Başkan)</w:t>
                        </w:r>
                      </w:p>
                      <w:p w14:paraId="01B165D9" w14:textId="77777777" w:rsidR="00212D38" w:rsidRDefault="00212D38" w:rsidP="00212D38">
                        <w:pPr>
                          <w:pStyle w:val="sbemetinskk"/>
                          <w:spacing w:line="360" w:lineRule="auto"/>
                        </w:pPr>
                      </w:p>
                    </w:tc>
                    <w:tc>
                      <w:tcPr>
                        <w:tcW w:w="4252" w:type="dxa"/>
                      </w:tcPr>
                      <w:p w14:paraId="0D9CD8FA" w14:textId="77777777" w:rsidR="00212D38" w:rsidRDefault="00212D38" w:rsidP="00212D38">
                        <w:pPr>
                          <w:pStyle w:val="sbemetinskk"/>
                          <w:spacing w:line="360" w:lineRule="auto"/>
                        </w:pPr>
                        <w:r>
                          <w:t xml:space="preserve">Ünvan Ad SOYAD </w:t>
                        </w:r>
                      </w:p>
                      <w:p w14:paraId="553CA991" w14:textId="0E886C71" w:rsidR="00212D38" w:rsidRPr="004C564A" w:rsidRDefault="001029A9" w:rsidP="00212D38">
                        <w:pPr>
                          <w:pStyle w:val="sbemetinskk"/>
                          <w:spacing w:after="120" w:line="360" w:lineRule="auto"/>
                        </w:pPr>
                        <w:r>
                          <w:t>Kurum adı</w:t>
                        </w:r>
                      </w:p>
                    </w:tc>
                    <w:tc>
                      <w:tcPr>
                        <w:tcW w:w="1848" w:type="dxa"/>
                        <w:vAlign w:val="center"/>
                      </w:tcPr>
                      <w:p w14:paraId="1341F9BE" w14:textId="77777777" w:rsidR="00212D38" w:rsidRDefault="00212D38" w:rsidP="00212D38">
                        <w:pPr>
                          <w:pStyle w:val="sbemetinnormal"/>
                          <w:tabs>
                            <w:tab w:val="right" w:leader="dot" w:pos="2768"/>
                          </w:tabs>
                          <w:spacing w:before="0" w:after="240"/>
                          <w:jc w:val="right"/>
                        </w:pPr>
                        <w:r w:rsidRPr="0035296D">
                          <w:t>.......................</w:t>
                        </w:r>
                      </w:p>
                    </w:tc>
                  </w:tr>
                  <w:tr w:rsidR="00212D38" w:rsidRPr="004C564A" w14:paraId="11886802" w14:textId="77777777" w:rsidTr="004E48B2">
                    <w:trPr>
                      <w:trHeight w:val="782"/>
                    </w:trPr>
                    <w:tc>
                      <w:tcPr>
                        <w:tcW w:w="1762" w:type="dxa"/>
                      </w:tcPr>
                      <w:p w14:paraId="32272730"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23172BCA" w14:textId="77777777" w:rsidR="00212D38" w:rsidRDefault="00212D38" w:rsidP="00212D38">
                        <w:pPr>
                          <w:pStyle w:val="sbemetinskk"/>
                          <w:spacing w:line="360" w:lineRule="auto"/>
                        </w:pPr>
                      </w:p>
                    </w:tc>
                    <w:tc>
                      <w:tcPr>
                        <w:tcW w:w="4252" w:type="dxa"/>
                      </w:tcPr>
                      <w:p w14:paraId="4AF7A592" w14:textId="77777777" w:rsidR="00212D38" w:rsidRDefault="00212D38" w:rsidP="00212D38">
                        <w:pPr>
                          <w:pStyle w:val="sbemetinskk"/>
                          <w:spacing w:line="360" w:lineRule="auto"/>
                        </w:pPr>
                        <w:r>
                          <w:t xml:space="preserve">Ünvan Ad SOYAD </w:t>
                        </w:r>
                      </w:p>
                      <w:p w14:paraId="1997ACEE" w14:textId="72C7914D" w:rsidR="00212D38" w:rsidRPr="004C564A" w:rsidRDefault="001029A9" w:rsidP="00212D38">
                        <w:pPr>
                          <w:pStyle w:val="sbemetinskk"/>
                          <w:spacing w:after="120" w:line="360" w:lineRule="auto"/>
                        </w:pPr>
                        <w:r>
                          <w:t>Kurum adı</w:t>
                        </w:r>
                      </w:p>
                    </w:tc>
                    <w:tc>
                      <w:tcPr>
                        <w:tcW w:w="1848" w:type="dxa"/>
                        <w:vAlign w:val="center"/>
                      </w:tcPr>
                      <w:p w14:paraId="6AD1E699" w14:textId="77777777" w:rsidR="00212D38" w:rsidRDefault="00212D38" w:rsidP="00212D38">
                        <w:pPr>
                          <w:pStyle w:val="sbemetinnormal"/>
                          <w:tabs>
                            <w:tab w:val="right" w:leader="dot" w:pos="2768"/>
                          </w:tabs>
                          <w:spacing w:before="0" w:after="240"/>
                          <w:jc w:val="right"/>
                        </w:pPr>
                        <w:r w:rsidRPr="0035296D">
                          <w:t>.......................</w:t>
                        </w:r>
                      </w:p>
                    </w:tc>
                  </w:tr>
                  <w:tr w:rsidR="00212D38" w:rsidRPr="004C564A" w14:paraId="0B6DF2E6" w14:textId="77777777" w:rsidTr="004E48B2">
                    <w:trPr>
                      <w:trHeight w:val="782"/>
                    </w:trPr>
                    <w:tc>
                      <w:tcPr>
                        <w:tcW w:w="1762" w:type="dxa"/>
                      </w:tcPr>
                      <w:p w14:paraId="390AC1E9" w14:textId="77777777" w:rsidR="00212D38" w:rsidRPr="004E7332" w:rsidRDefault="00212D38" w:rsidP="00212D38">
                        <w:pPr>
                          <w:pStyle w:val="sbemetinskk"/>
                          <w:spacing w:line="360" w:lineRule="auto"/>
                          <w:rPr>
                            <w:b/>
                          </w:rPr>
                        </w:pPr>
                        <w:r>
                          <w:rPr>
                            <w:b/>
                          </w:rPr>
                          <w:t xml:space="preserve">Jüri </w:t>
                        </w:r>
                        <w:r w:rsidRPr="004E7332">
                          <w:rPr>
                            <w:b/>
                          </w:rPr>
                          <w:t>Üye</w:t>
                        </w:r>
                        <w:r>
                          <w:rPr>
                            <w:b/>
                          </w:rPr>
                          <w:t>si</w:t>
                        </w:r>
                      </w:p>
                      <w:p w14:paraId="6CBDCF6C" w14:textId="77777777" w:rsidR="00212D38" w:rsidRDefault="00212D38" w:rsidP="00212D38">
                        <w:pPr>
                          <w:pStyle w:val="sbemetinskk"/>
                          <w:spacing w:line="360" w:lineRule="auto"/>
                        </w:pPr>
                      </w:p>
                    </w:tc>
                    <w:tc>
                      <w:tcPr>
                        <w:tcW w:w="4252" w:type="dxa"/>
                      </w:tcPr>
                      <w:p w14:paraId="48CB62E3" w14:textId="77777777" w:rsidR="00212D38" w:rsidRDefault="00212D38" w:rsidP="00212D38">
                        <w:pPr>
                          <w:pStyle w:val="sbemetinskk"/>
                          <w:spacing w:line="360" w:lineRule="auto"/>
                        </w:pPr>
                        <w:r>
                          <w:t xml:space="preserve">Ünvan Ad SOYAD </w:t>
                        </w:r>
                      </w:p>
                      <w:p w14:paraId="3D9D73A9" w14:textId="61683A7E" w:rsidR="00212D38" w:rsidRPr="004C564A" w:rsidRDefault="001029A9" w:rsidP="001029A9">
                        <w:pPr>
                          <w:pStyle w:val="sbemetinskk"/>
                          <w:spacing w:after="120" w:line="360" w:lineRule="auto"/>
                        </w:pPr>
                        <w:r>
                          <w:t xml:space="preserve">Kurum adı </w:t>
                        </w:r>
                      </w:p>
                    </w:tc>
                    <w:tc>
                      <w:tcPr>
                        <w:tcW w:w="1848" w:type="dxa"/>
                        <w:vAlign w:val="center"/>
                      </w:tcPr>
                      <w:p w14:paraId="5C6AE206" w14:textId="52887076" w:rsidR="00212D38" w:rsidRDefault="00951CE7" w:rsidP="00212D38">
                        <w:pPr>
                          <w:pStyle w:val="sbemetinnormal"/>
                          <w:tabs>
                            <w:tab w:val="right" w:leader="dot" w:pos="2768"/>
                          </w:tabs>
                          <w:spacing w:before="0" w:after="240"/>
                          <w:jc w:val="right"/>
                        </w:pPr>
                        <w:r w:rsidRPr="0035296D">
                          <w:t>.......................</w:t>
                        </w:r>
                      </w:p>
                    </w:tc>
                  </w:tr>
                </w:tbl>
                <w:p w14:paraId="12931F86" w14:textId="77777777" w:rsidR="00714A82" w:rsidRDefault="00714A82" w:rsidP="00714A82">
                  <w:pPr>
                    <w:pStyle w:val="sbemetinnormal"/>
                    <w:spacing w:before="0"/>
                    <w:rPr>
                      <w:rFonts w:eastAsia="Times New Roman" w:cs="Times New Roman"/>
                      <w:color w:val="000000"/>
                      <w:szCs w:val="24"/>
                    </w:rPr>
                  </w:pPr>
                </w:p>
                <w:p w14:paraId="35B0B31A" w14:textId="675EE25E" w:rsidR="003655C9" w:rsidRDefault="00A56F42" w:rsidP="00714A82">
                  <w:pPr>
                    <w:pStyle w:val="sbemetinnormal"/>
                    <w:spacing w:before="0"/>
                    <w:rPr>
                      <w:rFonts w:eastAsia="Times New Roman" w:cs="Times New Roman"/>
                      <w:color w:val="000000"/>
                      <w:szCs w:val="24"/>
                    </w:rPr>
                  </w:pPr>
                  <w:r>
                    <w:rPr>
                      <w:rFonts w:eastAsia="Times New Roman" w:cs="Times New Roman"/>
                      <w:color w:val="000000"/>
                      <w:szCs w:val="24"/>
                    </w:rPr>
                    <w:t xml:space="preserve">Jüri tarafından kabul edilen bu tezin </w:t>
                  </w:r>
                  <w:sdt>
                    <w:sdtPr>
                      <w:rPr>
                        <w:rFonts w:eastAsia="Times New Roman" w:cs="Times New Roman"/>
                        <w:color w:val="000000"/>
                        <w:szCs w:val="24"/>
                      </w:rPr>
                      <w:alias w:val="Programınızı seçiniz"/>
                      <w:tag w:val="Programınızı seçiniz"/>
                      <w:id w:val="1302663606"/>
                      <w:placeholder>
                        <w:docPart w:val="1039169FD9D2499286D793E1C71AFEA4"/>
                      </w:placeholder>
                      <w:showingPlcHdr/>
                      <w:dropDownList>
                        <w:listItem w:displayText="Yüksek Lisans Tezi" w:value="Yüksek Lisans Tezi"/>
                        <w:listItem w:displayText="Yüksek Lisans Bitirme Projesi" w:value="Yüksek Lisans Bitirme Projesi"/>
                        <w:listItem w:displayText="Doktora Tezi" w:value="Doktora Tezi"/>
                      </w:dropDownList>
                    </w:sdtPr>
                    <w:sdtContent>
                      <w:r w:rsidR="00951CE7" w:rsidRPr="00A97C83">
                        <w:rPr>
                          <w:rFonts w:eastAsia="Times New Roman" w:cs="Times New Roman"/>
                          <w:szCs w:val="24"/>
                        </w:rPr>
                        <w:t>Programınızı seçiniz</w:t>
                      </w:r>
                    </w:sdtContent>
                  </w:sdt>
                  <w:r w:rsidR="007A79E9">
                    <w:rPr>
                      <w:rFonts w:eastAsia="Times New Roman" w:cs="Times New Roman"/>
                      <w:color w:val="000000"/>
                      <w:szCs w:val="24"/>
                    </w:rPr>
                    <w:t xml:space="preserve"> </w:t>
                  </w:r>
                  <w:r>
                    <w:rPr>
                      <w:rFonts w:eastAsia="Times New Roman" w:cs="Times New Roman"/>
                      <w:color w:val="000000"/>
                      <w:szCs w:val="24"/>
                    </w:rPr>
                    <w:t>olması için gerekli şartları yerine getirdiğini onaylıyorum.</w:t>
                  </w:r>
                </w:p>
                <w:p w14:paraId="28A188BD" w14:textId="77777777" w:rsidR="00714A82" w:rsidRDefault="00714A82" w:rsidP="00714A82">
                  <w:pPr>
                    <w:pStyle w:val="sbemetinnormal"/>
                    <w:spacing w:before="0"/>
                    <w:rPr>
                      <w:rFonts w:eastAsia="Times New Roman" w:cs="Times New Roman"/>
                      <w:color w:val="000000"/>
                      <w:szCs w:val="24"/>
                    </w:rPr>
                  </w:pPr>
                </w:p>
                <w:tbl>
                  <w:tblPr>
                    <w:tblStyle w:val="TabloKlavuzu"/>
                    <w:tblW w:w="7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4252"/>
                    <w:gridCol w:w="1848"/>
                  </w:tblGrid>
                  <w:tr w:rsidR="00E523F7" w:rsidRPr="004C564A" w14:paraId="70B5B135" w14:textId="77777777" w:rsidTr="00BA2663">
                    <w:trPr>
                      <w:trHeight w:val="782"/>
                    </w:trPr>
                    <w:tc>
                      <w:tcPr>
                        <w:tcW w:w="1762" w:type="dxa"/>
                      </w:tcPr>
                      <w:p w14:paraId="59FDB40A" w14:textId="77777777" w:rsidR="00E523F7" w:rsidRDefault="00000000" w:rsidP="00E523F7">
                        <w:pPr>
                          <w:pStyle w:val="sbemetinskk"/>
                          <w:spacing w:line="360" w:lineRule="auto"/>
                          <w:rPr>
                            <w:b/>
                          </w:rPr>
                        </w:pPr>
                        <w:sdt>
                          <w:sdtPr>
                            <w:rPr>
                              <w:b/>
                            </w:rPr>
                            <w:id w:val="494922276"/>
                            <w:placeholder>
                              <w:docPart w:val="E79F588B36A44F15925E481139609225"/>
                            </w:placeholder>
                            <w:text/>
                          </w:sdtPr>
                          <w:sdtContent>
                            <w:r w:rsidR="00E523F7" w:rsidRPr="00E523F7">
                              <w:rPr>
                                <w:b/>
                              </w:rPr>
                              <w:t>Anabilim Dalı Başkanı</w:t>
                            </w:r>
                          </w:sdtContent>
                        </w:sdt>
                        <w:r w:rsidR="00E523F7" w:rsidRPr="00E523F7">
                          <w:rPr>
                            <w:b/>
                          </w:rPr>
                          <w:t xml:space="preserve"> </w:t>
                        </w:r>
                      </w:p>
                      <w:p w14:paraId="6E434F9F" w14:textId="77777777" w:rsidR="001029A9" w:rsidRDefault="001029A9" w:rsidP="00E523F7">
                        <w:pPr>
                          <w:pStyle w:val="sbemetinskk"/>
                          <w:spacing w:line="360" w:lineRule="auto"/>
                          <w:rPr>
                            <w:b/>
                          </w:rPr>
                        </w:pPr>
                      </w:p>
                      <w:p w14:paraId="34EEF517" w14:textId="56614FE8" w:rsidR="001029A9" w:rsidRPr="00E523F7" w:rsidRDefault="001029A9" w:rsidP="00E523F7">
                        <w:pPr>
                          <w:pStyle w:val="sbemetinskk"/>
                          <w:spacing w:line="360" w:lineRule="auto"/>
                          <w:rPr>
                            <w:b/>
                          </w:rPr>
                        </w:pPr>
                      </w:p>
                    </w:tc>
                    <w:tc>
                      <w:tcPr>
                        <w:tcW w:w="4252" w:type="dxa"/>
                      </w:tcPr>
                      <w:p w14:paraId="4E3D48A0" w14:textId="77777777" w:rsidR="00E523F7" w:rsidRDefault="00E523F7" w:rsidP="00E523F7">
                        <w:pPr>
                          <w:pStyle w:val="sbemetinskk"/>
                          <w:spacing w:line="360" w:lineRule="auto"/>
                        </w:pPr>
                        <w:r>
                          <w:t xml:space="preserve">Ünvan Ad SOYAD </w:t>
                        </w:r>
                      </w:p>
                      <w:p w14:paraId="2017F0BA" w14:textId="39D02710" w:rsidR="00E523F7" w:rsidRPr="004C564A" w:rsidRDefault="00E523F7" w:rsidP="00E523F7">
                        <w:pPr>
                          <w:pStyle w:val="sbemetinskk"/>
                          <w:spacing w:after="120" w:line="360" w:lineRule="auto"/>
                        </w:pPr>
                      </w:p>
                    </w:tc>
                    <w:tc>
                      <w:tcPr>
                        <w:tcW w:w="1848" w:type="dxa"/>
                        <w:vAlign w:val="bottom"/>
                      </w:tcPr>
                      <w:p w14:paraId="517AD7CD" w14:textId="77777777" w:rsidR="00E523F7" w:rsidRPr="004C564A" w:rsidRDefault="00E523F7" w:rsidP="00E523F7">
                        <w:pPr>
                          <w:pStyle w:val="sbemetinnormal"/>
                          <w:tabs>
                            <w:tab w:val="right" w:leader="dot" w:pos="2768"/>
                          </w:tabs>
                          <w:spacing w:before="0" w:after="240"/>
                          <w:jc w:val="right"/>
                        </w:pPr>
                        <w:r>
                          <w:t>......................</w:t>
                        </w:r>
                      </w:p>
                    </w:tc>
                  </w:tr>
                  <w:tr w:rsidR="00E523F7" w:rsidRPr="004C564A" w14:paraId="226AABD4" w14:textId="77777777" w:rsidTr="00BA2663">
                    <w:trPr>
                      <w:trHeight w:val="782"/>
                    </w:trPr>
                    <w:tc>
                      <w:tcPr>
                        <w:tcW w:w="1762" w:type="dxa"/>
                      </w:tcPr>
                      <w:p w14:paraId="3A6B3327" w14:textId="60AA38FE" w:rsidR="00E523F7" w:rsidRPr="00E523F7" w:rsidRDefault="00000000" w:rsidP="00E523F7">
                        <w:pPr>
                          <w:pStyle w:val="sbemetinskk"/>
                          <w:spacing w:line="360" w:lineRule="auto"/>
                          <w:rPr>
                            <w:b/>
                          </w:rPr>
                        </w:pPr>
                        <w:sdt>
                          <w:sdtPr>
                            <w:rPr>
                              <w:b/>
                            </w:rPr>
                            <w:id w:val="541024168"/>
                            <w:placeholder>
                              <w:docPart w:val="56AC11959C4F455C8CE35522B9E2E88C"/>
                            </w:placeholder>
                            <w:text/>
                          </w:sdtPr>
                          <w:sdtContent>
                            <w:r w:rsidR="001029A9">
                              <w:rPr>
                                <w:b/>
                              </w:rPr>
                              <w:t xml:space="preserve">Lisansüstü Eğitim </w:t>
                            </w:r>
                            <w:r w:rsidR="00E523F7" w:rsidRPr="00E523F7">
                              <w:rPr>
                                <w:b/>
                              </w:rPr>
                              <w:t>Enstitü</w:t>
                            </w:r>
                            <w:r w:rsidR="001029A9">
                              <w:rPr>
                                <w:b/>
                              </w:rPr>
                              <w:t>sü Onayı</w:t>
                            </w:r>
                          </w:sdtContent>
                        </w:sdt>
                        <w:r w:rsidR="00E523F7" w:rsidRPr="00E523F7">
                          <w:rPr>
                            <w:b/>
                          </w:rPr>
                          <w:t xml:space="preserve"> </w:t>
                        </w:r>
                      </w:p>
                    </w:tc>
                    <w:tc>
                      <w:tcPr>
                        <w:tcW w:w="4252" w:type="dxa"/>
                      </w:tcPr>
                      <w:p w14:paraId="3D962873" w14:textId="77777777" w:rsidR="00E523F7" w:rsidRDefault="00E523F7" w:rsidP="00E523F7">
                        <w:pPr>
                          <w:pStyle w:val="sbemetinskk"/>
                          <w:spacing w:line="360" w:lineRule="auto"/>
                        </w:pPr>
                        <w:r>
                          <w:t>Ünvan Ad SOYAD</w:t>
                        </w:r>
                      </w:p>
                      <w:p w14:paraId="449A8FFB" w14:textId="4B29C6A4" w:rsidR="00E523F7" w:rsidRPr="004C564A" w:rsidRDefault="00E523F7" w:rsidP="00E523F7">
                        <w:pPr>
                          <w:pStyle w:val="sbemetinskk"/>
                          <w:spacing w:after="120" w:line="360" w:lineRule="auto"/>
                        </w:pPr>
                      </w:p>
                    </w:tc>
                    <w:tc>
                      <w:tcPr>
                        <w:tcW w:w="1848" w:type="dxa"/>
                        <w:vAlign w:val="center"/>
                      </w:tcPr>
                      <w:p w14:paraId="78925F9B" w14:textId="77777777" w:rsidR="00E523F7" w:rsidRDefault="00E523F7" w:rsidP="00E523F7">
                        <w:pPr>
                          <w:pStyle w:val="sbemetinnormal"/>
                          <w:tabs>
                            <w:tab w:val="right" w:leader="dot" w:pos="2768"/>
                          </w:tabs>
                          <w:spacing w:before="0" w:after="240"/>
                          <w:jc w:val="right"/>
                        </w:pPr>
                        <w:r>
                          <w:t>.......................</w:t>
                        </w:r>
                      </w:p>
                    </w:tc>
                  </w:tr>
                </w:tbl>
                <w:p w14:paraId="3BDC3955" w14:textId="4A39EBC4" w:rsidR="00A56F42" w:rsidRPr="004C564A" w:rsidRDefault="00A56F42" w:rsidP="007A79E9">
                  <w:pPr>
                    <w:pStyle w:val="sbemetinnormal"/>
                  </w:pPr>
                </w:p>
              </w:tc>
            </w:tr>
          </w:tbl>
          <w:p w14:paraId="09B71A9A" w14:textId="77777777" w:rsidR="0075048E" w:rsidRPr="004C564A" w:rsidRDefault="0075048E" w:rsidP="003655C9">
            <w:pPr>
              <w:pStyle w:val="sbemetinskk"/>
              <w:spacing w:after="240"/>
            </w:pPr>
          </w:p>
        </w:tc>
      </w:tr>
    </w:tbl>
    <w:p w14:paraId="3D4F7105" w14:textId="33A55D85" w:rsidR="00667933" w:rsidRPr="00714A82" w:rsidRDefault="00667933" w:rsidP="00714A82">
      <w:pPr>
        <w:sectPr w:rsidR="00667933" w:rsidRPr="00714A82" w:rsidSect="00A62C04">
          <w:pgSz w:w="11906" w:h="16838" w:code="9"/>
          <w:pgMar w:top="1418" w:right="1418" w:bottom="1418" w:left="2268" w:header="794" w:footer="794" w:gutter="0"/>
          <w:pgNumType w:fmt="lowerRoman"/>
          <w:cols w:space="708"/>
          <w:docGrid w:linePitch="360"/>
        </w:sectPr>
      </w:pPr>
    </w:p>
    <w:tbl>
      <w:tblPr>
        <w:tblStyle w:val="TabloKlavuzu"/>
        <w:tblW w:w="8260" w:type="dxa"/>
        <w:tblLayout w:type="fixed"/>
        <w:tblCellMar>
          <w:left w:w="0" w:type="dxa"/>
          <w:right w:w="0" w:type="dxa"/>
        </w:tblCellMar>
        <w:tblLook w:val="04A0" w:firstRow="1" w:lastRow="0" w:firstColumn="1" w:lastColumn="0" w:noHBand="0" w:noVBand="1"/>
      </w:tblPr>
      <w:tblGrid>
        <w:gridCol w:w="8260"/>
      </w:tblGrid>
      <w:tr w:rsidR="0005314E" w:rsidRPr="004C564A" w14:paraId="3F600309" w14:textId="77777777" w:rsidTr="00714A82">
        <w:trPr>
          <w:trHeight w:val="567"/>
        </w:trPr>
        <w:tc>
          <w:tcPr>
            <w:tcW w:w="8220" w:type="dxa"/>
            <w:tcBorders>
              <w:top w:val="nil"/>
              <w:left w:val="nil"/>
              <w:bottom w:val="nil"/>
              <w:right w:val="nil"/>
            </w:tcBorders>
          </w:tcPr>
          <w:bookmarkStart w:id="0" w:name="_Toc193279073"/>
          <w:p w14:paraId="3568D784" w14:textId="77777777" w:rsidR="00AE367B" w:rsidRDefault="00000000" w:rsidP="00714A82">
            <w:pPr>
              <w:pStyle w:val="sbebalk1sol"/>
              <w:spacing w:after="0"/>
              <w:jc w:val="center"/>
              <w:rPr>
                <w:szCs w:val="28"/>
              </w:rPr>
            </w:pPr>
            <w:sdt>
              <w:sdtPr>
                <w:rPr>
                  <w:szCs w:val="28"/>
                </w:rPr>
                <w:id w:val="20914837"/>
                <w:lock w:val="sdtContentLocked"/>
                <w:placeholder>
                  <w:docPart w:val="8D4BF007C4294C22A1A18B504AE439CD"/>
                </w:placeholder>
              </w:sdtPr>
              <w:sdtContent>
                <w:r w:rsidR="0005314E" w:rsidRPr="00EC71FC">
                  <w:rPr>
                    <w:szCs w:val="28"/>
                  </w:rPr>
                  <w:t>ÖZET</w:t>
                </w:r>
              </w:sdtContent>
            </w:sdt>
            <w:bookmarkEnd w:id="0"/>
          </w:p>
          <w:p w14:paraId="0B709B03" w14:textId="77777777" w:rsidR="00714A82" w:rsidRDefault="00714A82" w:rsidP="00714A82">
            <w:pPr>
              <w:pStyle w:val="sbebalk1sol"/>
              <w:spacing w:after="0"/>
              <w:jc w:val="center"/>
              <w:rPr>
                <w:szCs w:val="28"/>
              </w:rPr>
            </w:pPr>
          </w:p>
          <w:p w14:paraId="4E9B8592" w14:textId="561F8356" w:rsidR="00714A82" w:rsidRPr="00AE367B" w:rsidRDefault="00714A82" w:rsidP="00714A82">
            <w:pPr>
              <w:pStyle w:val="sbebalk1sol"/>
              <w:spacing w:after="0"/>
              <w:jc w:val="center"/>
              <w:rPr>
                <w:szCs w:val="28"/>
              </w:rPr>
            </w:pPr>
          </w:p>
        </w:tc>
      </w:tr>
      <w:tr w:rsidR="00C362BE" w:rsidRPr="004C564A" w14:paraId="6E6D2E6F" w14:textId="77777777" w:rsidTr="004C55BC">
        <w:trPr>
          <w:trHeight w:val="449"/>
        </w:trPr>
        <w:tc>
          <w:tcPr>
            <w:tcW w:w="8220" w:type="dxa"/>
            <w:tcBorders>
              <w:top w:val="nil"/>
              <w:left w:val="nil"/>
              <w:bottom w:val="nil"/>
              <w:right w:val="nil"/>
            </w:tcBorders>
          </w:tcPr>
          <w:sdt>
            <w:sdtPr>
              <w:rPr>
                <w:sz w:val="28"/>
                <w:szCs w:val="28"/>
              </w:rPr>
              <w:alias w:val="Tez Adını Giriniz"/>
              <w:tag w:val="TEZ ADI"/>
              <w:id w:val="1976721507"/>
              <w:placeholder>
                <w:docPart w:val="3443FC4644B54FD69A5EEAFD705D1EE4"/>
              </w:placeholder>
              <w:showingPlcHdr/>
            </w:sdtPr>
            <w:sdtContent>
              <w:p w14:paraId="4B440970" w14:textId="77777777" w:rsidR="00AE367B" w:rsidRDefault="00EC71FC" w:rsidP="00714A82">
                <w:pPr>
                  <w:pStyle w:val="sbeortakalnmetin12dar"/>
                  <w:rPr>
                    <w:sz w:val="28"/>
                    <w:szCs w:val="28"/>
                  </w:rPr>
                </w:pPr>
                <w:r w:rsidRPr="004A67FC">
                  <w:rPr>
                    <w:rStyle w:val="YerTutucuMetni"/>
                    <w:color w:val="auto"/>
                    <w:sz w:val="28"/>
                    <w:szCs w:val="28"/>
                  </w:rPr>
                  <w:t>tez adınızı buraya giriniz</w:t>
                </w:r>
              </w:p>
            </w:sdtContent>
          </w:sdt>
          <w:p w14:paraId="6603AC13" w14:textId="77777777" w:rsidR="00714A82" w:rsidRDefault="00714A82" w:rsidP="00714A82">
            <w:pPr>
              <w:pStyle w:val="sbeortakalnmetin12dar"/>
              <w:rPr>
                <w:sz w:val="28"/>
                <w:szCs w:val="28"/>
              </w:rPr>
            </w:pPr>
          </w:p>
          <w:p w14:paraId="616157AB" w14:textId="1313D39A" w:rsidR="00714A82" w:rsidRPr="00714A82" w:rsidRDefault="00714A82" w:rsidP="00714A82">
            <w:pPr>
              <w:pStyle w:val="sbeortakalnmetin12dar"/>
              <w:rPr>
                <w:sz w:val="28"/>
                <w:szCs w:val="28"/>
              </w:rPr>
            </w:pPr>
          </w:p>
        </w:tc>
      </w:tr>
      <w:tr w:rsidR="0005314E" w:rsidRPr="004C564A" w14:paraId="790242FF" w14:textId="77777777" w:rsidTr="00714A82">
        <w:trPr>
          <w:trHeight w:val="567"/>
        </w:trPr>
        <w:tc>
          <w:tcPr>
            <w:tcW w:w="8220" w:type="dxa"/>
            <w:tcBorders>
              <w:top w:val="nil"/>
              <w:left w:val="nil"/>
              <w:bottom w:val="nil"/>
              <w:right w:val="nil"/>
            </w:tcBorders>
          </w:tcPr>
          <w:sdt>
            <w:sdtPr>
              <w:rPr>
                <w:rStyle w:val="Stil13"/>
              </w:rPr>
              <w:alias w:val="Soyadınız, Adınız"/>
              <w:tag w:val="Yazarın adı soyadı"/>
              <w:id w:val="-1902517983"/>
              <w:lock w:val="sdtLocked"/>
              <w:placeholder>
                <w:docPart w:val="7C7E4B374AFE468982AE71BFFD1576FF"/>
              </w:placeholder>
              <w:showingPlcHdr/>
              <w15:color w:val="003300"/>
            </w:sdtPr>
            <w:sdtEndPr>
              <w:rPr>
                <w:rStyle w:val="VarsaylanParagrafYazTipi"/>
                <w:smallCaps w:val="0"/>
                <w:color w:val="808080"/>
              </w:rPr>
            </w:sdtEndPr>
            <w:sdtContent>
              <w:p w14:paraId="22D2E9D2" w14:textId="77777777" w:rsidR="00714A82" w:rsidRDefault="00AE367B" w:rsidP="00714A82">
                <w:pPr>
                  <w:pStyle w:val="sbeortakalnmetin12dar"/>
                  <w:spacing w:line="360" w:lineRule="auto"/>
                  <w:rPr>
                    <w:color w:val="808080"/>
                  </w:rPr>
                </w:pPr>
                <w:r>
                  <w:rPr>
                    <w:rStyle w:val="Stil13"/>
                    <w:b w:val="0"/>
                  </w:rPr>
                  <w:t>Soyadınız, Adınız</w:t>
                </w:r>
              </w:p>
            </w:sdtContent>
          </w:sdt>
          <w:p w14:paraId="6D9B4711" w14:textId="158A22DC" w:rsidR="00714A82" w:rsidRPr="00714A82" w:rsidRDefault="00714A82" w:rsidP="00714A82">
            <w:pPr>
              <w:pStyle w:val="sbeortakalnmetin12dar"/>
              <w:spacing w:line="360" w:lineRule="auto"/>
              <w:rPr>
                <w:color w:val="808080"/>
              </w:rPr>
            </w:pPr>
          </w:p>
        </w:tc>
      </w:tr>
      <w:tr w:rsidR="0005314E" w:rsidRPr="004C564A" w14:paraId="7EBF22B7" w14:textId="77777777" w:rsidTr="004C55BC">
        <w:tc>
          <w:tcPr>
            <w:tcW w:w="8220" w:type="dxa"/>
            <w:tcBorders>
              <w:top w:val="nil"/>
              <w:left w:val="nil"/>
              <w:bottom w:val="nil"/>
              <w:right w:val="nil"/>
            </w:tcBorders>
          </w:tcPr>
          <w:p w14:paraId="66D11929" w14:textId="6594654D" w:rsidR="0005314E" w:rsidRPr="00AC0FCE" w:rsidRDefault="00000000" w:rsidP="00AC0FCE">
            <w:pPr>
              <w:pStyle w:val="sbeortakalnmetin12dar"/>
              <w:spacing w:after="120"/>
              <w:rPr>
                <w:color w:val="808080"/>
              </w:rPr>
            </w:pPr>
            <w:sdt>
              <w:sdtPr>
                <w:rPr>
                  <w:rFonts w:eastAsia="Times New Roman" w:cs="Times New Roman"/>
                  <w:szCs w:val="24"/>
                </w:rPr>
                <w:alias w:val="Programınızı seçiniz"/>
                <w:tag w:val="Programınızı seçiniz"/>
                <w:id w:val="-1674873548"/>
                <w:placeholder>
                  <w:docPart w:val="E26D32DE18C44FD1AA6E014C730CFBDD"/>
                </w:placeholder>
                <w:showingPlcHdr/>
                <w:dropDownList>
                  <w:listItem w:displayText="Yüksek Lisans Tezi" w:value="Yüksek Lisans Tezi"/>
                  <w:listItem w:displayText="Yüksek Lisans Bitirme Projesi" w:value="Yüksek Lisans Bitirme Projesi"/>
                  <w:listItem w:displayText="Doktora Tezi" w:value="Doktora Tezi"/>
                </w:dropDownList>
              </w:sdtPr>
              <w:sdtContent>
                <w:r w:rsidR="00AE367B" w:rsidRPr="00AE367B">
                  <w:rPr>
                    <w:rFonts w:eastAsia="Times New Roman" w:cs="Times New Roman"/>
                    <w:b w:val="0"/>
                    <w:bCs/>
                    <w:szCs w:val="24"/>
                  </w:rPr>
                  <w:t>Programınızı seçiniz</w:t>
                </w:r>
              </w:sdtContent>
            </w:sdt>
            <w:r w:rsidR="00AE367B">
              <w:rPr>
                <w:rFonts w:eastAsia="Times New Roman" w:cs="Times New Roman"/>
                <w:szCs w:val="24"/>
              </w:rPr>
              <w:t xml:space="preserve">, </w:t>
            </w:r>
            <w:sdt>
              <w:sdtPr>
                <w:rPr>
                  <w:sz w:val="32"/>
                  <w:szCs w:val="32"/>
                </w:rPr>
                <w:alias w:val="Ana Bilim Dalı"/>
                <w:tag w:val="Ana Bilim Dalınızı seçiniz"/>
                <w:id w:val="-208726960"/>
                <w:placeholder>
                  <w:docPart w:val="4866F6FDC94A4B6CB4BA765E7ADC7A4D"/>
                </w:placeholder>
                <w:showingPlcHdr/>
                <w:comboBox>
                  <w:listItem w:displayText="[Bölümünüzü seçiniz...]" w:value=""/>
                  <w:listItem w:displayText="Bilgisayar Mühendisliği Anabilim Dalı" w:value="Bilgisayar Mühendisliği Anabilim Dalı"/>
                  <w:listItem w:displayText="Bitkisel Üretim ve Teknolojileri Anabilim Dalı" w:value="Bitkisel Üretim ve Teknolojileri Anabilim Dalı"/>
                  <w:listItem w:displayText="Biyoteknoloji Anabilim Dalı" w:value="Biyoteknoloji Anabilim Dalı"/>
                  <w:listItem w:displayText="Ekonomi Anabilim Dalı" w:value="Ekonomi Anabilim Dalı"/>
                  <w:listItem w:displayText="Endüstri Mühendisliği Anabilim Dalı" w:value="Endüstri Mühendisliği Anabilim Dalı"/>
                  <w:listItem w:displayText="Gıda Mühendisliği Anabilim Dalı" w:value="Gıda Mühendisliği Anabilim Dalı"/>
                  <w:listItem w:displayText="İşletme Anabilim Dalı" w:value="İşletme Anabilim Dalı"/>
                  <w:listItem w:displayText="Malzeme Bilimi ve Nanoteknoloji Anabilim Dalı" w:value="Malzeme Bilimi ve Nanoteknoloji Anabilim Dalı"/>
                  <w:listItem w:displayText="Psikoloji Anabilim Dalı" w:value="Psikoloji Anabilim Dalı"/>
                  <w:listItem w:displayText="Tarımsal İşletmecilik Anabilim Dalı" w:value="Tarımsal İşletmecilik Anabilim Dalı"/>
                </w:comboBox>
              </w:sdtPr>
              <w:sdtEndPr>
                <w:rPr>
                  <w:sz w:val="24"/>
                  <w:szCs w:val="24"/>
                </w:rPr>
              </w:sdtEndPr>
              <w:sdtContent>
                <w:r w:rsidR="00AE367B" w:rsidRPr="00AE367B">
                  <w:rPr>
                    <w:rStyle w:val="YerTutucuMetni"/>
                    <w:b w:val="0"/>
                    <w:bCs/>
                    <w:color w:val="auto"/>
                    <w:szCs w:val="24"/>
                  </w:rPr>
                  <w:t>Ana bilim dalınızı seçiniz</w:t>
                </w:r>
              </w:sdtContent>
            </w:sdt>
          </w:p>
        </w:tc>
      </w:tr>
      <w:tr w:rsidR="0005314E" w:rsidRPr="004C564A" w14:paraId="77B391C3" w14:textId="77777777" w:rsidTr="004C55BC">
        <w:trPr>
          <w:trHeight w:val="311"/>
        </w:trPr>
        <w:tc>
          <w:tcPr>
            <w:tcW w:w="8220" w:type="dxa"/>
            <w:tcBorders>
              <w:top w:val="nil"/>
              <w:left w:val="nil"/>
              <w:bottom w:val="nil"/>
              <w:right w:val="nil"/>
            </w:tcBorders>
          </w:tcPr>
          <w:p w14:paraId="0D335C36" w14:textId="1E5A7A41" w:rsidR="00AC0FCE" w:rsidRPr="00AC0FCE" w:rsidRDefault="00000000" w:rsidP="00AC0FCE">
            <w:pPr>
              <w:pStyle w:val="sbeortakalnmetin12dar"/>
              <w:rPr>
                <w:b w:val="0"/>
                <w:bCs/>
              </w:rPr>
            </w:pPr>
            <w:sdt>
              <w:sdtPr>
                <w:rPr>
                  <w:b w:val="0"/>
                  <w:bCs/>
                </w:rPr>
                <w:id w:val="837417551"/>
                <w:lock w:val="contentLocked"/>
                <w:placeholder>
                  <w:docPart w:val="78D5794BEF8D49DFA665DDEE31E6C03E"/>
                </w:placeholder>
              </w:sdtPr>
              <w:sdtContent>
                <w:r w:rsidR="00AC0FCE" w:rsidRPr="00AC0FCE">
                  <w:rPr>
                    <w:b w:val="0"/>
                    <w:bCs/>
                  </w:rPr>
                  <w:t>DANIŞMAN:</w:t>
                </w:r>
              </w:sdtContent>
            </w:sdt>
            <w:r w:rsidR="00AC0FCE" w:rsidRPr="00AC0FCE">
              <w:rPr>
                <w:b w:val="0"/>
                <w:bCs/>
              </w:rPr>
              <w:t xml:space="preserve"> </w:t>
            </w:r>
            <w:sdt>
              <w:sdtPr>
                <w:rPr>
                  <w:b w:val="0"/>
                  <w:bCs/>
                </w:rPr>
                <w:alias w:val="Ünvanı, adı ve soyadı"/>
                <w:tag w:val="ünvanı, adı ve soyadı"/>
                <w:id w:val="557594631"/>
                <w:placeholder>
                  <w:docPart w:val="228C8B88461D4E719CE296BA43A5EEE6"/>
                </w:placeholder>
                <w:showingPlcHdr/>
              </w:sdtPr>
              <w:sdtContent>
                <w:r w:rsidR="00AC0FCE" w:rsidRPr="00AC0FCE">
                  <w:rPr>
                    <w:rStyle w:val="YerTutucuMetni"/>
                    <w:b w:val="0"/>
                    <w:bCs/>
                    <w:color w:val="auto"/>
                  </w:rPr>
                  <w:t>unvan ad soyad giriniz</w:t>
                </w:r>
              </w:sdtContent>
            </w:sdt>
          </w:p>
          <w:p w14:paraId="05A3CB1C" w14:textId="06654209" w:rsidR="00AC0FCE" w:rsidRPr="00AC0FCE" w:rsidRDefault="00000000" w:rsidP="00AC0FCE">
            <w:pPr>
              <w:pStyle w:val="sbeortakalnmetin12dar"/>
              <w:rPr>
                <w:b w:val="0"/>
                <w:bCs/>
              </w:rPr>
            </w:pPr>
            <w:sdt>
              <w:sdtPr>
                <w:rPr>
                  <w:b w:val="0"/>
                  <w:bCs/>
                </w:rPr>
                <w:id w:val="-1119284783"/>
                <w:placeholder>
                  <w:docPart w:val="84356E9BC9E7487ABDE6A038BC3BD89E"/>
                </w:placeholder>
              </w:sdtPr>
              <w:sdtContent>
                <w:r w:rsidR="00AC0FCE" w:rsidRPr="00AC0FCE">
                  <w:rPr>
                    <w:b w:val="0"/>
                    <w:bCs/>
                  </w:rPr>
                  <w:t>eş DANIŞMAN:</w:t>
                </w:r>
              </w:sdtContent>
            </w:sdt>
            <w:r w:rsidR="00AC0FCE" w:rsidRPr="00AC0FCE">
              <w:rPr>
                <w:b w:val="0"/>
                <w:bCs/>
              </w:rPr>
              <w:t xml:space="preserve"> </w:t>
            </w:r>
            <w:sdt>
              <w:sdtPr>
                <w:rPr>
                  <w:b w:val="0"/>
                  <w:bCs/>
                </w:rPr>
                <w:alias w:val="ünvanı, adı ve soyadı (yoksa bu satırı siliniz)"/>
                <w:tag w:val="ünvanı, adı ve soyadı"/>
                <w:id w:val="-1019075179"/>
                <w:placeholder>
                  <w:docPart w:val="CB457054F344482EBFD300B068C25E54"/>
                </w:placeholder>
                <w:showingPlcHdr/>
              </w:sdtPr>
              <w:sdtContent>
                <w:r w:rsidR="00AC0FCE" w:rsidRPr="00AC0FCE">
                  <w:rPr>
                    <w:rStyle w:val="YerTutucuMetni"/>
                    <w:b w:val="0"/>
                    <w:bCs/>
                    <w:color w:val="auto"/>
                  </w:rPr>
                  <w:t>eşdanışman yoksa bu alanı siliniz</w:t>
                </w:r>
              </w:sdtContent>
            </w:sdt>
          </w:p>
        </w:tc>
      </w:tr>
      <w:tr w:rsidR="004F1C4E" w:rsidRPr="004C564A" w14:paraId="7AF924E9" w14:textId="77777777" w:rsidTr="00714A82">
        <w:trPr>
          <w:trHeight w:val="567"/>
        </w:trPr>
        <w:tc>
          <w:tcPr>
            <w:tcW w:w="8220" w:type="dxa"/>
            <w:tcBorders>
              <w:top w:val="nil"/>
              <w:left w:val="nil"/>
              <w:bottom w:val="nil"/>
              <w:right w:val="nil"/>
            </w:tcBorders>
          </w:tcPr>
          <w:p w14:paraId="7DC52EE7" w14:textId="77777777" w:rsidR="004F1C4E" w:rsidRDefault="00000000" w:rsidP="00714A82">
            <w:pPr>
              <w:pStyle w:val="sbemetinskk"/>
              <w:spacing w:line="360" w:lineRule="auto"/>
              <w:jc w:val="center"/>
            </w:pPr>
            <w:sdt>
              <w:sdtPr>
                <w:id w:val="-1403982844"/>
                <w:lock w:val="sdtLocked"/>
                <w:placeholder>
                  <w:docPart w:val="E3F854700EEC41D082E65E4741D2401A"/>
                </w:placeholder>
                <w:showingPlcHdr/>
                <w:date w:fullDate="2020-03-06T00:00:00Z">
                  <w:dateFormat w:val="MMMM yyyy"/>
                  <w:lid w:val="tr-TR"/>
                  <w:storeMappedDataAs w:val="dateTime"/>
                  <w:calendar w:val="gregorian"/>
                </w:date>
              </w:sdtPr>
              <w:sdtContent>
                <w:r w:rsidR="00AC0FCE" w:rsidRPr="004A67FC">
                  <w:t>Tarih girmek için burayı tıklayınız</w:t>
                </w:r>
              </w:sdtContent>
            </w:sdt>
            <w:r w:rsidR="00AC0FCE" w:rsidRPr="004A67FC">
              <w:t>,</w:t>
            </w:r>
            <w:sdt>
              <w:sdtPr>
                <w:alias w:val="Noktalı yerlere sayfa sayısı yazılmalıdır"/>
                <w:tag w:val="Noktalı yerlere sayfa sayısı yazılmalıdır"/>
                <w:id w:val="578494526"/>
                <w:placeholder>
                  <w:docPart w:val="216D714394564B86B33F1FBDAB784152"/>
                </w:placeholder>
              </w:sdtPr>
              <w:sdtContent>
                <w:r w:rsidR="00AC0FCE" w:rsidRPr="004A67FC">
                  <w:t xml:space="preserve">, </w:t>
                </w:r>
              </w:sdtContent>
            </w:sdt>
            <w:r w:rsidR="00AC0FCE" w:rsidRPr="004A67FC">
              <w:t xml:space="preserve"> ..... </w:t>
            </w:r>
            <w:sdt>
              <w:sdtPr>
                <w:id w:val="926848296"/>
                <w:lock w:val="sdtContentLocked"/>
                <w:placeholder>
                  <w:docPart w:val="BBB29C45E1674CF7870A3B764E36D3F6"/>
                </w:placeholder>
                <w:showingPlcHdr/>
              </w:sdtPr>
              <w:sdtContent>
                <w:r w:rsidR="00AC0FCE" w:rsidRPr="004A67FC">
                  <w:rPr>
                    <w:sz w:val="22"/>
                  </w:rPr>
                  <w:t>Sayfa</w:t>
                </w:r>
              </w:sdtContent>
            </w:sdt>
          </w:p>
          <w:p w14:paraId="325F5203" w14:textId="77777777" w:rsidR="00714A82" w:rsidRDefault="00714A82" w:rsidP="00714A82">
            <w:pPr>
              <w:pStyle w:val="sbemetinskk"/>
              <w:spacing w:line="360" w:lineRule="auto"/>
              <w:jc w:val="center"/>
            </w:pPr>
          </w:p>
          <w:p w14:paraId="3EEBE691" w14:textId="56CCA2EB" w:rsidR="00714A82" w:rsidRPr="00714A82" w:rsidRDefault="00714A82" w:rsidP="00714A82">
            <w:pPr>
              <w:pStyle w:val="sbemetinskk"/>
              <w:spacing w:line="360" w:lineRule="auto"/>
              <w:jc w:val="center"/>
            </w:pPr>
          </w:p>
        </w:tc>
      </w:tr>
      <w:tr w:rsidR="003932A7" w:rsidRPr="004C564A" w14:paraId="78AA6DFB" w14:textId="77777777" w:rsidTr="004C55BC">
        <w:tc>
          <w:tcPr>
            <w:tcW w:w="8220" w:type="dxa"/>
            <w:tcBorders>
              <w:top w:val="nil"/>
              <w:left w:val="nil"/>
              <w:bottom w:val="nil"/>
              <w:right w:val="nil"/>
            </w:tcBorders>
          </w:tcPr>
          <w:p w14:paraId="6B8A1561" w14:textId="77777777" w:rsidR="00AC0FCE" w:rsidRDefault="00000000" w:rsidP="00714A82">
            <w:pPr>
              <w:pStyle w:val="sbemetinskk"/>
              <w:spacing w:line="360" w:lineRule="auto"/>
            </w:pPr>
            <w:sdt>
              <w:sdtPr>
                <w:rPr>
                  <w:sz w:val="22"/>
                </w:rPr>
                <w:alias w:val="Özet metni buraya yazınız."/>
                <w:tag w:val="Özet metni buraya yazınız."/>
                <w:id w:val="-1736388552"/>
                <w:placeholder>
                  <w:docPart w:val="312930A6317642448FDCD489650F45C1"/>
                </w:placeholder>
                <w:showingPlcHdr/>
                <w15:appearance w15:val="tags"/>
              </w:sdtPr>
              <w:sdtEndPr>
                <w:rPr>
                  <w:sz w:val="24"/>
                </w:rPr>
              </w:sdtEndPr>
              <w:sdtContent>
                <w:r w:rsidR="00B35E49" w:rsidRPr="00E71ED7">
                  <w:rPr>
                    <w:sz w:val="22"/>
                  </w:rPr>
                  <w:t>Özet metni yazmaya buradan başlayınız</w:t>
                </w:r>
                <w:r w:rsidR="00E71ED7" w:rsidRPr="00E71ED7">
                  <w:rPr>
                    <w:sz w:val="22"/>
                  </w:rPr>
                  <w:t>. Özet/Abstract’ta tez çalışmasının amacı, kapsamı, kullanılan yöntem(ler) ve varılan sonuç(lar) açık ve öz olarak belirtilmelidir. Özet sayfası, tek başına yayımlanabileceği için, bu sayfada başka çalışmalara değinme yapılmamalı ve tablo veya şekil kullanılmamalıdır.</w:t>
                </w:r>
                <w:r w:rsidR="00E71ED7" w:rsidRPr="00E71ED7">
                  <w:rPr>
                    <w:rFonts w:eastAsia="Times New Roman" w:cs="Times New Roman"/>
                    <w:szCs w:val="24"/>
                    <w:lang w:eastAsia="tr-TR" w:bidi="ar-SA"/>
                  </w:rPr>
                  <w:t xml:space="preserve"> </w:t>
                </w:r>
                <w:r w:rsidR="00E71ED7" w:rsidRPr="00E71ED7">
                  <w:rPr>
                    <w:sz w:val="22"/>
                  </w:rPr>
                  <w:t xml:space="preserve">Özet </w:t>
                </w:r>
                <w:r w:rsidR="00E71ED7" w:rsidRPr="00E71ED7">
                  <w:rPr>
                    <w:b/>
                    <w:bCs/>
                    <w:sz w:val="22"/>
                    <w:u w:val="single"/>
                  </w:rPr>
                  <w:t>250 kelimeyi geçmemelidir</w:t>
                </w:r>
                <w:r w:rsidR="00E71ED7" w:rsidRPr="00E71ED7">
                  <w:rPr>
                    <w:sz w:val="22"/>
                  </w:rPr>
                  <w:t xml:space="preserve"> ve 1 paragraf aralığı kullanılarak yazılmalıdır.</w:t>
                </w:r>
              </w:sdtContent>
            </w:sdt>
            <w:r w:rsidR="004F6212">
              <w:t xml:space="preserve"> </w:t>
            </w:r>
          </w:p>
          <w:p w14:paraId="12804F7E" w14:textId="77777777" w:rsidR="00714A82" w:rsidRDefault="00714A82" w:rsidP="00714A82">
            <w:pPr>
              <w:pStyle w:val="sbemetinskk"/>
              <w:spacing w:line="360" w:lineRule="auto"/>
            </w:pPr>
          </w:p>
          <w:p w14:paraId="11F4D560" w14:textId="0DDA06AC" w:rsidR="00714A82" w:rsidRPr="004C564A" w:rsidRDefault="00714A82" w:rsidP="00714A82">
            <w:pPr>
              <w:pStyle w:val="sbemetinskk"/>
              <w:spacing w:line="360" w:lineRule="auto"/>
            </w:pPr>
          </w:p>
        </w:tc>
      </w:tr>
      <w:tr w:rsidR="003932A7" w:rsidRPr="004C564A" w14:paraId="7C83233B" w14:textId="77777777" w:rsidTr="004C55BC">
        <w:trPr>
          <w:trHeight w:val="717"/>
        </w:trPr>
        <w:tc>
          <w:tcPr>
            <w:tcW w:w="8220" w:type="dxa"/>
            <w:tcBorders>
              <w:top w:val="nil"/>
              <w:left w:val="nil"/>
              <w:bottom w:val="nil"/>
              <w:right w:val="nil"/>
            </w:tcBorders>
          </w:tcPr>
          <w:p w14:paraId="1CB2D440" w14:textId="5F76580F" w:rsidR="00DB3CEA" w:rsidRPr="00714A82" w:rsidRDefault="00000000" w:rsidP="00714A82">
            <w:pPr>
              <w:pStyle w:val="sbemetinskk"/>
              <w:rPr>
                <w:b/>
              </w:rPr>
            </w:pPr>
            <w:sdt>
              <w:sdtPr>
                <w:rPr>
                  <w:b/>
                </w:rPr>
                <w:alias w:val="Anahtar kelimeler"/>
                <w:tag w:val="Anahtar kelimeler"/>
                <w:id w:val="-716272285"/>
                <w:lock w:val="sdtContentLocked"/>
                <w:placeholder>
                  <w:docPart w:val="88C3588C519E49F3B82B08EFB60ACABA"/>
                </w:placeholder>
              </w:sdtPr>
              <w:sdtContent>
                <w:r w:rsidR="003932A7" w:rsidRPr="00C362BE">
                  <w:rPr>
                    <w:b/>
                    <w:sz w:val="22"/>
                  </w:rPr>
                  <w:t>A</w:t>
                </w:r>
                <w:r w:rsidR="00AC0FCE">
                  <w:rPr>
                    <w:b/>
                    <w:sz w:val="22"/>
                  </w:rPr>
                  <w:t>nahtar Kelimeler</w:t>
                </w:r>
                <w:r w:rsidR="003932A7" w:rsidRPr="00C362BE">
                  <w:rPr>
                    <w:b/>
                    <w:sz w:val="22"/>
                  </w:rPr>
                  <w:t>:</w:t>
                </w:r>
              </w:sdtContent>
            </w:sdt>
            <w:r w:rsidR="002D2E70">
              <w:rPr>
                <w:b/>
              </w:rPr>
              <w:t xml:space="preserve"> </w:t>
            </w:r>
            <w:sdt>
              <w:sdtPr>
                <w:rPr>
                  <w:rStyle w:val="Stil8"/>
                </w:rPr>
                <w:id w:val="468867459"/>
                <w:placeholder>
                  <w:docPart w:val="9B6F1716F0F94449AFBE9BFF29C7559C"/>
                </w:placeholder>
                <w:showingPlcHdr/>
              </w:sdtPr>
              <w:sdtEndPr>
                <w:rPr>
                  <w:rStyle w:val="VarsaylanParagrafYazTipi"/>
                  <w:b/>
                  <w:sz w:val="24"/>
                </w:rPr>
              </w:sdtEndPr>
              <w:sdtContent>
                <w:r w:rsidR="004A67FC" w:rsidRPr="004A67FC">
                  <w:rPr>
                    <w:sz w:val="22"/>
                  </w:rPr>
                  <w:t>Anahtar sözcükler, en az üç tane olmak üzere Özet’in altında verilmelidir</w:t>
                </w:r>
                <w:r w:rsidR="003F6EE3" w:rsidRPr="007D022A">
                  <w:rPr>
                    <w:rStyle w:val="YerTutucuMetni"/>
                  </w:rPr>
                  <w:t>.</w:t>
                </w:r>
              </w:sdtContent>
            </w:sdt>
          </w:p>
          <w:p w14:paraId="1385510D" w14:textId="77777777" w:rsidR="00E509D8" w:rsidRPr="00DB3CEA" w:rsidRDefault="00E509D8" w:rsidP="00DB3CEA">
            <w:pPr>
              <w:jc w:val="center"/>
            </w:pPr>
          </w:p>
        </w:tc>
      </w:tr>
    </w:tbl>
    <w:p w14:paraId="570CB91E" w14:textId="77777777" w:rsidR="00794B8C" w:rsidRDefault="00794B8C"/>
    <w:p w14:paraId="6D2EC0E1" w14:textId="77777777" w:rsidR="00714A82" w:rsidRDefault="00714A82"/>
    <w:p w14:paraId="320C58F8" w14:textId="77777777" w:rsidR="00714A82" w:rsidRDefault="00714A82"/>
    <w:p w14:paraId="76C210A9" w14:textId="77777777" w:rsidR="00714A82" w:rsidRDefault="00714A82"/>
    <w:p w14:paraId="1BDB5E67" w14:textId="77777777" w:rsidR="00714A82" w:rsidRDefault="00714A82"/>
    <w:p w14:paraId="1B6EB8D1" w14:textId="77777777" w:rsidR="00714A82" w:rsidRDefault="00714A82"/>
    <w:p w14:paraId="2F7AD22C" w14:textId="77777777" w:rsidR="0066345A" w:rsidRDefault="0066345A"/>
    <w:p w14:paraId="76CBDBB3" w14:textId="77777777" w:rsidR="0066345A" w:rsidRDefault="0066345A"/>
    <w:p w14:paraId="53C551F0" w14:textId="77777777" w:rsidR="004A67FC" w:rsidRDefault="004A67FC"/>
    <w:tbl>
      <w:tblPr>
        <w:tblStyle w:val="TabloKlavuzu"/>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0"/>
      </w:tblGrid>
      <w:tr w:rsidR="004A67FC" w:rsidRPr="00AE367B" w14:paraId="7C82AFFF" w14:textId="77777777" w:rsidTr="00714A82">
        <w:trPr>
          <w:trHeight w:val="567"/>
        </w:trPr>
        <w:tc>
          <w:tcPr>
            <w:tcW w:w="8220" w:type="dxa"/>
          </w:tcPr>
          <w:bookmarkStart w:id="1" w:name="_Toc193279074" w:displacedByCustomXml="next"/>
          <w:sdt>
            <w:sdtPr>
              <w:rPr>
                <w:szCs w:val="28"/>
              </w:rPr>
              <w:id w:val="-1342387849"/>
              <w:lock w:val="contentLocked"/>
              <w:placeholder>
                <w:docPart w:val="659BACE4FE1C4CA2BAA1269A6C03978A"/>
              </w:placeholder>
            </w:sdtPr>
            <w:sdtContent>
              <w:p w14:paraId="611B4825" w14:textId="77777777" w:rsidR="004A67FC" w:rsidRDefault="004A67FC" w:rsidP="00714A82">
                <w:pPr>
                  <w:pStyle w:val="sbebalk1sol"/>
                  <w:spacing w:after="0"/>
                  <w:jc w:val="center"/>
                  <w:rPr>
                    <w:szCs w:val="28"/>
                  </w:rPr>
                </w:pPr>
                <w:r w:rsidRPr="004A67FC">
                  <w:rPr>
                    <w:szCs w:val="28"/>
                  </w:rPr>
                  <w:t>ABSTRACT</w:t>
                </w:r>
              </w:p>
            </w:sdtContent>
          </w:sdt>
          <w:bookmarkEnd w:id="1" w:displacedByCustomXml="prev"/>
          <w:p w14:paraId="470A0CCF" w14:textId="77777777" w:rsidR="00714A82" w:rsidRDefault="00714A82" w:rsidP="00714A82">
            <w:pPr>
              <w:pStyle w:val="sbebalk1sol"/>
              <w:spacing w:after="0"/>
              <w:jc w:val="center"/>
              <w:rPr>
                <w:szCs w:val="28"/>
              </w:rPr>
            </w:pPr>
          </w:p>
          <w:p w14:paraId="2D46499C" w14:textId="0326A399" w:rsidR="00714A82" w:rsidRPr="004A67FC" w:rsidRDefault="00714A82" w:rsidP="00714A82">
            <w:pPr>
              <w:pStyle w:val="sbebalk1sol"/>
              <w:spacing w:after="0"/>
              <w:jc w:val="center"/>
              <w:rPr>
                <w:rFonts w:asciiTheme="minorHAnsi" w:hAnsiTheme="minorHAnsi"/>
                <w:b w:val="0"/>
                <w:szCs w:val="28"/>
              </w:rPr>
            </w:pPr>
          </w:p>
        </w:tc>
      </w:tr>
      <w:tr w:rsidR="004A67FC" w:rsidRPr="00022CAF" w14:paraId="6E38A227" w14:textId="77777777" w:rsidTr="00017185">
        <w:trPr>
          <w:trHeight w:val="449"/>
        </w:trPr>
        <w:tc>
          <w:tcPr>
            <w:tcW w:w="8220" w:type="dxa"/>
          </w:tcPr>
          <w:sdt>
            <w:sdtPr>
              <w:rPr>
                <w:sz w:val="28"/>
                <w:szCs w:val="28"/>
              </w:rPr>
              <w:alias w:val="Tez Adınızı İngilizce Giriniz"/>
              <w:tag w:val="TEZ ADI"/>
              <w:id w:val="-1597638538"/>
              <w:placeholder>
                <w:docPart w:val="C343AC9FF5134C5C8FFB18784B3D21B8"/>
              </w:placeholder>
              <w:showingPlcHdr/>
            </w:sdtPr>
            <w:sdtContent>
              <w:p w14:paraId="1A3FACC2" w14:textId="77777777" w:rsidR="004A67FC" w:rsidRDefault="004A67FC" w:rsidP="00714A82">
                <w:pPr>
                  <w:pStyle w:val="sbeortakalnmetin12dar"/>
                  <w:spacing w:line="360" w:lineRule="auto"/>
                  <w:rPr>
                    <w:sz w:val="28"/>
                    <w:szCs w:val="28"/>
                  </w:rPr>
                </w:pPr>
                <w:r w:rsidRPr="004A67FC">
                  <w:rPr>
                    <w:rStyle w:val="YerTutucuMetni"/>
                    <w:color w:val="auto"/>
                    <w:sz w:val="28"/>
                    <w:szCs w:val="28"/>
                  </w:rPr>
                  <w:t>tItle of the thesIs</w:t>
                </w:r>
              </w:p>
            </w:sdtContent>
          </w:sdt>
          <w:p w14:paraId="2114229B" w14:textId="77777777" w:rsidR="00714A82" w:rsidRDefault="00714A82" w:rsidP="00714A82">
            <w:pPr>
              <w:pStyle w:val="sbeortakalnmetin12dar"/>
              <w:spacing w:line="360" w:lineRule="auto"/>
              <w:rPr>
                <w:sz w:val="28"/>
                <w:szCs w:val="28"/>
              </w:rPr>
            </w:pPr>
          </w:p>
          <w:p w14:paraId="3CA0570F" w14:textId="679A47A0" w:rsidR="00714A82" w:rsidRPr="00714A82" w:rsidRDefault="00714A82" w:rsidP="00714A82">
            <w:pPr>
              <w:pStyle w:val="sbeortakalnmetin12dar"/>
              <w:spacing w:line="360" w:lineRule="auto"/>
              <w:rPr>
                <w:sz w:val="28"/>
                <w:szCs w:val="28"/>
              </w:rPr>
            </w:pPr>
          </w:p>
        </w:tc>
      </w:tr>
      <w:tr w:rsidR="004A67FC" w:rsidRPr="00AE367B" w14:paraId="3CFCBFFA" w14:textId="77777777" w:rsidTr="00714A82">
        <w:trPr>
          <w:trHeight w:val="567"/>
        </w:trPr>
        <w:tc>
          <w:tcPr>
            <w:tcW w:w="8220" w:type="dxa"/>
          </w:tcPr>
          <w:sdt>
            <w:sdtPr>
              <w:rPr>
                <w:rStyle w:val="Stil13"/>
                <w:b w:val="0"/>
                <w:bCs/>
              </w:rPr>
              <w:alias w:val="Yazarın adı soyadı"/>
              <w:tag w:val="Yazarın adı soyadı"/>
              <w:id w:val="968102355"/>
              <w:placeholder>
                <w:docPart w:val="1C52EC2F63104365B39E4AA9FF8F028B"/>
              </w:placeholder>
              <w:showingPlcHdr/>
            </w:sdtPr>
            <w:sdtEndPr>
              <w:rPr>
                <w:rStyle w:val="VarsaylanParagrafYazTipi"/>
                <w:smallCaps w:val="0"/>
              </w:rPr>
            </w:sdtEndPr>
            <w:sdtContent>
              <w:p w14:paraId="132A43E2" w14:textId="6507BC39" w:rsidR="004A67FC" w:rsidRDefault="004A67FC" w:rsidP="00714A82">
                <w:pPr>
                  <w:pStyle w:val="sbeortakalnmetin12dar"/>
                  <w:spacing w:line="360" w:lineRule="auto"/>
                  <w:rPr>
                    <w:b w:val="0"/>
                    <w:bCs/>
                  </w:rPr>
                </w:pPr>
                <w:r w:rsidRPr="004A67FC">
                  <w:rPr>
                    <w:rStyle w:val="YerTutucuMetni"/>
                    <w:b w:val="0"/>
                    <w:bCs/>
                    <w:color w:val="auto"/>
                  </w:rPr>
                  <w:t>surname</w:t>
                </w:r>
                <w:r w:rsidR="00DB09ED">
                  <w:rPr>
                    <w:rStyle w:val="YerTutucuMetni"/>
                    <w:b w:val="0"/>
                    <w:bCs/>
                    <w:color w:val="auto"/>
                  </w:rPr>
                  <w:t>, name</w:t>
                </w:r>
              </w:p>
            </w:sdtContent>
          </w:sdt>
          <w:p w14:paraId="741AA36F" w14:textId="54F6A4BA" w:rsidR="00714A82" w:rsidRPr="00A07002" w:rsidRDefault="00714A82" w:rsidP="00690D4E">
            <w:pPr>
              <w:pStyle w:val="sbeortakalnmetin12dar"/>
              <w:spacing w:line="360" w:lineRule="auto"/>
              <w:jc w:val="left"/>
              <w:rPr>
                <w:b w:val="0"/>
                <w:bCs/>
              </w:rPr>
            </w:pPr>
          </w:p>
        </w:tc>
      </w:tr>
      <w:tr w:rsidR="004A67FC" w:rsidRPr="00AC0FCE" w14:paraId="6FE7B5E4" w14:textId="77777777" w:rsidTr="00017185">
        <w:tc>
          <w:tcPr>
            <w:tcW w:w="8220" w:type="dxa"/>
          </w:tcPr>
          <w:p w14:paraId="475DADF7" w14:textId="22B93376" w:rsidR="004A67FC" w:rsidRPr="00AC0FCE" w:rsidRDefault="00000000" w:rsidP="00112ECE">
            <w:pPr>
              <w:pStyle w:val="sbeortakalnmetin12dar"/>
              <w:spacing w:after="120"/>
              <w:rPr>
                <w:color w:val="808080"/>
              </w:rPr>
            </w:pPr>
            <w:sdt>
              <w:sdtPr>
                <w:rPr>
                  <w:rFonts w:cs="Times New Roman"/>
                  <w:szCs w:val="24"/>
                </w:rPr>
                <w:alias w:val="Choose your program"/>
                <w:tag w:val="Choose your program"/>
                <w:id w:val="-612666874"/>
                <w:placeholder>
                  <w:docPart w:val="C4045E401AD442AAB39E38FF4EA01061"/>
                </w:placeholder>
                <w15:color w:val="000000"/>
                <w:comboBox>
                  <w:listItem w:displayText="[Programı Seçiniz]" w:value=""/>
                  <w:listItem w:displayText="MASTER'S GRADUATION PROJECT" w:value="MASTER'S GRADUATION PROJECT"/>
                  <w:listItem w:displayText="MASTER'S THESIS" w:value="MASTER'S THESIS"/>
                  <w:listItem w:displayText="DOCTORAL DISSERTATION" w:value="DOCTORAL DISSERTATION"/>
                </w:comboBox>
              </w:sdtPr>
              <w:sdtContent>
                <w:r w:rsidR="004A67FC" w:rsidRPr="004A67FC">
                  <w:rPr>
                    <w:rFonts w:cs="Times New Roman"/>
                    <w:b w:val="0"/>
                    <w:bCs/>
                    <w:szCs w:val="24"/>
                  </w:rPr>
                  <w:t>choose your program</w:t>
                </w:r>
              </w:sdtContent>
            </w:sdt>
            <w:r w:rsidR="004A67FC">
              <w:rPr>
                <w:rFonts w:cs="Times New Roman"/>
                <w:b w:val="0"/>
                <w:bCs/>
                <w:szCs w:val="24"/>
              </w:rPr>
              <w:t xml:space="preserve">, </w:t>
            </w:r>
            <w:sdt>
              <w:sdtPr>
                <w:rPr>
                  <w:b w:val="0"/>
                  <w:bCs/>
                </w:rPr>
                <w:alias w:val="Choose your department"/>
                <w:tag w:val="Ana Bilim Dalınızı seçiniz"/>
                <w:id w:val="-1167318677"/>
                <w:placeholder>
                  <w:docPart w:val="8EACA6D4FF864DDBB030C20D3187F0CA"/>
                </w:placeholder>
                <w:comboBox>
                  <w:listItem w:displayText="[Bölümünüzü seçiniz...]" w:value=""/>
                  <w:listItem w:displayText="Department of Computer Engineering" w:value="Department of Computer Engineering"/>
                  <w:listItem w:displayText="Department of Plant Production and Technologies" w:value="Department of Plant Production and Technologies"/>
                  <w:listItem w:displayText="Department of Biotechnology" w:value="Department of Biotechnology"/>
                  <w:listItem w:displayText="Department of Economics" w:value="Department of Economics"/>
                  <w:listItem w:displayText="Department of Industrial Engineering" w:value="Department of Industrial Engineering"/>
                  <w:listItem w:displayText="Department of Food Engineering" w:value="Department of Food Engineering"/>
                  <w:listItem w:displayText="Department of Materials Science and Nanotechnology" w:value="Department of Materials Science and Nanotechnology"/>
                  <w:listItem w:displayText="Department of Psychology" w:value="Department of Psychology"/>
                  <w:listItem w:displayText="Tarımsal İşletmecilik Anabilim Dalı" w:value="Tarımsal İşletmecilik Anabilim Dalı"/>
                  <w:listItem w:displayText="Department of International Trade and Business Administration" w:value="Department of International Trade and Business Administration"/>
                </w:comboBox>
              </w:sdtPr>
              <w:sdtContent>
                <w:r w:rsidR="004A67FC" w:rsidRPr="004A67FC">
                  <w:rPr>
                    <w:b w:val="0"/>
                    <w:bCs/>
                  </w:rPr>
                  <w:t>Choose your department</w:t>
                </w:r>
              </w:sdtContent>
            </w:sdt>
          </w:p>
        </w:tc>
      </w:tr>
      <w:tr w:rsidR="004A67FC" w:rsidRPr="00AC0FCE" w14:paraId="40FFEA7F" w14:textId="77777777" w:rsidTr="00017185">
        <w:trPr>
          <w:trHeight w:val="311"/>
        </w:trPr>
        <w:tc>
          <w:tcPr>
            <w:tcW w:w="8220" w:type="dxa"/>
          </w:tcPr>
          <w:p w14:paraId="45DF6FD6" w14:textId="77777777" w:rsidR="004A67FC" w:rsidRPr="004A67FC" w:rsidRDefault="00000000" w:rsidP="004A67FC">
            <w:pPr>
              <w:pStyle w:val="sbeortakalnmetin12dar"/>
              <w:rPr>
                <w:b w:val="0"/>
                <w:bCs/>
              </w:rPr>
            </w:pPr>
            <w:sdt>
              <w:sdtPr>
                <w:rPr>
                  <w:b w:val="0"/>
                  <w:bCs/>
                </w:rPr>
                <w:id w:val="213326894"/>
                <w:lock w:val="contentLocked"/>
                <w:placeholder>
                  <w:docPart w:val="CDA96897F14844CDBC7C2D82281D4FB5"/>
                </w:placeholder>
              </w:sdtPr>
              <w:sdtContent>
                <w:r w:rsidR="004A67FC" w:rsidRPr="004A67FC">
                  <w:rPr>
                    <w:b w:val="0"/>
                    <w:bCs/>
                  </w:rPr>
                  <w:t>SUPERVISOR:</w:t>
                </w:r>
              </w:sdtContent>
            </w:sdt>
            <w:r w:rsidR="004A67FC" w:rsidRPr="004A67FC">
              <w:rPr>
                <w:b w:val="0"/>
                <w:bCs/>
              </w:rPr>
              <w:t xml:space="preserve"> </w:t>
            </w:r>
            <w:sdt>
              <w:sdtPr>
                <w:rPr>
                  <w:b w:val="0"/>
                  <w:bCs/>
                </w:rPr>
                <w:alias w:val="ünvanı, adı ve soyadı"/>
                <w:tag w:val="ünvanı, adı ve soyadı"/>
                <w:id w:val="1451056070"/>
                <w:placeholder>
                  <w:docPart w:val="2D1707A0DDC14105886FF588216F1BD2"/>
                </w:placeholder>
                <w:showingPlcHdr/>
              </w:sdtPr>
              <w:sdtContent>
                <w:r w:rsidR="004A67FC" w:rsidRPr="004A67FC">
                  <w:rPr>
                    <w:rStyle w:val="YerTutucuMetni"/>
                    <w:b w:val="0"/>
                    <w:bCs/>
                    <w:color w:val="auto"/>
                  </w:rPr>
                  <w:t>tItle, name and surname</w:t>
                </w:r>
              </w:sdtContent>
            </w:sdt>
          </w:p>
          <w:p w14:paraId="7500F690" w14:textId="27D23D3C" w:rsidR="004A67FC" w:rsidRPr="00AC0FCE" w:rsidRDefault="00000000" w:rsidP="004A67FC">
            <w:pPr>
              <w:pStyle w:val="sbeortakalnmetin12dar"/>
              <w:rPr>
                <w:b w:val="0"/>
                <w:bCs/>
              </w:rPr>
            </w:pPr>
            <w:sdt>
              <w:sdtPr>
                <w:rPr>
                  <w:b w:val="0"/>
                  <w:bCs/>
                </w:rPr>
                <w:id w:val="112568862"/>
                <w:placeholder>
                  <w:docPart w:val="0EB85EA6B824427CA19637E4722518D9"/>
                </w:placeholder>
              </w:sdtPr>
              <w:sdtContent>
                <w:r w:rsidR="004A67FC" w:rsidRPr="004A67FC">
                  <w:rPr>
                    <w:b w:val="0"/>
                    <w:bCs/>
                  </w:rPr>
                  <w:t>co-SUPERVISOR:</w:t>
                </w:r>
              </w:sdtContent>
            </w:sdt>
            <w:r w:rsidR="004A67FC" w:rsidRPr="004A67FC">
              <w:rPr>
                <w:b w:val="0"/>
                <w:bCs/>
              </w:rPr>
              <w:t xml:space="preserve"> </w:t>
            </w:r>
            <w:sdt>
              <w:sdtPr>
                <w:rPr>
                  <w:b w:val="0"/>
                  <w:bCs/>
                </w:rPr>
                <w:alias w:val="Ünvanı, adı ve soyadı(yoksa bu satırı siliniz)"/>
                <w:tag w:val="ünvanı, adı ve soyadı"/>
                <w:id w:val="-1522232804"/>
                <w:placeholder>
                  <w:docPart w:val="27FEFCF50DB6486F9CB9C754A9FC2875"/>
                </w:placeholder>
                <w:showingPlcHdr/>
              </w:sdtPr>
              <w:sdtContent>
                <w:r w:rsidR="004A67FC" w:rsidRPr="004A67FC">
                  <w:rPr>
                    <w:rStyle w:val="YerTutucuMetni"/>
                    <w:b w:val="0"/>
                    <w:bCs/>
                    <w:color w:val="auto"/>
                    <w:lang w:val="en-GB"/>
                  </w:rPr>
                  <w:t>if there is no co-supervisOr delete this section</w:t>
                </w:r>
              </w:sdtContent>
            </w:sdt>
          </w:p>
        </w:tc>
      </w:tr>
      <w:tr w:rsidR="004A67FC" w:rsidRPr="00AC0FCE" w14:paraId="428A927C" w14:textId="77777777" w:rsidTr="00714A82">
        <w:trPr>
          <w:trHeight w:val="567"/>
        </w:trPr>
        <w:tc>
          <w:tcPr>
            <w:tcW w:w="8220" w:type="dxa"/>
          </w:tcPr>
          <w:p w14:paraId="19F0FBA2" w14:textId="77777777" w:rsidR="004A67FC" w:rsidRDefault="00000000" w:rsidP="00714A82">
            <w:pPr>
              <w:pStyle w:val="sbeortakalnmetin12dar"/>
              <w:spacing w:line="360" w:lineRule="auto"/>
              <w:rPr>
                <w:b w:val="0"/>
                <w:bCs/>
                <w:szCs w:val="24"/>
              </w:rPr>
            </w:pPr>
            <w:sdt>
              <w:sdtPr>
                <w:rPr>
                  <w:b w:val="0"/>
                  <w:bCs/>
                  <w:szCs w:val="24"/>
                </w:rPr>
                <w:id w:val="1303039176"/>
                <w:placeholder>
                  <w:docPart w:val="648091C292974C118BA4F212E8EDBC9D"/>
                </w:placeholder>
                <w:showingPlcHdr/>
                <w:date w:fullDate="2020-04-01T00:00:00Z">
                  <w:dateFormat w:val="MMMM yyyy"/>
                  <w:lid w:val="en-US"/>
                  <w:storeMappedDataAs w:val="date"/>
                  <w:calendar w:val="gregorian"/>
                </w:date>
              </w:sdtPr>
              <w:sdtContent>
                <w:r w:rsidR="004A67FC" w:rsidRPr="004A67FC">
                  <w:rPr>
                    <w:b w:val="0"/>
                    <w:bCs/>
                    <w:szCs w:val="24"/>
                  </w:rPr>
                  <w:t>dATE</w:t>
                </w:r>
              </w:sdtContent>
            </w:sdt>
            <w:r w:rsidR="004A67FC" w:rsidRPr="004A67FC">
              <w:rPr>
                <w:b w:val="0"/>
                <w:bCs/>
                <w:szCs w:val="24"/>
              </w:rPr>
              <w:t xml:space="preserve">, ..... </w:t>
            </w:r>
            <w:sdt>
              <w:sdtPr>
                <w:rPr>
                  <w:b w:val="0"/>
                  <w:bCs/>
                  <w:szCs w:val="24"/>
                </w:rPr>
                <w:id w:val="1948658922"/>
                <w:lock w:val="contentLocked"/>
                <w:placeholder>
                  <w:docPart w:val="4AAE1B207CFB4CA79B43C2D5BB9AF6A2"/>
                </w:placeholder>
                <w:showingPlcHdr/>
              </w:sdtPr>
              <w:sdtContent>
                <w:r w:rsidR="004A67FC" w:rsidRPr="004A67FC">
                  <w:rPr>
                    <w:b w:val="0"/>
                    <w:bCs/>
                    <w:szCs w:val="24"/>
                  </w:rPr>
                  <w:t>Page</w:t>
                </w:r>
              </w:sdtContent>
            </w:sdt>
            <w:r w:rsidR="004A67FC" w:rsidRPr="004A67FC">
              <w:rPr>
                <w:b w:val="0"/>
                <w:bCs/>
                <w:szCs w:val="24"/>
              </w:rPr>
              <w:t xml:space="preserve"> </w:t>
            </w:r>
          </w:p>
          <w:p w14:paraId="04DCE284" w14:textId="77777777" w:rsidR="00714A82" w:rsidRDefault="00714A82" w:rsidP="00714A82">
            <w:pPr>
              <w:pStyle w:val="sbeortakalnmetin12dar"/>
              <w:spacing w:line="360" w:lineRule="auto"/>
              <w:rPr>
                <w:b w:val="0"/>
                <w:bCs/>
                <w:szCs w:val="24"/>
              </w:rPr>
            </w:pPr>
          </w:p>
          <w:p w14:paraId="41E32837" w14:textId="28EE724E" w:rsidR="00714A82" w:rsidRPr="004A67FC" w:rsidRDefault="00714A82" w:rsidP="00714A82">
            <w:pPr>
              <w:pStyle w:val="sbeortakalnmetin12dar"/>
              <w:spacing w:line="360" w:lineRule="auto"/>
              <w:rPr>
                <w:b w:val="0"/>
                <w:bCs/>
                <w:szCs w:val="24"/>
              </w:rPr>
            </w:pPr>
          </w:p>
        </w:tc>
      </w:tr>
      <w:tr w:rsidR="004A67FC" w:rsidRPr="004C564A" w14:paraId="31388777" w14:textId="77777777" w:rsidTr="00017185">
        <w:tc>
          <w:tcPr>
            <w:tcW w:w="8220" w:type="dxa"/>
          </w:tcPr>
          <w:p w14:paraId="61C50661" w14:textId="77777777" w:rsidR="00714A82" w:rsidRDefault="00000000" w:rsidP="00714A82">
            <w:pPr>
              <w:pStyle w:val="sbemetinskk"/>
              <w:spacing w:line="360" w:lineRule="auto"/>
            </w:pPr>
            <w:sdt>
              <w:sdtPr>
                <w:rPr>
                  <w:sz w:val="22"/>
                </w:rPr>
                <w:alias w:val="Özet metni buraya yazınız."/>
                <w:tag w:val="Özet metni buraya yazınız."/>
                <w:id w:val="-1906136256"/>
                <w:placeholder>
                  <w:docPart w:val="816634A8C1BB4D0C8709DB839D807E6D"/>
                </w:placeholder>
                <w:showingPlcHdr/>
                <w15:appearance w15:val="tags"/>
              </w:sdtPr>
              <w:sdtEndPr>
                <w:rPr>
                  <w:sz w:val="24"/>
                </w:rPr>
              </w:sdtEndPr>
              <w:sdtContent>
                <w:r w:rsidR="004A67FC" w:rsidRPr="004A67FC">
                  <w:rPr>
                    <w:sz w:val="22"/>
                  </w:rPr>
                  <w:t xml:space="preserve">Start writing the summary text here. In the Abstract, the aim, scope, methods used, and findings of the thesis should be clearly and concisely stated. Since the abstract page can be published independently, it should not refer to other studies, nor should it include tables or figures. The abstract </w:t>
                </w:r>
                <w:r w:rsidR="004A67FC" w:rsidRPr="004A67FC">
                  <w:rPr>
                    <w:b/>
                    <w:bCs/>
                    <w:sz w:val="22"/>
                  </w:rPr>
                  <w:t>should not exceed 250 words</w:t>
                </w:r>
                <w:r w:rsidR="004A67FC" w:rsidRPr="004A67FC">
                  <w:rPr>
                    <w:sz w:val="22"/>
                  </w:rPr>
                  <w:t xml:space="preserve"> and should be written using single paragraph spacing.</w:t>
                </w:r>
              </w:sdtContent>
            </w:sdt>
          </w:p>
          <w:p w14:paraId="3A4A019E" w14:textId="77777777" w:rsidR="00714A82" w:rsidRDefault="00714A82" w:rsidP="00714A82">
            <w:pPr>
              <w:pStyle w:val="sbemetinskk"/>
              <w:spacing w:line="360" w:lineRule="auto"/>
            </w:pPr>
          </w:p>
          <w:p w14:paraId="36C4A69C" w14:textId="5E92A17C" w:rsidR="004A67FC" w:rsidRPr="004C564A" w:rsidRDefault="004A67FC" w:rsidP="00714A82">
            <w:pPr>
              <w:pStyle w:val="sbemetinskk"/>
              <w:spacing w:line="360" w:lineRule="auto"/>
            </w:pPr>
            <w:r>
              <w:t xml:space="preserve"> </w:t>
            </w:r>
          </w:p>
        </w:tc>
      </w:tr>
      <w:tr w:rsidR="004A67FC" w:rsidRPr="00DB3CEA" w14:paraId="659EC21E" w14:textId="77777777" w:rsidTr="00017185">
        <w:trPr>
          <w:trHeight w:val="717"/>
        </w:trPr>
        <w:tc>
          <w:tcPr>
            <w:tcW w:w="8220" w:type="dxa"/>
          </w:tcPr>
          <w:p w14:paraId="7E322ABE" w14:textId="442CCFA2" w:rsidR="004A67FC" w:rsidRPr="00714A82" w:rsidRDefault="00000000" w:rsidP="00714A82">
            <w:pPr>
              <w:pStyle w:val="sbemetinskk"/>
              <w:spacing w:after="360"/>
              <w:rPr>
                <w:b/>
              </w:rPr>
            </w:pPr>
            <w:sdt>
              <w:sdtPr>
                <w:rPr>
                  <w:b/>
                </w:rPr>
                <w:alias w:val="Anahtar kelimeler"/>
                <w:tag w:val="Anahtar kelimeler"/>
                <w:id w:val="611094020"/>
                <w:lock w:val="contentLocked"/>
                <w:placeholder>
                  <w:docPart w:val="B8097B02D97C4E58B8AD32FAF3FD9649"/>
                </w:placeholder>
              </w:sdtPr>
              <w:sdtContent>
                <w:r w:rsidR="004A67FC">
                  <w:rPr>
                    <w:b/>
                    <w:sz w:val="22"/>
                  </w:rPr>
                  <w:t>Keywords</w:t>
                </w:r>
                <w:r w:rsidR="004A67FC" w:rsidRPr="00C362BE">
                  <w:rPr>
                    <w:b/>
                    <w:sz w:val="22"/>
                  </w:rPr>
                  <w:t>:</w:t>
                </w:r>
              </w:sdtContent>
            </w:sdt>
            <w:r w:rsidR="004A67FC">
              <w:rPr>
                <w:b/>
              </w:rPr>
              <w:t xml:space="preserve"> </w:t>
            </w:r>
            <w:sdt>
              <w:sdtPr>
                <w:rPr>
                  <w:rStyle w:val="Stil8"/>
                </w:rPr>
                <w:id w:val="2090888418"/>
                <w:placeholder>
                  <w:docPart w:val="45A22318CF1E49E2A4866979506FACD7"/>
                </w:placeholder>
                <w:showingPlcHdr/>
              </w:sdtPr>
              <w:sdtEndPr>
                <w:rPr>
                  <w:rStyle w:val="VarsaylanParagrafYazTipi"/>
                  <w:b/>
                  <w:sz w:val="24"/>
                </w:rPr>
              </w:sdtEndPr>
              <w:sdtContent>
                <w:r w:rsidR="004A67FC" w:rsidRPr="004A67FC">
                  <w:rPr>
                    <w:sz w:val="22"/>
                  </w:rPr>
                  <w:t>Keywords should be provided below the Abstract, with at least three keywords.</w:t>
                </w:r>
                <w:r w:rsidR="004A67FC" w:rsidRPr="007D022A">
                  <w:rPr>
                    <w:rStyle w:val="YerTutucuMetni"/>
                  </w:rPr>
                  <w:t>.</w:t>
                </w:r>
              </w:sdtContent>
            </w:sdt>
          </w:p>
        </w:tc>
      </w:tr>
    </w:tbl>
    <w:p w14:paraId="5E6CDE1B" w14:textId="77777777" w:rsidR="005703C8" w:rsidRDefault="005703C8" w:rsidP="006273AE">
      <w:bookmarkStart w:id="2" w:name="_Toc292898182"/>
      <w:bookmarkStart w:id="3" w:name="_Toc292899497"/>
    </w:p>
    <w:p w14:paraId="07368EA4" w14:textId="77777777" w:rsidR="00C73D9D" w:rsidRDefault="00C73D9D" w:rsidP="006273AE"/>
    <w:p w14:paraId="5969BA5B" w14:textId="77777777" w:rsidR="00714A82" w:rsidRDefault="00714A82" w:rsidP="006273AE"/>
    <w:p w14:paraId="6E2335D7" w14:textId="77777777" w:rsidR="00714A82" w:rsidRDefault="00714A82" w:rsidP="006273AE"/>
    <w:p w14:paraId="42A0B549" w14:textId="77777777" w:rsidR="00714A82" w:rsidRDefault="00714A82" w:rsidP="006273AE"/>
    <w:p w14:paraId="2B380DA5" w14:textId="77777777" w:rsidR="00714A82" w:rsidRDefault="00714A82" w:rsidP="006273AE"/>
    <w:p w14:paraId="2D5D7E3C" w14:textId="77777777" w:rsidR="00714A82" w:rsidRDefault="00714A82" w:rsidP="006273AE"/>
    <w:p w14:paraId="0D80847A" w14:textId="77777777" w:rsidR="0066345A" w:rsidRDefault="0066345A" w:rsidP="006273AE"/>
    <w:bookmarkStart w:id="4" w:name="_Toc193279075" w:displacedByCustomXml="next"/>
    <w:sdt>
      <w:sdtPr>
        <w:rPr>
          <w:szCs w:val="28"/>
        </w:rPr>
        <w:id w:val="1080568245"/>
        <w:lock w:val="contentLocked"/>
        <w:placeholder>
          <w:docPart w:val="1CFBEE64567D40B18555A92F0010F18B"/>
        </w:placeholder>
      </w:sdtPr>
      <w:sdtContent>
        <w:p w14:paraId="485E9CFC" w14:textId="77777777" w:rsidR="0088268A" w:rsidRPr="00A07002" w:rsidRDefault="0088268A" w:rsidP="0088268A">
          <w:pPr>
            <w:pStyle w:val="sbebalk1sol"/>
            <w:jc w:val="center"/>
            <w:rPr>
              <w:rFonts w:asciiTheme="minorHAnsi" w:hAnsiTheme="minorHAnsi"/>
              <w:b w:val="0"/>
              <w:szCs w:val="28"/>
            </w:rPr>
          </w:pPr>
          <w:r w:rsidRPr="00A07002">
            <w:rPr>
              <w:szCs w:val="28"/>
            </w:rPr>
            <w:t>TEŞEKKÜR</w:t>
          </w:r>
        </w:p>
      </w:sdtContent>
    </w:sdt>
    <w:bookmarkEnd w:id="4" w:displacedByCustomXml="prev"/>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sdt>
        <w:sdtPr>
          <w:rPr>
            <w:rFonts w:ascii="TimesNewRoman,Bold" w:eastAsia="Calibri" w:hAnsi="TimesNewRoman,Bold" w:cs="TimesNewRoman,Bold"/>
            <w:bCs/>
            <w:sz w:val="24"/>
            <w:szCs w:val="24"/>
          </w:rPr>
          <w:id w:val="-1064327574"/>
          <w:lock w:val="sdtLocked"/>
          <w:placeholder>
            <w:docPart w:val="6199161726E843498C8C76D278485E31"/>
          </w:placeholder>
        </w:sdtPr>
        <w:sdtContent>
          <w:tr w:rsidR="0088268A" w:rsidRPr="005B4107" w14:paraId="1D8AD7C0" w14:textId="77777777" w:rsidTr="00DD636E">
            <w:tc>
              <w:tcPr>
                <w:tcW w:w="8210" w:type="dxa"/>
              </w:tcPr>
              <w:p w14:paraId="70B93AFF" w14:textId="77777777" w:rsidR="0088268A" w:rsidRPr="00A07002" w:rsidRDefault="0088268A" w:rsidP="00DD636E">
                <w:pPr>
                  <w:spacing w:after="360"/>
                  <w:rPr>
                    <w:rFonts w:ascii="TimesNewRoman,Bold" w:eastAsia="Calibri" w:hAnsi="TimesNewRoman,Bold" w:cs="TimesNewRoman,Bold"/>
                    <w:bCs/>
                  </w:rPr>
                </w:pPr>
                <w:r w:rsidRPr="00A07002">
                  <w:rPr>
                    <w:rFonts w:ascii="TimesNewRoman,Bold" w:eastAsia="Calibri" w:hAnsi="TimesNewRoman,Bold" w:cs="TimesNewRoman,Bold"/>
                    <w:bCs/>
                  </w:rPr>
                  <w:t>Tez çalışmasında ve tezin hazırlanmasında doğrudan katkısı bulunan kişilerle, doğrudan ilgili olmadığı halde olağan görevi dışında katkıda bulunmuş kişi ve kuruluşlara bu başlık altında teşekkür edilebilir. Teşekkür edilen kişilerin varsa unvanı, adı soyadı, parantez içinde görevli olduğu kuruluş ve çalışmaya olan katkısı kısa ve öz biçimde belirtilmelidir.</w:t>
                </w:r>
              </w:p>
              <w:p w14:paraId="0D194578" w14:textId="77777777" w:rsidR="0088268A" w:rsidRPr="005B4107" w:rsidRDefault="0088268A" w:rsidP="00DD636E">
                <w:pPr>
                  <w:spacing w:after="360"/>
                  <w:jc w:val="both"/>
                  <w:rPr>
                    <w:rFonts w:ascii="TimesNewRoman,Bold" w:eastAsia="Calibri" w:hAnsi="TimesNewRoman,Bold" w:cs="TimesNewRoman,Bold"/>
                    <w:bCs/>
                    <w:sz w:val="24"/>
                    <w:szCs w:val="24"/>
                  </w:rPr>
                </w:pPr>
                <w:r w:rsidRPr="00A07002">
                  <w:rPr>
                    <w:rFonts w:ascii="TimesNewRoman,Bold" w:eastAsia="Calibri" w:hAnsi="TimesNewRoman,Bold" w:cs="TimesNewRoman,Bold"/>
                    <w:bCs/>
                    <w:sz w:val="24"/>
                    <w:szCs w:val="24"/>
                  </w:rPr>
                  <w:t xml:space="preserve">Teşekkür sayfasının toplam uzunluğu 1 sayfayı geçmemelidir. “TEŞEKKÜR” başlığı büyük harflerle koyu olarak metin alanının ilk satırına ortalayarak yazılmalıdır </w:t>
                </w:r>
              </w:p>
            </w:tc>
          </w:tr>
        </w:sdtContent>
      </w:sdt>
    </w:tbl>
    <w:p w14:paraId="72839B57" w14:textId="77777777" w:rsidR="0088268A" w:rsidRDefault="0088268A" w:rsidP="0088268A">
      <w:pPr>
        <w:jc w:val="right"/>
        <w:rPr>
          <w:rFonts w:ascii="Times New Roman" w:eastAsia="Times New Roman" w:hAnsi="Times New Roman" w:cs="Times New Roman"/>
          <w:bCs/>
          <w:sz w:val="24"/>
          <w:szCs w:val="24"/>
        </w:rPr>
      </w:pPr>
    </w:p>
    <w:p w14:paraId="3DEB5A75" w14:textId="77777777" w:rsidR="0088268A" w:rsidRPr="00A07002" w:rsidRDefault="0088268A" w:rsidP="0088268A">
      <w:pPr>
        <w:jc w:val="right"/>
        <w:rPr>
          <w:rFonts w:ascii="Times New Roman" w:eastAsia="Times New Roman" w:hAnsi="Times New Roman" w:cs="Times New Roman"/>
          <w:bCs/>
          <w:sz w:val="24"/>
          <w:szCs w:val="24"/>
        </w:rPr>
      </w:pPr>
    </w:p>
    <w:sdt>
      <w:sdtPr>
        <w:rPr>
          <w:rFonts w:ascii="Times New Roman" w:eastAsia="Times New Roman" w:hAnsi="Times New Roman" w:cs="Times New Roman"/>
          <w:bCs/>
          <w:sz w:val="24"/>
          <w:szCs w:val="24"/>
        </w:rPr>
        <w:id w:val="613787277"/>
        <w:placeholder>
          <w:docPart w:val="7DE0F410FFC14ECE88BB5FAD9B37C750"/>
        </w:placeholder>
      </w:sdtPr>
      <w:sdtContent>
        <w:sdt>
          <w:sdtPr>
            <w:rPr>
              <w:rFonts w:ascii="Times New Roman" w:eastAsia="Times New Roman" w:hAnsi="Times New Roman" w:cs="Times New Roman"/>
              <w:bCs/>
              <w:sz w:val="24"/>
              <w:szCs w:val="24"/>
            </w:rPr>
            <w:id w:val="-991101225"/>
            <w:placeholder>
              <w:docPart w:val="7DE0F410FFC14ECE88BB5FAD9B37C750"/>
            </w:placeholder>
          </w:sdtPr>
          <w:sdtContent>
            <w:sdt>
              <w:sdtPr>
                <w:rPr>
                  <w:rFonts w:ascii="Times New Roman" w:eastAsia="Times New Roman" w:hAnsi="Times New Roman" w:cs="Times New Roman"/>
                  <w:bCs/>
                  <w:sz w:val="24"/>
                  <w:szCs w:val="24"/>
                </w:rPr>
                <w:id w:val="-354653546"/>
                <w:placeholder>
                  <w:docPart w:val="7DE0F410FFC14ECE88BB5FAD9B37C750"/>
                </w:placeholder>
              </w:sdtPr>
              <w:sdtContent>
                <w:p w14:paraId="08FA0C1B" w14:textId="77777777" w:rsidR="0088268A" w:rsidRPr="00A07002" w:rsidRDefault="00000000" w:rsidP="0088268A">
                  <w:pPr>
                    <w:jc w:val="right"/>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454057137"/>
                      <w:placeholder>
                        <w:docPart w:val="7DE0F410FFC14ECE88BB5FAD9B37C750"/>
                      </w:placeholder>
                    </w:sdtPr>
                    <w:sdtContent>
                      <w:r w:rsidR="0088268A" w:rsidRPr="00A07002">
                        <w:rPr>
                          <w:rFonts w:ascii="Times New Roman" w:eastAsia="Times New Roman" w:hAnsi="Times New Roman" w:cs="Times New Roman"/>
                          <w:bCs/>
                          <w:sz w:val="24"/>
                          <w:szCs w:val="24"/>
                        </w:rPr>
                        <w:t>Adı SOYADI</w:t>
                      </w:r>
                    </w:sdtContent>
                  </w:sdt>
                </w:p>
              </w:sdtContent>
            </w:sdt>
          </w:sdtContent>
        </w:sdt>
      </w:sdtContent>
    </w:sdt>
    <w:p w14:paraId="5245C09D" w14:textId="77777777" w:rsidR="0088268A" w:rsidRDefault="0088268A" w:rsidP="00784AB1">
      <w:pPr>
        <w:pStyle w:val="sbebalk1sol"/>
        <w:spacing w:before="120"/>
        <w:jc w:val="center"/>
        <w:rPr>
          <w:rFonts w:eastAsia="Times New Roman" w:cs="Times New Roman"/>
          <w:bCs/>
          <w:sz w:val="24"/>
          <w:szCs w:val="24"/>
        </w:rPr>
      </w:pPr>
    </w:p>
    <w:p w14:paraId="3867BDAC" w14:textId="77777777" w:rsidR="0088268A" w:rsidRDefault="0088268A" w:rsidP="00784AB1">
      <w:pPr>
        <w:pStyle w:val="sbebalk1sol"/>
        <w:spacing w:before="120"/>
        <w:jc w:val="center"/>
        <w:rPr>
          <w:rFonts w:eastAsia="Times New Roman" w:cs="Times New Roman"/>
          <w:bCs/>
          <w:sz w:val="24"/>
          <w:szCs w:val="24"/>
        </w:rPr>
      </w:pPr>
    </w:p>
    <w:p w14:paraId="168A6A94" w14:textId="77777777" w:rsidR="0088268A" w:rsidRDefault="0088268A" w:rsidP="00784AB1">
      <w:pPr>
        <w:pStyle w:val="sbebalk1sol"/>
        <w:spacing w:before="120"/>
        <w:jc w:val="center"/>
        <w:rPr>
          <w:rFonts w:eastAsia="Times New Roman" w:cs="Times New Roman"/>
          <w:bCs/>
          <w:sz w:val="24"/>
          <w:szCs w:val="24"/>
        </w:rPr>
      </w:pPr>
    </w:p>
    <w:p w14:paraId="1DB24C37" w14:textId="77777777" w:rsidR="0088268A" w:rsidRDefault="0088268A" w:rsidP="00784AB1">
      <w:pPr>
        <w:pStyle w:val="sbebalk1sol"/>
        <w:spacing w:before="120"/>
        <w:jc w:val="center"/>
        <w:rPr>
          <w:rFonts w:eastAsia="Times New Roman" w:cs="Times New Roman"/>
          <w:bCs/>
          <w:sz w:val="24"/>
          <w:szCs w:val="24"/>
        </w:rPr>
      </w:pPr>
    </w:p>
    <w:p w14:paraId="35AD86C3" w14:textId="77777777" w:rsidR="0088268A" w:rsidRDefault="0088268A" w:rsidP="00784AB1">
      <w:pPr>
        <w:pStyle w:val="sbebalk1sol"/>
        <w:spacing w:before="120"/>
        <w:jc w:val="center"/>
        <w:rPr>
          <w:rFonts w:eastAsia="Times New Roman" w:cs="Times New Roman"/>
          <w:bCs/>
          <w:sz w:val="24"/>
          <w:szCs w:val="24"/>
        </w:rPr>
      </w:pPr>
    </w:p>
    <w:p w14:paraId="716A7A59" w14:textId="48338B8A" w:rsidR="00832243" w:rsidRDefault="00832243" w:rsidP="00784AB1">
      <w:pPr>
        <w:pStyle w:val="sbebalk1sol"/>
        <w:spacing w:before="120"/>
        <w:jc w:val="center"/>
        <w:rPr>
          <w:rFonts w:eastAsia="Times New Roman" w:cs="Times New Roman"/>
          <w:bCs/>
          <w:sz w:val="24"/>
          <w:szCs w:val="24"/>
        </w:rPr>
      </w:pPr>
      <w:r>
        <w:rPr>
          <w:rFonts w:eastAsia="Times New Roman" w:cs="Times New Roman"/>
          <w:bCs/>
          <w:sz w:val="24"/>
          <w:szCs w:val="24"/>
        </w:rPr>
        <w:br w:type="page"/>
      </w:r>
    </w:p>
    <w:bookmarkStart w:id="5" w:name="_Toc193279076" w:displacedByCustomXml="next"/>
    <w:sdt>
      <w:sdtPr>
        <w:id w:val="390851861"/>
        <w:lock w:val="sdtContentLocked"/>
        <w:placeholder>
          <w:docPart w:val="B3AF1F1A6F8E4D0A943F4449392769C8"/>
        </w:placeholder>
      </w:sdtPr>
      <w:sdtContent>
        <w:p w14:paraId="6D9AC195" w14:textId="5D17B43D" w:rsidR="00784AB1" w:rsidRPr="004B03E1" w:rsidRDefault="00784AB1" w:rsidP="00784AB1">
          <w:pPr>
            <w:pStyle w:val="sbebalk1sol"/>
            <w:spacing w:before="120"/>
            <w:jc w:val="center"/>
          </w:pPr>
          <w:r>
            <w:rPr>
              <w:sz w:val="24"/>
            </w:rPr>
            <w:t xml:space="preserve">YEMİN </w:t>
          </w:r>
          <w:r w:rsidRPr="00C72CF3">
            <w:rPr>
              <w:sz w:val="24"/>
            </w:rPr>
            <w:t>ME</w:t>
          </w:r>
          <w:r>
            <w:rPr>
              <w:sz w:val="24"/>
            </w:rPr>
            <w:t>TNİ</w:t>
          </w:r>
        </w:p>
      </w:sdtContent>
    </w:sdt>
    <w:bookmarkEnd w:id="5" w:displacedByCustomXml="prev"/>
    <w:sdt>
      <w:sdtPr>
        <w:id w:val="1866020840"/>
        <w:lock w:val="sdtContentLocked"/>
        <w:placeholder>
          <w:docPart w:val="D3B3C03A82274FCE9325E1659302C259"/>
        </w:placeholder>
      </w:sdtPr>
      <w:sdtEndPr>
        <w:rPr>
          <w:rFonts w:ascii="Times New Roman" w:hAnsi="Times New Roman" w:cs="Times New Roman"/>
          <w:b/>
          <w:i/>
        </w:rPr>
      </w:sdtEndPr>
      <w:sdtContent>
        <w:p w14:paraId="650163B1" w14:textId="77777777" w:rsidR="00784AB1" w:rsidRPr="001029A9" w:rsidRDefault="00000000" w:rsidP="00784AB1">
          <w:pPr>
            <w:spacing w:after="160" w:line="360" w:lineRule="auto"/>
            <w:ind w:firstLine="720"/>
            <w:jc w:val="both"/>
            <w:rPr>
              <w:rFonts w:ascii="Times New Roman" w:eastAsia="Times New Roman" w:hAnsi="Times New Roman" w:cs="Times New Roman"/>
              <w:b/>
              <w:i/>
              <w:sz w:val="24"/>
              <w:szCs w:val="24"/>
              <w:lang w:eastAsia="tr-TR" w:bidi="ar-SA"/>
            </w:rPr>
          </w:pPr>
          <w:sdt>
            <w:sdtPr>
              <w:rPr>
                <w:rFonts w:ascii="Times New Roman" w:eastAsia="Times New Roman" w:hAnsi="Times New Roman" w:cs="Times New Roman"/>
                <w:color w:val="000000"/>
                <w:sz w:val="24"/>
                <w:szCs w:val="24"/>
              </w:rPr>
              <w:alias w:val="Programınızı seçiniz"/>
              <w:tag w:val="Programınızı seçiniz"/>
              <w:id w:val="1675383694"/>
              <w:placeholder>
                <w:docPart w:val="9EAB86539A744E7AB74AEB2F6218A098"/>
              </w:placeholder>
              <w:showingPlcHdr/>
              <w:dropDownList>
                <w:listItem w:displayText="Yüksek Lisans Tezi" w:value="Yüksek Lisans Tezi"/>
                <w:listItem w:displayText="Yüksek Lisans Bitirme Projesi" w:value="Yüksek Lisans Bitirme Projesi"/>
                <w:listItem w:displayText="Doktora Tezi" w:value="Doktora Tezi"/>
              </w:dropDownList>
            </w:sdtPr>
            <w:sdtContent>
              <w:r w:rsidR="00784AB1" w:rsidRPr="00A97C83">
                <w:rPr>
                  <w:rFonts w:ascii="Times New Roman" w:eastAsia="Times New Roman" w:hAnsi="Times New Roman" w:cs="Times New Roman"/>
                  <w:sz w:val="24"/>
                  <w:szCs w:val="24"/>
                </w:rPr>
                <w:t>Programınızı seçiniz</w:t>
              </w:r>
            </w:sdtContent>
          </w:sdt>
          <w:r w:rsidR="00784AB1" w:rsidRPr="001029A9">
            <w:rPr>
              <w:rFonts w:ascii="Times New Roman" w:eastAsia="Times New Roman" w:hAnsi="Times New Roman" w:cs="Times New Roman"/>
              <w:color w:val="000000"/>
              <w:sz w:val="24"/>
              <w:szCs w:val="24"/>
            </w:rPr>
            <w:t xml:space="preserve"> olarak sunduğum </w:t>
          </w:r>
          <w:sdt>
            <w:sdtPr>
              <w:rPr>
                <w:rFonts w:ascii="Times New Roman" w:hAnsi="Times New Roman" w:cs="Times New Roman"/>
                <w:sz w:val="24"/>
                <w:szCs w:val="24"/>
              </w:rPr>
              <w:alias w:val="Tez Adını Giriniz"/>
              <w:tag w:val="Tez Adı"/>
              <w:id w:val="684263219"/>
              <w:placeholder>
                <w:docPart w:val="ECC1A830087F49F184DC329D9F2FDDFA"/>
              </w:placeholder>
              <w:showingPlcHdr/>
            </w:sdtPr>
            <w:sdtContent>
              <w:r w:rsidR="00784AB1" w:rsidRPr="00A97C83">
                <w:rPr>
                  <w:rFonts w:ascii="Times New Roman" w:hAnsi="Times New Roman" w:cs="Times New Roman"/>
                  <w:sz w:val="24"/>
                  <w:szCs w:val="24"/>
                </w:rPr>
                <w:t>“</w:t>
              </w:r>
              <w:r w:rsidR="00784AB1" w:rsidRPr="00A97C83">
                <w:rPr>
                  <w:rStyle w:val="YerTutucuMetni"/>
                  <w:rFonts w:ascii="Times New Roman" w:hAnsi="Times New Roman" w:cs="Times New Roman"/>
                  <w:color w:val="auto"/>
                  <w:sz w:val="24"/>
                  <w:szCs w:val="24"/>
                </w:rPr>
                <w:t>Tez Başlığını yazınız”</w:t>
              </w:r>
            </w:sdtContent>
          </w:sdt>
          <w:r w:rsidR="00784AB1" w:rsidRPr="001029A9">
            <w:rPr>
              <w:rFonts w:ascii="Times New Roman" w:eastAsia="Times New Roman" w:hAnsi="Times New Roman" w:cs="Times New Roman"/>
              <w:color w:val="000000"/>
              <w:sz w:val="24"/>
              <w:szCs w:val="24"/>
            </w:rPr>
            <w:t xml:space="preserve"> </w:t>
          </w:r>
          <w:r w:rsidR="00784AB1" w:rsidRPr="001029A9">
            <w:rPr>
              <w:rFonts w:ascii="Times New Roman" w:eastAsia="Times New Roman" w:hAnsi="Times New Roman" w:cs="Times New Roman"/>
              <w:sz w:val="24"/>
              <w:szCs w:val="24"/>
              <w:lang w:eastAsia="tr-TR" w:bidi="ar-SA"/>
            </w:rPr>
            <w:t xml:space="preserve"> adlı çalışmanın</w:t>
          </w:r>
          <w:r w:rsidR="00784AB1" w:rsidRPr="001029A9">
            <w:rPr>
              <w:rFonts w:ascii="Times New Roman" w:eastAsia="Times New Roman" w:hAnsi="Times New Roman" w:cs="Times New Roman"/>
              <w:sz w:val="24"/>
              <w:szCs w:val="24"/>
            </w:rPr>
            <w:t xml:space="preserve"> kendi tez çalışmam olduğunu, planlanmasından yazımına kadar hiçbir aşamasında etik dışı davranışımın olmadığını, tezdeki bütün bilgileri akademik ve etik kurallar içinde elde ettiğimi, tez çalışmasıyla elde edilmeyen bütün bilgi ve yorumlara kaynak gösterdiğimi beyan eder ve bunu onurumla doğrularım</w:t>
          </w:r>
          <w:r w:rsidR="00784AB1" w:rsidRPr="001029A9">
            <w:rPr>
              <w:rFonts w:ascii="Times New Roman" w:eastAsia="Times New Roman" w:hAnsi="Times New Roman" w:cs="Times New Roman"/>
              <w:sz w:val="24"/>
              <w:szCs w:val="24"/>
              <w:lang w:eastAsia="tr-TR" w:bidi="ar-SA"/>
            </w:rPr>
            <w:t>.</w:t>
          </w:r>
        </w:p>
      </w:sdtContent>
    </w:sdt>
    <w:p w14:paraId="015A732B" w14:textId="77777777" w:rsidR="00784AB1" w:rsidRDefault="00784AB1" w:rsidP="00784AB1">
      <w:pPr>
        <w:rPr>
          <w:rFonts w:eastAsia="Times New Roman"/>
          <w:lang w:eastAsia="tr-TR" w:bidi="ar-SA"/>
        </w:rPr>
      </w:pPr>
    </w:p>
    <w:p w14:paraId="0600E163" w14:textId="77777777" w:rsidR="00784AB1" w:rsidRDefault="00784AB1" w:rsidP="00784AB1">
      <w:pPr>
        <w:rPr>
          <w:rFonts w:eastAsia="Times New Roman"/>
          <w:lang w:eastAsia="tr-TR" w:bidi="ar-SA"/>
        </w:rPr>
      </w:pPr>
    </w:p>
    <w:p w14:paraId="6AD33F3F" w14:textId="77777777" w:rsidR="00784AB1" w:rsidRPr="00D93154" w:rsidRDefault="00784AB1" w:rsidP="00784AB1">
      <w:pPr>
        <w:rPr>
          <w:rFonts w:eastAsia="Times New Roman"/>
          <w:lang w:eastAsia="tr-TR" w:bidi="ar-SA"/>
        </w:rPr>
      </w:pPr>
    </w:p>
    <w:p w14:paraId="452E46A2" w14:textId="77777777" w:rsidR="00784AB1" w:rsidRPr="00A97C83" w:rsidRDefault="00000000" w:rsidP="00FB5C3B">
      <w:pPr>
        <w:jc w:val="right"/>
        <w:rPr>
          <w:rFonts w:eastAsia="Times New Roman"/>
          <w:lang w:eastAsia="tr-TR" w:bidi="ar-SA"/>
        </w:rPr>
      </w:pPr>
      <w:sdt>
        <w:sdtPr>
          <w:rPr>
            <w:b/>
          </w:rPr>
          <w:id w:val="-1636718308"/>
          <w:placeholder>
            <w:docPart w:val="432DFBDC45514B1AA15870909127F76E"/>
          </w:placeholder>
          <w:showingPlcHdr/>
          <w:date w:fullDate="2020-04-16T00:00:00Z">
            <w:dateFormat w:val="dd.MM.yyyy"/>
            <w:lid w:val="tr-TR"/>
            <w:storeMappedDataAs w:val="dateTime"/>
            <w:calendar w:val="gregorian"/>
          </w:date>
        </w:sdtPr>
        <w:sdtContent>
          <w:r w:rsidR="00784AB1" w:rsidRPr="00A97C83">
            <w:rPr>
              <w:rStyle w:val="YerTutucuMetni"/>
              <w:rFonts w:ascii="Times New Roman" w:hAnsi="Times New Roman" w:cs="Times New Roman"/>
              <w:color w:val="auto"/>
            </w:rPr>
            <w:t>Tarih girmek için burayı tıklatın</w:t>
          </w:r>
        </w:sdtContent>
      </w:sdt>
    </w:p>
    <w:p w14:paraId="1B58A146" w14:textId="77777777" w:rsidR="00784AB1" w:rsidRPr="00A97C83" w:rsidRDefault="00000000" w:rsidP="00FB5C3B">
      <w:pPr>
        <w:jc w:val="right"/>
        <w:rPr>
          <w:rFonts w:ascii="Times New Roman" w:eastAsia="Times New Roman" w:hAnsi="Times New Roman" w:cs="Times New Roman"/>
          <w:bCs/>
          <w:sz w:val="24"/>
          <w:szCs w:val="24"/>
        </w:rPr>
      </w:pPr>
      <w:sdt>
        <w:sdtPr>
          <w:rPr>
            <w:rStyle w:val="ADISOYADIChar"/>
          </w:rPr>
          <w:id w:val="238833985"/>
          <w:placeholder>
            <w:docPart w:val="CF09920CA0414E04BB380AE37A89450A"/>
          </w:placeholder>
        </w:sdtPr>
        <w:sdtContent>
          <w:r w:rsidR="00784AB1" w:rsidRPr="00A97C83">
            <w:rPr>
              <w:rStyle w:val="ADISOYADIChar"/>
              <w:caps w:val="0"/>
              <w:sz w:val="24"/>
            </w:rPr>
            <w:t>Adı</w:t>
          </w:r>
          <w:r w:rsidR="00784AB1" w:rsidRPr="00A97C83">
            <w:rPr>
              <w:rStyle w:val="ADISOYADIChar"/>
              <w:caps w:val="0"/>
            </w:rPr>
            <w:t xml:space="preserve"> </w:t>
          </w:r>
          <w:r w:rsidR="00784AB1" w:rsidRPr="00A97C83">
            <w:rPr>
              <w:rStyle w:val="ADISOYADIChar"/>
              <w:caps w:val="0"/>
              <w:sz w:val="24"/>
            </w:rPr>
            <w:t>SOYADI</w:t>
          </w:r>
        </w:sdtContent>
      </w:sdt>
    </w:p>
    <w:p w14:paraId="322FCDE7" w14:textId="77777777" w:rsidR="00784AB1" w:rsidRPr="00A97C83" w:rsidRDefault="00784AB1" w:rsidP="00FB5C3B">
      <w:pPr>
        <w:jc w:val="right"/>
        <w:rPr>
          <w:rFonts w:ascii="Times New Roman" w:eastAsia="Times New Roman" w:hAnsi="Times New Roman" w:cs="Times New Roman"/>
          <w:sz w:val="24"/>
          <w:szCs w:val="24"/>
        </w:rPr>
      </w:pPr>
      <w:r w:rsidRPr="00A97C83">
        <w:rPr>
          <w:rFonts w:ascii="TimesNewRoman,Bold" w:eastAsia="Calibri" w:hAnsi="TimesNewRoman,Bold" w:cs="TimesNewRoman,Bold"/>
          <w:bCs/>
          <w:sz w:val="24"/>
          <w:szCs w:val="24"/>
        </w:rPr>
        <w:t>İmza</w:t>
      </w:r>
      <w:r w:rsidRPr="00A97C83">
        <w:rPr>
          <w:rStyle w:val="ADISOYADIChar"/>
        </w:rPr>
        <w:t xml:space="preserve"> </w:t>
      </w:r>
    </w:p>
    <w:p w14:paraId="6EFAD7BA" w14:textId="77777777" w:rsidR="00784AB1" w:rsidRPr="004C539D" w:rsidRDefault="00784AB1" w:rsidP="00784AB1">
      <w:pPr>
        <w:spacing w:after="0" w:line="240" w:lineRule="auto"/>
        <w:jc w:val="right"/>
        <w:rPr>
          <w:rFonts w:ascii="Times New Roman" w:eastAsia="Times New Roman" w:hAnsi="Times New Roman" w:cs="Times New Roman"/>
          <w:sz w:val="24"/>
          <w:szCs w:val="24"/>
          <w:lang w:eastAsia="tr-TR" w:bidi="ar-SA"/>
        </w:rPr>
      </w:pPr>
    </w:p>
    <w:p w14:paraId="4EACEE90" w14:textId="77777777" w:rsidR="005703C8" w:rsidRDefault="005703C8" w:rsidP="005703C8"/>
    <w:sdt>
      <w:sdtPr>
        <w:rPr>
          <w:rFonts w:cstheme="minorBidi"/>
          <w:bCs w:val="0"/>
          <w:color w:val="auto"/>
          <w:sz w:val="24"/>
          <w:szCs w:val="22"/>
        </w:rPr>
        <w:id w:val="-1035268753"/>
        <w:placeholder>
          <w:docPart w:val="068A0C77CF15401EB152656D98926496"/>
        </w:placeholder>
        <w:showingPlcHdr/>
      </w:sdtPr>
      <w:sdtEndPr>
        <w:rPr>
          <w:b/>
        </w:rPr>
      </w:sdtEndPr>
      <w:sdtContent>
        <w:p w14:paraId="5B48DFA8" w14:textId="244B5642" w:rsidR="005703C8" w:rsidRDefault="005703C8" w:rsidP="005703C8">
          <w:pPr>
            <w:pStyle w:val="ResimYazs"/>
            <w:jc w:val="both"/>
            <w:rPr>
              <w:color w:val="FF0000"/>
            </w:rPr>
          </w:pPr>
          <w:r>
            <w:rPr>
              <w:color w:val="FF0000"/>
            </w:rPr>
            <w:t xml:space="preserve">Programı seçiniz, tez başlığı, tarih ve adı soyadı kısımlarını doldurunuz. </w:t>
          </w:r>
        </w:p>
        <w:p w14:paraId="15B9059A" w14:textId="77777777" w:rsidR="005703C8" w:rsidRPr="00F56D5F" w:rsidRDefault="005703C8" w:rsidP="005703C8">
          <w:pPr>
            <w:pStyle w:val="sbemetinskk"/>
            <w:spacing w:after="360" w:line="360" w:lineRule="auto"/>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sdtContent>
    </w:sdt>
    <w:p w14:paraId="7618A90D" w14:textId="77777777" w:rsidR="005703C8" w:rsidRDefault="005703C8" w:rsidP="005703C8"/>
    <w:p w14:paraId="2832FF58" w14:textId="77777777" w:rsidR="00784AB1" w:rsidRDefault="00784AB1" w:rsidP="00784AB1">
      <w:pPr>
        <w:pStyle w:val="sbemetinnormal"/>
      </w:pPr>
    </w:p>
    <w:p w14:paraId="477AA7B6" w14:textId="77777777" w:rsidR="00784AB1" w:rsidRDefault="00784AB1" w:rsidP="00784AB1">
      <w:pPr>
        <w:pStyle w:val="sbemetinnormal"/>
      </w:pPr>
    </w:p>
    <w:p w14:paraId="4780DBAA" w14:textId="77777777" w:rsidR="00784AB1" w:rsidRDefault="00784AB1" w:rsidP="00784AB1">
      <w:pPr>
        <w:pStyle w:val="sbemetinnormal"/>
      </w:pPr>
    </w:p>
    <w:p w14:paraId="3577EDD6" w14:textId="77777777" w:rsidR="00784AB1" w:rsidRDefault="00784AB1" w:rsidP="00784AB1">
      <w:pPr>
        <w:pStyle w:val="sbemetinnormal"/>
      </w:pPr>
    </w:p>
    <w:p w14:paraId="54EC05DB" w14:textId="77777777" w:rsidR="00784AB1" w:rsidRDefault="00784AB1" w:rsidP="00784AB1">
      <w:pPr>
        <w:pStyle w:val="sbemetinnormal"/>
      </w:pPr>
    </w:p>
    <w:p w14:paraId="2BDFBF69" w14:textId="77777777" w:rsidR="004C55BC" w:rsidRDefault="004C55BC" w:rsidP="00912571">
      <w:pPr>
        <w:pStyle w:val="sbebalk1sol"/>
        <w:jc w:val="center"/>
      </w:pPr>
    </w:p>
    <w:bookmarkStart w:id="6" w:name="_Toc193279077" w:displacedByCustomXml="next"/>
    <w:sdt>
      <w:sdtPr>
        <w:id w:val="-1733768786"/>
        <w:lock w:val="sdtContentLocked"/>
        <w:placeholder>
          <w:docPart w:val="CCCAB8CB247D4285B000D175D7D50BC1"/>
        </w:placeholder>
      </w:sdtPr>
      <w:sdtContent>
        <w:p w14:paraId="30521E25" w14:textId="4C63CDEC" w:rsidR="00F64EF0" w:rsidRPr="004C564A" w:rsidRDefault="00411E3C" w:rsidP="00912571">
          <w:pPr>
            <w:pStyle w:val="sbebalk1sol"/>
            <w:jc w:val="center"/>
          </w:pPr>
          <w:r w:rsidRPr="00C72CF3">
            <w:rPr>
              <w:sz w:val="24"/>
            </w:rPr>
            <w:t>İÇİNDEKİLER</w:t>
          </w:r>
        </w:p>
      </w:sdtContent>
    </w:sdt>
    <w:bookmarkEnd w:id="6" w:displacedByCustomXml="prev"/>
    <w:bookmarkEnd w:id="3" w:displacedByCustomXml="prev"/>
    <w:bookmarkEnd w:id="2" w:displacedByCustomXml="prev"/>
    <w:p w14:paraId="595B5120" w14:textId="42066AD4" w:rsidR="00411E3C" w:rsidRPr="004C564A" w:rsidRDefault="0088268A" w:rsidP="00470372">
      <w:pPr>
        <w:pStyle w:val="sbemetinnormalkaln"/>
        <w:tabs>
          <w:tab w:val="right" w:pos="8220"/>
        </w:tabs>
        <w:spacing w:before="0" w:after="0"/>
        <w:jc w:val="right"/>
      </w:pPr>
      <w:r>
        <w:t xml:space="preserve">                                                                                                                      </w:t>
      </w:r>
      <w:r w:rsidR="00411E3C" w:rsidRPr="004C564A">
        <w:rPr>
          <w:u w:val="single"/>
        </w:rPr>
        <w:t>Sayfa</w:t>
      </w:r>
    </w:p>
    <w:p w14:paraId="721BA01F" w14:textId="4072FA47" w:rsidR="00E9102F" w:rsidRDefault="005A1749">
      <w:pPr>
        <w:pStyle w:val="T1"/>
        <w:rPr>
          <w:rFonts w:asciiTheme="minorHAnsi" w:hAnsiTheme="minorHAnsi"/>
          <w:b w:val="0"/>
          <w:kern w:val="2"/>
          <w:szCs w:val="24"/>
          <w:lang w:eastAsia="tr-TR" w:bidi="ar-SA"/>
          <w14:ligatures w14:val="standardContextual"/>
        </w:rPr>
      </w:pPr>
      <w:r>
        <w:fldChar w:fldCharType="begin"/>
      </w:r>
      <w:r w:rsidR="004171D0">
        <w:instrText xml:space="preserve"> TOC \h \z </w:instrText>
      </w:r>
      <w:r>
        <w:fldChar w:fldCharType="separate"/>
      </w:r>
      <w:hyperlink w:anchor="_Toc193279073" w:history="1">
        <w:r w:rsidR="00E9102F" w:rsidRPr="00DB3B22">
          <w:rPr>
            <w:rStyle w:val="Kpr"/>
          </w:rPr>
          <w:t>ÖZET</w:t>
        </w:r>
        <w:r w:rsidR="00E9102F">
          <w:rPr>
            <w:webHidden/>
          </w:rPr>
          <w:tab/>
        </w:r>
        <w:r w:rsidR="00E9102F">
          <w:rPr>
            <w:webHidden/>
          </w:rPr>
          <w:fldChar w:fldCharType="begin"/>
        </w:r>
        <w:r w:rsidR="00E9102F">
          <w:rPr>
            <w:webHidden/>
          </w:rPr>
          <w:instrText xml:space="preserve"> PAGEREF _Toc193279073 \h </w:instrText>
        </w:r>
        <w:r w:rsidR="00E9102F">
          <w:rPr>
            <w:webHidden/>
          </w:rPr>
        </w:r>
        <w:r w:rsidR="00E9102F">
          <w:rPr>
            <w:webHidden/>
          </w:rPr>
          <w:fldChar w:fldCharType="separate"/>
        </w:r>
        <w:r w:rsidR="00E9102F">
          <w:rPr>
            <w:webHidden/>
          </w:rPr>
          <w:t>iii</w:t>
        </w:r>
        <w:r w:rsidR="00E9102F">
          <w:rPr>
            <w:webHidden/>
          </w:rPr>
          <w:fldChar w:fldCharType="end"/>
        </w:r>
      </w:hyperlink>
    </w:p>
    <w:p w14:paraId="28DAC325" w14:textId="4D58EE41" w:rsidR="00E9102F" w:rsidRDefault="00E9102F">
      <w:pPr>
        <w:pStyle w:val="T1"/>
        <w:rPr>
          <w:rFonts w:asciiTheme="minorHAnsi" w:hAnsiTheme="minorHAnsi"/>
          <w:b w:val="0"/>
          <w:kern w:val="2"/>
          <w:szCs w:val="24"/>
          <w:lang w:eastAsia="tr-TR" w:bidi="ar-SA"/>
          <w14:ligatures w14:val="standardContextual"/>
        </w:rPr>
      </w:pPr>
      <w:hyperlink w:anchor="_Toc193279074" w:history="1">
        <w:r w:rsidRPr="00DB3B22">
          <w:rPr>
            <w:rStyle w:val="Kpr"/>
          </w:rPr>
          <w:t>ABSTRACT</w:t>
        </w:r>
        <w:r>
          <w:rPr>
            <w:webHidden/>
          </w:rPr>
          <w:tab/>
        </w:r>
        <w:r>
          <w:rPr>
            <w:webHidden/>
          </w:rPr>
          <w:fldChar w:fldCharType="begin"/>
        </w:r>
        <w:r>
          <w:rPr>
            <w:webHidden/>
          </w:rPr>
          <w:instrText xml:space="preserve"> PAGEREF _Toc193279074 \h </w:instrText>
        </w:r>
        <w:r>
          <w:rPr>
            <w:webHidden/>
          </w:rPr>
        </w:r>
        <w:r>
          <w:rPr>
            <w:webHidden/>
          </w:rPr>
          <w:fldChar w:fldCharType="separate"/>
        </w:r>
        <w:r>
          <w:rPr>
            <w:webHidden/>
          </w:rPr>
          <w:t>iv</w:t>
        </w:r>
        <w:r>
          <w:rPr>
            <w:webHidden/>
          </w:rPr>
          <w:fldChar w:fldCharType="end"/>
        </w:r>
      </w:hyperlink>
    </w:p>
    <w:p w14:paraId="6B7D1BE9" w14:textId="7D8D1BBA" w:rsidR="00E9102F" w:rsidRDefault="00E9102F">
      <w:pPr>
        <w:pStyle w:val="T1"/>
        <w:rPr>
          <w:rFonts w:asciiTheme="minorHAnsi" w:hAnsiTheme="minorHAnsi"/>
          <w:b w:val="0"/>
          <w:kern w:val="2"/>
          <w:szCs w:val="24"/>
          <w:lang w:eastAsia="tr-TR" w:bidi="ar-SA"/>
          <w14:ligatures w14:val="standardContextual"/>
        </w:rPr>
      </w:pPr>
      <w:hyperlink w:anchor="_Toc193279075" w:history="1">
        <w:r w:rsidRPr="00DB3B22">
          <w:rPr>
            <w:rStyle w:val="Kpr"/>
          </w:rPr>
          <w:t>TEŞEKKÜR</w:t>
        </w:r>
        <w:r>
          <w:rPr>
            <w:webHidden/>
          </w:rPr>
          <w:tab/>
        </w:r>
        <w:r>
          <w:rPr>
            <w:webHidden/>
          </w:rPr>
          <w:fldChar w:fldCharType="begin"/>
        </w:r>
        <w:r>
          <w:rPr>
            <w:webHidden/>
          </w:rPr>
          <w:instrText xml:space="preserve"> PAGEREF _Toc193279075 \h </w:instrText>
        </w:r>
        <w:r>
          <w:rPr>
            <w:webHidden/>
          </w:rPr>
        </w:r>
        <w:r>
          <w:rPr>
            <w:webHidden/>
          </w:rPr>
          <w:fldChar w:fldCharType="separate"/>
        </w:r>
        <w:r>
          <w:rPr>
            <w:webHidden/>
          </w:rPr>
          <w:t>v</w:t>
        </w:r>
        <w:r>
          <w:rPr>
            <w:webHidden/>
          </w:rPr>
          <w:fldChar w:fldCharType="end"/>
        </w:r>
      </w:hyperlink>
    </w:p>
    <w:p w14:paraId="39A49FB3" w14:textId="59A824F0" w:rsidR="00E9102F" w:rsidRDefault="00E9102F">
      <w:pPr>
        <w:pStyle w:val="T1"/>
        <w:rPr>
          <w:rFonts w:asciiTheme="minorHAnsi" w:hAnsiTheme="minorHAnsi"/>
          <w:b w:val="0"/>
          <w:kern w:val="2"/>
          <w:szCs w:val="24"/>
          <w:lang w:eastAsia="tr-TR" w:bidi="ar-SA"/>
          <w14:ligatures w14:val="standardContextual"/>
        </w:rPr>
      </w:pPr>
      <w:hyperlink w:anchor="_Toc193279076" w:history="1">
        <w:r w:rsidRPr="00DB3B22">
          <w:rPr>
            <w:rStyle w:val="Kpr"/>
          </w:rPr>
          <w:t>YEMİN METNİ</w:t>
        </w:r>
        <w:r>
          <w:rPr>
            <w:webHidden/>
          </w:rPr>
          <w:tab/>
        </w:r>
        <w:r>
          <w:rPr>
            <w:webHidden/>
          </w:rPr>
          <w:fldChar w:fldCharType="begin"/>
        </w:r>
        <w:r>
          <w:rPr>
            <w:webHidden/>
          </w:rPr>
          <w:instrText xml:space="preserve"> PAGEREF _Toc193279076 \h </w:instrText>
        </w:r>
        <w:r>
          <w:rPr>
            <w:webHidden/>
          </w:rPr>
        </w:r>
        <w:r>
          <w:rPr>
            <w:webHidden/>
          </w:rPr>
          <w:fldChar w:fldCharType="separate"/>
        </w:r>
        <w:r>
          <w:rPr>
            <w:webHidden/>
          </w:rPr>
          <w:t>vi</w:t>
        </w:r>
        <w:r>
          <w:rPr>
            <w:webHidden/>
          </w:rPr>
          <w:fldChar w:fldCharType="end"/>
        </w:r>
      </w:hyperlink>
    </w:p>
    <w:p w14:paraId="7B8F58C9" w14:textId="0968F56F" w:rsidR="00E9102F" w:rsidRDefault="00E9102F">
      <w:pPr>
        <w:pStyle w:val="T1"/>
        <w:rPr>
          <w:rFonts w:asciiTheme="minorHAnsi" w:hAnsiTheme="minorHAnsi"/>
          <w:b w:val="0"/>
          <w:kern w:val="2"/>
          <w:szCs w:val="24"/>
          <w:lang w:eastAsia="tr-TR" w:bidi="ar-SA"/>
          <w14:ligatures w14:val="standardContextual"/>
        </w:rPr>
      </w:pPr>
      <w:hyperlink w:anchor="_Toc193279077" w:history="1">
        <w:r w:rsidRPr="00DB3B22">
          <w:rPr>
            <w:rStyle w:val="Kpr"/>
          </w:rPr>
          <w:t>İÇİNDEKİLER</w:t>
        </w:r>
        <w:r>
          <w:rPr>
            <w:webHidden/>
          </w:rPr>
          <w:tab/>
        </w:r>
        <w:r>
          <w:rPr>
            <w:webHidden/>
          </w:rPr>
          <w:fldChar w:fldCharType="begin"/>
        </w:r>
        <w:r>
          <w:rPr>
            <w:webHidden/>
          </w:rPr>
          <w:instrText xml:space="preserve"> PAGEREF _Toc193279077 \h </w:instrText>
        </w:r>
        <w:r>
          <w:rPr>
            <w:webHidden/>
          </w:rPr>
        </w:r>
        <w:r>
          <w:rPr>
            <w:webHidden/>
          </w:rPr>
          <w:fldChar w:fldCharType="separate"/>
        </w:r>
        <w:r>
          <w:rPr>
            <w:webHidden/>
          </w:rPr>
          <w:t>vii</w:t>
        </w:r>
        <w:r>
          <w:rPr>
            <w:webHidden/>
          </w:rPr>
          <w:fldChar w:fldCharType="end"/>
        </w:r>
      </w:hyperlink>
    </w:p>
    <w:p w14:paraId="454E1127" w14:textId="644CCF1A" w:rsidR="00E9102F" w:rsidRDefault="00E9102F">
      <w:pPr>
        <w:pStyle w:val="T1"/>
        <w:rPr>
          <w:rFonts w:asciiTheme="minorHAnsi" w:hAnsiTheme="minorHAnsi"/>
          <w:b w:val="0"/>
          <w:kern w:val="2"/>
          <w:szCs w:val="24"/>
          <w:lang w:eastAsia="tr-TR" w:bidi="ar-SA"/>
          <w14:ligatures w14:val="standardContextual"/>
        </w:rPr>
      </w:pPr>
      <w:hyperlink w:anchor="_Toc193279078" w:history="1">
        <w:r w:rsidRPr="00DB3B22">
          <w:rPr>
            <w:rStyle w:val="Kpr"/>
          </w:rPr>
          <w:t xml:space="preserve">SİMGELER VE KISALTMALAR DİZİNİ </w:t>
        </w:r>
        <w:r>
          <w:rPr>
            <w:webHidden/>
          </w:rPr>
          <w:tab/>
        </w:r>
        <w:r>
          <w:rPr>
            <w:webHidden/>
          </w:rPr>
          <w:fldChar w:fldCharType="begin"/>
        </w:r>
        <w:r>
          <w:rPr>
            <w:webHidden/>
          </w:rPr>
          <w:instrText xml:space="preserve"> PAGEREF _Toc193279078 \h </w:instrText>
        </w:r>
        <w:r>
          <w:rPr>
            <w:webHidden/>
          </w:rPr>
        </w:r>
        <w:r>
          <w:rPr>
            <w:webHidden/>
          </w:rPr>
          <w:fldChar w:fldCharType="separate"/>
        </w:r>
        <w:r>
          <w:rPr>
            <w:webHidden/>
          </w:rPr>
          <w:t>viii</w:t>
        </w:r>
        <w:r>
          <w:rPr>
            <w:webHidden/>
          </w:rPr>
          <w:fldChar w:fldCharType="end"/>
        </w:r>
      </w:hyperlink>
    </w:p>
    <w:p w14:paraId="5EF4E201" w14:textId="1768676C" w:rsidR="00E9102F" w:rsidRDefault="00E9102F">
      <w:pPr>
        <w:pStyle w:val="T1"/>
        <w:rPr>
          <w:rFonts w:asciiTheme="minorHAnsi" w:hAnsiTheme="minorHAnsi"/>
          <w:b w:val="0"/>
          <w:kern w:val="2"/>
          <w:szCs w:val="24"/>
          <w:lang w:eastAsia="tr-TR" w:bidi="ar-SA"/>
          <w14:ligatures w14:val="standardContextual"/>
        </w:rPr>
      </w:pPr>
      <w:hyperlink w:anchor="_Toc193279079" w:history="1">
        <w:r w:rsidRPr="00DB3B22">
          <w:rPr>
            <w:rStyle w:val="Kpr"/>
          </w:rPr>
          <w:t>ŞEKİLLER DİZİNİ</w:t>
        </w:r>
        <w:r>
          <w:rPr>
            <w:webHidden/>
          </w:rPr>
          <w:tab/>
        </w:r>
        <w:r>
          <w:rPr>
            <w:webHidden/>
          </w:rPr>
          <w:fldChar w:fldCharType="begin"/>
        </w:r>
        <w:r>
          <w:rPr>
            <w:webHidden/>
          </w:rPr>
          <w:instrText xml:space="preserve"> PAGEREF _Toc193279079 \h </w:instrText>
        </w:r>
        <w:r>
          <w:rPr>
            <w:webHidden/>
          </w:rPr>
        </w:r>
        <w:r>
          <w:rPr>
            <w:webHidden/>
          </w:rPr>
          <w:fldChar w:fldCharType="separate"/>
        </w:r>
        <w:r>
          <w:rPr>
            <w:webHidden/>
          </w:rPr>
          <w:t>ix</w:t>
        </w:r>
        <w:r>
          <w:rPr>
            <w:webHidden/>
          </w:rPr>
          <w:fldChar w:fldCharType="end"/>
        </w:r>
      </w:hyperlink>
    </w:p>
    <w:p w14:paraId="738F1C39" w14:textId="520343B2" w:rsidR="00E9102F" w:rsidRDefault="00E9102F">
      <w:pPr>
        <w:pStyle w:val="T1"/>
        <w:rPr>
          <w:rFonts w:asciiTheme="minorHAnsi" w:hAnsiTheme="minorHAnsi"/>
          <w:b w:val="0"/>
          <w:kern w:val="2"/>
          <w:szCs w:val="24"/>
          <w:lang w:eastAsia="tr-TR" w:bidi="ar-SA"/>
          <w14:ligatures w14:val="standardContextual"/>
        </w:rPr>
      </w:pPr>
      <w:hyperlink w:anchor="_Toc193279080" w:history="1">
        <w:r w:rsidRPr="00DB3B22">
          <w:rPr>
            <w:rStyle w:val="Kpr"/>
          </w:rPr>
          <w:t>TABLOLAR DİZİNİ</w:t>
        </w:r>
        <w:r>
          <w:rPr>
            <w:webHidden/>
          </w:rPr>
          <w:tab/>
        </w:r>
        <w:r>
          <w:rPr>
            <w:webHidden/>
          </w:rPr>
          <w:fldChar w:fldCharType="begin"/>
        </w:r>
        <w:r>
          <w:rPr>
            <w:webHidden/>
          </w:rPr>
          <w:instrText xml:space="preserve"> PAGEREF _Toc193279080 \h </w:instrText>
        </w:r>
        <w:r>
          <w:rPr>
            <w:webHidden/>
          </w:rPr>
        </w:r>
        <w:r>
          <w:rPr>
            <w:webHidden/>
          </w:rPr>
          <w:fldChar w:fldCharType="separate"/>
        </w:r>
        <w:r>
          <w:rPr>
            <w:webHidden/>
          </w:rPr>
          <w:t>x</w:t>
        </w:r>
        <w:r>
          <w:rPr>
            <w:webHidden/>
          </w:rPr>
          <w:fldChar w:fldCharType="end"/>
        </w:r>
      </w:hyperlink>
    </w:p>
    <w:p w14:paraId="543AAB12" w14:textId="14553FBC" w:rsidR="00E9102F" w:rsidRDefault="00E9102F">
      <w:pPr>
        <w:pStyle w:val="T1"/>
        <w:rPr>
          <w:rFonts w:asciiTheme="minorHAnsi" w:hAnsiTheme="minorHAnsi"/>
          <w:b w:val="0"/>
          <w:kern w:val="2"/>
          <w:szCs w:val="24"/>
          <w:lang w:eastAsia="tr-TR" w:bidi="ar-SA"/>
          <w14:ligatures w14:val="standardContextual"/>
        </w:rPr>
      </w:pPr>
      <w:hyperlink w:anchor="_Toc193279081" w:history="1">
        <w:r w:rsidRPr="00DB3B22">
          <w:rPr>
            <w:rStyle w:val="Kpr"/>
          </w:rPr>
          <w:t>1.</w:t>
        </w:r>
        <w:r>
          <w:rPr>
            <w:rFonts w:asciiTheme="minorHAnsi" w:hAnsiTheme="minorHAnsi"/>
            <w:b w:val="0"/>
            <w:kern w:val="2"/>
            <w:szCs w:val="24"/>
            <w:lang w:eastAsia="tr-TR" w:bidi="ar-SA"/>
            <w14:ligatures w14:val="standardContextual"/>
          </w:rPr>
          <w:tab/>
        </w:r>
        <w:r w:rsidRPr="00DB3B22">
          <w:rPr>
            <w:rStyle w:val="Kpr"/>
          </w:rPr>
          <w:t>GİRİŞ</w:t>
        </w:r>
        <w:r>
          <w:rPr>
            <w:webHidden/>
          </w:rPr>
          <w:tab/>
        </w:r>
        <w:r>
          <w:rPr>
            <w:webHidden/>
          </w:rPr>
          <w:fldChar w:fldCharType="begin"/>
        </w:r>
        <w:r>
          <w:rPr>
            <w:webHidden/>
          </w:rPr>
          <w:instrText xml:space="preserve"> PAGEREF _Toc193279081 \h </w:instrText>
        </w:r>
        <w:r>
          <w:rPr>
            <w:webHidden/>
          </w:rPr>
        </w:r>
        <w:r>
          <w:rPr>
            <w:webHidden/>
          </w:rPr>
          <w:fldChar w:fldCharType="separate"/>
        </w:r>
        <w:r>
          <w:rPr>
            <w:webHidden/>
          </w:rPr>
          <w:t>1</w:t>
        </w:r>
        <w:r>
          <w:rPr>
            <w:webHidden/>
          </w:rPr>
          <w:fldChar w:fldCharType="end"/>
        </w:r>
      </w:hyperlink>
    </w:p>
    <w:p w14:paraId="69C1AED3" w14:textId="3405B51B" w:rsidR="00E9102F" w:rsidRDefault="00E9102F">
      <w:pPr>
        <w:pStyle w:val="T1"/>
        <w:rPr>
          <w:rFonts w:asciiTheme="minorHAnsi" w:hAnsiTheme="minorHAnsi"/>
          <w:b w:val="0"/>
          <w:kern w:val="2"/>
          <w:szCs w:val="24"/>
          <w:lang w:eastAsia="tr-TR" w:bidi="ar-SA"/>
          <w14:ligatures w14:val="standardContextual"/>
        </w:rPr>
      </w:pPr>
      <w:hyperlink w:anchor="_Toc193279082" w:history="1">
        <w:r w:rsidRPr="00DB3B22">
          <w:rPr>
            <w:rStyle w:val="Kpr"/>
          </w:rPr>
          <w:t>2.</w:t>
        </w:r>
        <w:r>
          <w:rPr>
            <w:rFonts w:asciiTheme="minorHAnsi" w:hAnsiTheme="minorHAnsi"/>
            <w:b w:val="0"/>
            <w:kern w:val="2"/>
            <w:szCs w:val="24"/>
            <w:lang w:eastAsia="tr-TR" w:bidi="ar-SA"/>
            <w14:ligatures w14:val="standardContextual"/>
          </w:rPr>
          <w:tab/>
        </w:r>
        <w:r w:rsidRPr="00DB3B22">
          <w:rPr>
            <w:rStyle w:val="Kpr"/>
          </w:rPr>
          <w:t>MATERYAL VE METOT</w:t>
        </w:r>
        <w:r>
          <w:rPr>
            <w:webHidden/>
          </w:rPr>
          <w:tab/>
        </w:r>
        <w:r>
          <w:rPr>
            <w:webHidden/>
          </w:rPr>
          <w:fldChar w:fldCharType="begin"/>
        </w:r>
        <w:r>
          <w:rPr>
            <w:webHidden/>
          </w:rPr>
          <w:instrText xml:space="preserve"> PAGEREF _Toc193279082 \h </w:instrText>
        </w:r>
        <w:r>
          <w:rPr>
            <w:webHidden/>
          </w:rPr>
        </w:r>
        <w:r>
          <w:rPr>
            <w:webHidden/>
          </w:rPr>
          <w:fldChar w:fldCharType="separate"/>
        </w:r>
        <w:r>
          <w:rPr>
            <w:webHidden/>
          </w:rPr>
          <w:t>2</w:t>
        </w:r>
        <w:r>
          <w:rPr>
            <w:webHidden/>
          </w:rPr>
          <w:fldChar w:fldCharType="end"/>
        </w:r>
      </w:hyperlink>
    </w:p>
    <w:p w14:paraId="465CB3F6" w14:textId="748221C4" w:rsidR="00E9102F" w:rsidRDefault="00E9102F">
      <w:pPr>
        <w:pStyle w:val="T1"/>
        <w:rPr>
          <w:rFonts w:asciiTheme="minorHAnsi" w:hAnsiTheme="minorHAnsi"/>
          <w:b w:val="0"/>
          <w:kern w:val="2"/>
          <w:szCs w:val="24"/>
          <w:lang w:eastAsia="tr-TR" w:bidi="ar-SA"/>
          <w14:ligatures w14:val="standardContextual"/>
        </w:rPr>
      </w:pPr>
      <w:hyperlink w:anchor="_Toc193279083" w:history="1">
        <w:r w:rsidRPr="00DB3B22">
          <w:rPr>
            <w:rStyle w:val="Kpr"/>
          </w:rPr>
          <w:t>3.</w:t>
        </w:r>
        <w:r>
          <w:rPr>
            <w:rFonts w:asciiTheme="minorHAnsi" w:hAnsiTheme="minorHAnsi"/>
            <w:b w:val="0"/>
            <w:kern w:val="2"/>
            <w:szCs w:val="24"/>
            <w:lang w:eastAsia="tr-TR" w:bidi="ar-SA"/>
            <w14:ligatures w14:val="standardContextual"/>
          </w:rPr>
          <w:tab/>
        </w:r>
        <w:r w:rsidRPr="00DB3B22">
          <w:rPr>
            <w:rStyle w:val="Kpr"/>
          </w:rPr>
          <w:t>BULGULAR VE TARTIŞMA</w:t>
        </w:r>
        <w:r>
          <w:rPr>
            <w:webHidden/>
          </w:rPr>
          <w:tab/>
        </w:r>
        <w:r>
          <w:rPr>
            <w:webHidden/>
          </w:rPr>
          <w:fldChar w:fldCharType="begin"/>
        </w:r>
        <w:r>
          <w:rPr>
            <w:webHidden/>
          </w:rPr>
          <w:instrText xml:space="preserve"> PAGEREF _Toc193279083 \h </w:instrText>
        </w:r>
        <w:r>
          <w:rPr>
            <w:webHidden/>
          </w:rPr>
        </w:r>
        <w:r>
          <w:rPr>
            <w:webHidden/>
          </w:rPr>
          <w:fldChar w:fldCharType="separate"/>
        </w:r>
        <w:r>
          <w:rPr>
            <w:webHidden/>
          </w:rPr>
          <w:t>4</w:t>
        </w:r>
        <w:r>
          <w:rPr>
            <w:webHidden/>
          </w:rPr>
          <w:fldChar w:fldCharType="end"/>
        </w:r>
      </w:hyperlink>
    </w:p>
    <w:p w14:paraId="6D70C001" w14:textId="5A21764C" w:rsidR="00E9102F" w:rsidRDefault="00E9102F">
      <w:pPr>
        <w:pStyle w:val="T1"/>
        <w:rPr>
          <w:rFonts w:asciiTheme="minorHAnsi" w:hAnsiTheme="minorHAnsi"/>
          <w:b w:val="0"/>
          <w:kern w:val="2"/>
          <w:szCs w:val="24"/>
          <w:lang w:eastAsia="tr-TR" w:bidi="ar-SA"/>
          <w14:ligatures w14:val="standardContextual"/>
        </w:rPr>
      </w:pPr>
      <w:hyperlink w:anchor="_Toc193279084" w:history="1">
        <w:r w:rsidRPr="00DB3B22">
          <w:rPr>
            <w:rStyle w:val="Kpr"/>
          </w:rPr>
          <w:t>4.</w:t>
        </w:r>
        <w:r>
          <w:rPr>
            <w:rFonts w:asciiTheme="minorHAnsi" w:hAnsiTheme="minorHAnsi"/>
            <w:b w:val="0"/>
            <w:kern w:val="2"/>
            <w:szCs w:val="24"/>
            <w:lang w:eastAsia="tr-TR" w:bidi="ar-SA"/>
            <w14:ligatures w14:val="standardContextual"/>
          </w:rPr>
          <w:tab/>
        </w:r>
        <w:r w:rsidRPr="00DB3B22">
          <w:rPr>
            <w:rStyle w:val="Kpr"/>
          </w:rPr>
          <w:t>SONUÇ VE ÖNERİLER</w:t>
        </w:r>
        <w:r>
          <w:rPr>
            <w:webHidden/>
          </w:rPr>
          <w:tab/>
        </w:r>
        <w:r>
          <w:rPr>
            <w:webHidden/>
          </w:rPr>
          <w:fldChar w:fldCharType="begin"/>
        </w:r>
        <w:r>
          <w:rPr>
            <w:webHidden/>
          </w:rPr>
          <w:instrText xml:space="preserve"> PAGEREF _Toc193279084 \h </w:instrText>
        </w:r>
        <w:r>
          <w:rPr>
            <w:webHidden/>
          </w:rPr>
        </w:r>
        <w:r>
          <w:rPr>
            <w:webHidden/>
          </w:rPr>
          <w:fldChar w:fldCharType="separate"/>
        </w:r>
        <w:r>
          <w:rPr>
            <w:webHidden/>
          </w:rPr>
          <w:t>5</w:t>
        </w:r>
        <w:r>
          <w:rPr>
            <w:webHidden/>
          </w:rPr>
          <w:fldChar w:fldCharType="end"/>
        </w:r>
      </w:hyperlink>
    </w:p>
    <w:p w14:paraId="1982C5D3" w14:textId="1E2D9ABD" w:rsidR="00E9102F" w:rsidRDefault="00E9102F">
      <w:pPr>
        <w:pStyle w:val="T1"/>
        <w:rPr>
          <w:rFonts w:asciiTheme="minorHAnsi" w:hAnsiTheme="minorHAnsi"/>
          <w:b w:val="0"/>
          <w:kern w:val="2"/>
          <w:szCs w:val="24"/>
          <w:lang w:eastAsia="tr-TR" w:bidi="ar-SA"/>
          <w14:ligatures w14:val="standardContextual"/>
        </w:rPr>
      </w:pPr>
      <w:hyperlink w:anchor="_Toc193279085" w:history="1">
        <w:r w:rsidRPr="00DB3B22">
          <w:rPr>
            <w:rStyle w:val="Kpr"/>
          </w:rPr>
          <w:t>5.</w:t>
        </w:r>
        <w:r>
          <w:rPr>
            <w:rFonts w:asciiTheme="minorHAnsi" w:hAnsiTheme="minorHAnsi"/>
            <w:b w:val="0"/>
            <w:kern w:val="2"/>
            <w:szCs w:val="24"/>
            <w:lang w:eastAsia="tr-TR" w:bidi="ar-SA"/>
            <w14:ligatures w14:val="standardContextual"/>
          </w:rPr>
          <w:tab/>
        </w:r>
        <w:r w:rsidRPr="00DB3B22">
          <w:rPr>
            <w:rStyle w:val="Kpr"/>
          </w:rPr>
          <w:t>KAYNAKLAR</w:t>
        </w:r>
        <w:r>
          <w:rPr>
            <w:webHidden/>
          </w:rPr>
          <w:tab/>
        </w:r>
        <w:r>
          <w:rPr>
            <w:webHidden/>
          </w:rPr>
          <w:fldChar w:fldCharType="begin"/>
        </w:r>
        <w:r>
          <w:rPr>
            <w:webHidden/>
          </w:rPr>
          <w:instrText xml:space="preserve"> PAGEREF _Toc193279085 \h </w:instrText>
        </w:r>
        <w:r>
          <w:rPr>
            <w:webHidden/>
          </w:rPr>
        </w:r>
        <w:r>
          <w:rPr>
            <w:webHidden/>
          </w:rPr>
          <w:fldChar w:fldCharType="separate"/>
        </w:r>
        <w:r>
          <w:rPr>
            <w:webHidden/>
          </w:rPr>
          <w:t>6</w:t>
        </w:r>
        <w:r>
          <w:rPr>
            <w:webHidden/>
          </w:rPr>
          <w:fldChar w:fldCharType="end"/>
        </w:r>
      </w:hyperlink>
    </w:p>
    <w:p w14:paraId="48EBF303" w14:textId="56F6521E" w:rsidR="00E9102F" w:rsidRDefault="00E9102F">
      <w:pPr>
        <w:pStyle w:val="T1"/>
        <w:rPr>
          <w:rFonts w:asciiTheme="minorHAnsi" w:hAnsiTheme="minorHAnsi"/>
          <w:b w:val="0"/>
          <w:kern w:val="2"/>
          <w:szCs w:val="24"/>
          <w:lang w:eastAsia="tr-TR" w:bidi="ar-SA"/>
          <w14:ligatures w14:val="standardContextual"/>
        </w:rPr>
      </w:pPr>
      <w:hyperlink w:anchor="_Toc193279086" w:history="1">
        <w:r w:rsidRPr="00DB3B22">
          <w:rPr>
            <w:rStyle w:val="Kpr"/>
          </w:rPr>
          <w:t>EKLER</w:t>
        </w:r>
        <w:r>
          <w:rPr>
            <w:webHidden/>
          </w:rPr>
          <w:tab/>
        </w:r>
        <w:r>
          <w:rPr>
            <w:webHidden/>
          </w:rPr>
          <w:fldChar w:fldCharType="begin"/>
        </w:r>
        <w:r>
          <w:rPr>
            <w:webHidden/>
          </w:rPr>
          <w:instrText xml:space="preserve"> PAGEREF _Toc193279086 \h </w:instrText>
        </w:r>
        <w:r>
          <w:rPr>
            <w:webHidden/>
          </w:rPr>
        </w:r>
        <w:r>
          <w:rPr>
            <w:webHidden/>
          </w:rPr>
          <w:fldChar w:fldCharType="separate"/>
        </w:r>
        <w:r>
          <w:rPr>
            <w:webHidden/>
          </w:rPr>
          <w:t>7</w:t>
        </w:r>
        <w:r>
          <w:rPr>
            <w:webHidden/>
          </w:rPr>
          <w:fldChar w:fldCharType="end"/>
        </w:r>
      </w:hyperlink>
    </w:p>
    <w:p w14:paraId="7A565A8D" w14:textId="1ED69F3F" w:rsidR="0059202F" w:rsidRDefault="005A1749" w:rsidP="00610CA8">
      <w:pPr>
        <w:pStyle w:val="T1"/>
        <w:tabs>
          <w:tab w:val="clear" w:pos="7655"/>
          <w:tab w:val="left" w:pos="658"/>
          <w:tab w:val="right" w:leader="dot" w:pos="8220"/>
        </w:tabs>
      </w:pPr>
      <w:r>
        <w:fldChar w:fldCharType="end"/>
      </w:r>
      <w:r w:rsidR="0059202F">
        <w:br w:type="page"/>
      </w:r>
    </w:p>
    <w:bookmarkStart w:id="7" w:name="_Toc193279078" w:displacedByCustomXml="next"/>
    <w:bookmarkStart w:id="8" w:name="_Toc292899500" w:displacedByCustomXml="next"/>
    <w:sdt>
      <w:sdtPr>
        <w:id w:val="1583185940"/>
      </w:sdtPr>
      <w:sdtContent>
        <w:p w14:paraId="30721947" w14:textId="77777777" w:rsidR="009E5DB5" w:rsidRPr="004C564A" w:rsidRDefault="009E5DB5" w:rsidP="009E5DB5">
          <w:pPr>
            <w:pStyle w:val="sbebalk1sol"/>
            <w:jc w:val="center"/>
          </w:pPr>
          <w:r w:rsidRPr="00D1268C">
            <w:rPr>
              <w:szCs w:val="28"/>
            </w:rPr>
            <w:t>SİMGELER VE KISALTMALAR DİZİNİ</w:t>
          </w:r>
          <w:r>
            <w:t xml:space="preserve"> </w:t>
          </w:r>
        </w:p>
      </w:sdtContent>
    </w:sdt>
    <w:bookmarkEnd w:id="7" w:displacedByCustomXml="prev"/>
    <w:bookmarkEnd w:id="8" w:displacedByCustomXml="prev"/>
    <w:sdt>
      <w:sdtPr>
        <w:rPr>
          <w:rFonts w:ascii="Times New Roman" w:hAnsi="Times New Roman"/>
          <w:b/>
        </w:rPr>
        <w:id w:val="-1456946385"/>
        <w:placeholder>
          <w:docPart w:val="E5D043F39BEB4F9199D3BE7D644180A2"/>
        </w:placeholder>
      </w:sdtPr>
      <w:sdtContent>
        <w:p w14:paraId="24407A95" w14:textId="77777777" w:rsidR="009E5DB5" w:rsidRDefault="009E5DB5" w:rsidP="009E5DB5">
          <w:pPr>
            <w:pStyle w:val="AralkYok1"/>
            <w:tabs>
              <w:tab w:val="left" w:pos="1701"/>
              <w:tab w:val="left" w:pos="2268"/>
            </w:tabs>
            <w:spacing w:before="0" w:beforeAutospacing="0" w:after="360" w:afterAutospacing="0"/>
            <w:rPr>
              <w:rFonts w:ascii="Times New Roman" w:hAnsi="Times New Roman"/>
              <w:b/>
            </w:rPr>
          </w:pPr>
          <w:r w:rsidRPr="00E269DB">
            <w:rPr>
              <w:rFonts w:ascii="Times New Roman" w:hAnsi="Times New Roman"/>
              <w:b/>
            </w:rPr>
            <w:t>Simgeler</w:t>
          </w:r>
        </w:p>
      </w:sdtContent>
    </w:sdt>
    <w:p w14:paraId="58AB6C09" w14:textId="77777777" w:rsidR="009E5DB5" w:rsidRDefault="009E5DB5" w:rsidP="009E5DB5">
      <w:pPr>
        <w:pStyle w:val="sbemetinskkgirintisiz"/>
        <w:tabs>
          <w:tab w:val="left" w:pos="993"/>
        </w:tabs>
      </w:pPr>
      <w:r w:rsidRPr="004C564A">
        <w:rPr>
          <w:b/>
        </w:rPr>
        <w:t>S</w:t>
      </w:r>
      <w:r>
        <w:rPr>
          <w:b/>
        </w:rPr>
        <w:t>imge</w:t>
      </w:r>
      <w:r w:rsidRPr="004C564A">
        <w:rPr>
          <w:b/>
        </w:rPr>
        <w:t xml:space="preserve"> </w:t>
      </w:r>
      <w:r>
        <w:rPr>
          <w:b/>
        </w:rPr>
        <w:tab/>
      </w:r>
      <w:r>
        <w:rPr>
          <w:b/>
        </w:rPr>
        <w:tab/>
      </w:r>
      <w:r>
        <w:rPr>
          <w:b/>
        </w:rPr>
        <w:tab/>
      </w:r>
      <w:r w:rsidRPr="004C564A">
        <w:rPr>
          <w:b/>
        </w:rPr>
        <w:t>:</w:t>
      </w:r>
      <w:r>
        <w:rPr>
          <w:b/>
        </w:rPr>
        <w:t xml:space="preserve"> </w:t>
      </w:r>
      <w:r w:rsidRPr="004C564A">
        <w:t>Açıklaması veya Adı</w:t>
      </w:r>
    </w:p>
    <w:p w14:paraId="435C812B" w14:textId="77777777" w:rsidR="009E5DB5" w:rsidRDefault="009E5DB5" w:rsidP="009E5DB5">
      <w:pPr>
        <w:pStyle w:val="sbemetinskkgirintisiz"/>
        <w:tabs>
          <w:tab w:val="left" w:pos="993"/>
        </w:tabs>
      </w:pPr>
      <w:r>
        <w:rPr>
          <w:b/>
        </w:rPr>
        <w:t>Simge</w:t>
      </w:r>
      <w:r w:rsidRPr="004C564A">
        <w:rPr>
          <w:b/>
        </w:rPr>
        <w:t xml:space="preserve"> </w:t>
      </w:r>
      <w:r>
        <w:rPr>
          <w:b/>
        </w:rPr>
        <w:tab/>
      </w:r>
      <w:r>
        <w:rPr>
          <w:b/>
        </w:rPr>
        <w:tab/>
      </w:r>
      <w:r>
        <w:rPr>
          <w:b/>
        </w:rPr>
        <w:tab/>
      </w:r>
      <w:r w:rsidRPr="004C564A">
        <w:rPr>
          <w:b/>
        </w:rPr>
        <w:t>:</w:t>
      </w:r>
      <w:r>
        <w:rPr>
          <w:b/>
        </w:rPr>
        <w:t xml:space="preserve"> </w:t>
      </w:r>
      <w:r w:rsidRPr="004C564A">
        <w:t>Açıklaması veya Adı</w:t>
      </w:r>
    </w:p>
    <w:p w14:paraId="4ED417AD" w14:textId="77777777" w:rsidR="009E5DB5" w:rsidRDefault="009E5DB5" w:rsidP="009E5DB5">
      <w:pPr>
        <w:pStyle w:val="sbemetinskk"/>
      </w:pPr>
      <w:r>
        <w:t>.....</w:t>
      </w:r>
    </w:p>
    <w:p w14:paraId="399D2582" w14:textId="77777777" w:rsidR="009E5DB5" w:rsidRDefault="009E5DB5" w:rsidP="009E5DB5">
      <w:pPr>
        <w:pStyle w:val="sbemetinskk"/>
      </w:pPr>
      <w:r>
        <w:t>....</w:t>
      </w:r>
    </w:p>
    <w:p w14:paraId="5CB4C803" w14:textId="77777777" w:rsidR="009E5DB5" w:rsidRDefault="009E5DB5" w:rsidP="009E5DB5">
      <w:pPr>
        <w:pStyle w:val="sbemetinskk"/>
      </w:pPr>
      <w:r>
        <w:t>....</w:t>
      </w:r>
    </w:p>
    <w:p w14:paraId="1E6A087D" w14:textId="77777777" w:rsidR="009E5DB5" w:rsidRDefault="009E5DB5" w:rsidP="009E5DB5">
      <w:pPr>
        <w:pStyle w:val="sbemetinskk"/>
      </w:pPr>
    </w:p>
    <w:p w14:paraId="64D45E60" w14:textId="77777777" w:rsidR="009E5DB5" w:rsidRDefault="009E5DB5" w:rsidP="009E5DB5">
      <w:pPr>
        <w:pStyle w:val="sbemetinskk"/>
      </w:pPr>
    </w:p>
    <w:p w14:paraId="42358734" w14:textId="77777777" w:rsidR="009E5DB5" w:rsidRDefault="009E5DB5" w:rsidP="009E5DB5">
      <w:pPr>
        <w:pStyle w:val="sbemetinskk"/>
      </w:pPr>
    </w:p>
    <w:sdt>
      <w:sdtPr>
        <w:rPr>
          <w:b/>
        </w:rPr>
        <w:id w:val="1085503668"/>
        <w:placeholder>
          <w:docPart w:val="E5D043F39BEB4F9199D3BE7D644180A2"/>
        </w:placeholder>
      </w:sdtPr>
      <w:sdtContent>
        <w:p w14:paraId="1A90B92C" w14:textId="77777777" w:rsidR="009E5DB5" w:rsidRPr="00A72F90" w:rsidRDefault="009E5DB5" w:rsidP="009E5DB5">
          <w:pPr>
            <w:pStyle w:val="sbemetinskk"/>
            <w:spacing w:after="360"/>
          </w:pPr>
          <w:r w:rsidRPr="00A72F90">
            <w:rPr>
              <w:b/>
            </w:rPr>
            <w:t>Kısaltmalar</w:t>
          </w:r>
        </w:p>
      </w:sdtContent>
    </w:sdt>
    <w:p w14:paraId="3D1C9A50" w14:textId="77777777" w:rsidR="009E5DB5" w:rsidRDefault="009E5DB5" w:rsidP="009E5DB5">
      <w:pPr>
        <w:pStyle w:val="sbemetinskkgirintisiz"/>
        <w:tabs>
          <w:tab w:val="left" w:pos="993"/>
        </w:tabs>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0D58B3ED" w14:textId="77777777" w:rsidR="009E5DB5" w:rsidRDefault="009E5DB5" w:rsidP="009E5DB5">
      <w:pPr>
        <w:pStyle w:val="sbemetinskkgirintisiz"/>
        <w:tabs>
          <w:tab w:val="left" w:pos="993"/>
        </w:tabs>
      </w:pPr>
      <w:r>
        <w:rPr>
          <w:b/>
        </w:rPr>
        <w:t>Kısaltma</w:t>
      </w:r>
      <w:r w:rsidRPr="004C564A">
        <w:rPr>
          <w:b/>
        </w:rPr>
        <w:t xml:space="preserve"> </w:t>
      </w:r>
      <w:r>
        <w:rPr>
          <w:b/>
        </w:rPr>
        <w:tab/>
      </w:r>
      <w:r>
        <w:rPr>
          <w:b/>
        </w:rPr>
        <w:tab/>
      </w:r>
      <w:r w:rsidRPr="004C564A">
        <w:rPr>
          <w:b/>
        </w:rPr>
        <w:t>:</w:t>
      </w:r>
      <w:r>
        <w:rPr>
          <w:b/>
        </w:rPr>
        <w:t xml:space="preserve"> </w:t>
      </w:r>
      <w:r w:rsidRPr="004C564A">
        <w:t>Açıklaması veya Adı</w:t>
      </w:r>
    </w:p>
    <w:p w14:paraId="1EFB3BCE" w14:textId="77777777" w:rsidR="009E5DB5" w:rsidRDefault="009E5DB5" w:rsidP="009E5DB5">
      <w:pPr>
        <w:pStyle w:val="sbemetinskk"/>
      </w:pPr>
      <w:r>
        <w:t>.....</w:t>
      </w:r>
    </w:p>
    <w:p w14:paraId="273203DC" w14:textId="77777777" w:rsidR="009E5DB5" w:rsidRDefault="009E5DB5" w:rsidP="009E5DB5">
      <w:pPr>
        <w:pStyle w:val="sbemetinskk"/>
      </w:pPr>
      <w:r>
        <w:t>....</w:t>
      </w:r>
    </w:p>
    <w:p w14:paraId="44CAE756" w14:textId="77777777" w:rsidR="009E5DB5" w:rsidRDefault="009E5DB5" w:rsidP="009E5DB5">
      <w:pPr>
        <w:pStyle w:val="sbemetinskk"/>
      </w:pPr>
      <w:r>
        <w:t>....</w:t>
      </w:r>
    </w:p>
    <w:p w14:paraId="3719B4F8" w14:textId="77777777" w:rsidR="009E5DB5" w:rsidRDefault="009E5DB5" w:rsidP="009E5DB5">
      <w:pPr>
        <w:pStyle w:val="sbemetinskk"/>
      </w:pPr>
    </w:p>
    <w:bookmarkStart w:id="9" w:name="_Toc306104387" w:displacedByCustomXml="next"/>
    <w:sdt>
      <w:sdtPr>
        <w:id w:val="1939710487"/>
        <w:placeholder>
          <w:docPart w:val="63A59CF73DCD4CCA92D22124249DA4D6"/>
        </w:placeholder>
        <w:showingPlcHdr/>
      </w:sdtPr>
      <w:sdtEndPr>
        <w:rPr>
          <w:b/>
        </w:rPr>
      </w:sdtEndPr>
      <w:sdtContent>
        <w:p w14:paraId="7040690E" w14:textId="2BE10845" w:rsidR="00B47EA7" w:rsidRPr="00B47EA7" w:rsidRDefault="00B47EA7" w:rsidP="00B47EA7">
          <w:pPr>
            <w:pStyle w:val="sbemetinskk"/>
            <w:spacing w:after="360" w:line="360" w:lineRule="auto"/>
            <w:rPr>
              <w:color w:val="FF0000"/>
            </w:rPr>
          </w:pPr>
          <w:r w:rsidRPr="00B47EA7">
            <w:rPr>
              <w:color w:val="FF0000"/>
            </w:rPr>
            <w:t>Bu bölümde metin içinde kullanılan kısaltma ve/veya simgeler belirtilmelidir. SİMGELER VE KISALTMALAR” başlığı, büyük harflerle koyu olarak metin alanının ilk satırına ortalayarak yazılır</w:t>
          </w:r>
          <w:r w:rsidRPr="00B47EA7">
            <w:rPr>
              <w:color w:val="FF0000"/>
            </w:rPr>
            <w:t>.</w:t>
          </w:r>
        </w:p>
        <w:p w14:paraId="3192CEF6" w14:textId="0AF3D365" w:rsidR="009E5DB5" w:rsidRDefault="009E5DB5" w:rsidP="009E5DB5">
          <w:pPr>
            <w:pStyle w:val="sbemetinskk"/>
            <w:spacing w:after="360" w:line="360" w:lineRule="auto"/>
            <w:rPr>
              <w:b/>
            </w:rPr>
          </w:pPr>
          <w:r w:rsidRPr="00A72F90">
            <w:rPr>
              <w:b/>
              <w:color w:val="FF0000"/>
            </w:rPr>
            <w:t>Dizin oluşturulduktan sonra bu açıklamalar silinmelidir.</w:t>
          </w:r>
        </w:p>
      </w:sdtContent>
    </w:sdt>
    <w:bookmarkEnd w:id="9" w:displacedByCustomXml="prev"/>
    <w:p w14:paraId="3D4BD757" w14:textId="77777777" w:rsidR="009E5DB5" w:rsidRDefault="009E5DB5" w:rsidP="009E5DB5"/>
    <w:p w14:paraId="0ECEB28C" w14:textId="3412B18A" w:rsidR="00832243" w:rsidRDefault="00832243" w:rsidP="009E5DB5">
      <w:r>
        <w:br w:type="page"/>
      </w:r>
    </w:p>
    <w:bookmarkStart w:id="10" w:name="_Toc193279079" w:displacedByCustomXml="next"/>
    <w:bookmarkStart w:id="11" w:name="_Toc292899498" w:displacedByCustomXml="next"/>
    <w:sdt>
      <w:sdtPr>
        <w:id w:val="6023338"/>
        <w:lock w:val="contentLocked"/>
        <w:placeholder>
          <w:docPart w:val="CCCAB8CB247D4285B000D175D7D50BC1"/>
        </w:placeholder>
      </w:sdtPr>
      <w:sdtContent>
        <w:p w14:paraId="5DDCCCC1" w14:textId="4924956C" w:rsidR="00411E3C" w:rsidRPr="004C564A" w:rsidRDefault="00536D38" w:rsidP="00DA107C">
          <w:pPr>
            <w:pStyle w:val="sbebalk1sol"/>
            <w:jc w:val="center"/>
          </w:pPr>
          <w:r w:rsidRPr="0088268A">
            <w:rPr>
              <w:szCs w:val="28"/>
            </w:rPr>
            <w:t>ŞEKİL</w:t>
          </w:r>
          <w:r w:rsidR="00B7672F" w:rsidRPr="0088268A">
            <w:rPr>
              <w:szCs w:val="28"/>
            </w:rPr>
            <w:t>LER</w:t>
          </w:r>
          <w:r w:rsidR="00CE36D4" w:rsidRPr="0088268A">
            <w:rPr>
              <w:szCs w:val="28"/>
            </w:rPr>
            <w:t xml:space="preserve"> </w:t>
          </w:r>
          <w:r w:rsidR="00B7672F" w:rsidRPr="0088268A">
            <w:rPr>
              <w:szCs w:val="28"/>
            </w:rPr>
            <w:t>DİZİNİ</w:t>
          </w:r>
        </w:p>
      </w:sdtContent>
    </w:sdt>
    <w:bookmarkEnd w:id="10" w:displacedByCustomXml="prev"/>
    <w:bookmarkEnd w:id="11" w:displacedByCustomXml="prev"/>
    <w:p w14:paraId="7AA7F9ED" w14:textId="77777777" w:rsidR="00536D38" w:rsidRPr="004C564A" w:rsidRDefault="00536D38" w:rsidP="00C12918">
      <w:pPr>
        <w:pStyle w:val="sbemetinnormalkaln"/>
        <w:tabs>
          <w:tab w:val="right" w:pos="8220"/>
        </w:tabs>
        <w:spacing w:before="0" w:after="0"/>
      </w:pPr>
      <w:r w:rsidRPr="004C564A">
        <w:tab/>
      </w:r>
      <w:r w:rsidRPr="004C564A">
        <w:rPr>
          <w:u w:val="single"/>
        </w:rPr>
        <w:t>Sayfa</w:t>
      </w:r>
    </w:p>
    <w:p w14:paraId="4EE285F5" w14:textId="67CE1EC8" w:rsidR="00470372" w:rsidRDefault="005A1749">
      <w:pPr>
        <w:pStyle w:val="ekillerTablosu"/>
        <w:rPr>
          <w:rFonts w:asciiTheme="minorHAnsi" w:hAnsiTheme="minorHAnsi"/>
          <w:kern w:val="2"/>
          <w:szCs w:val="24"/>
          <w:lang w:eastAsia="tr-TR" w:bidi="ar-SA"/>
          <w14:ligatures w14:val="standardContextual"/>
        </w:rPr>
      </w:pPr>
      <w:r w:rsidRPr="004C564A">
        <w:fldChar w:fldCharType="begin"/>
      </w:r>
      <w:r w:rsidR="00C71F28" w:rsidRPr="004C564A">
        <w:instrText xml:space="preserve"> TOC \f F \h \z \t "Aralık Yok" \c "Şekil" </w:instrText>
      </w:r>
      <w:r w:rsidRPr="004C564A">
        <w:fldChar w:fldCharType="separate"/>
      </w:r>
      <w:hyperlink w:anchor="_Toc192701098" w:history="1">
        <w:r w:rsidR="00470372" w:rsidRPr="009229F8">
          <w:rPr>
            <w:rStyle w:val="Kpr"/>
          </w:rPr>
          <w:t>Şekil 1. Konya Gıda ve Tarım Üniversitesi logosu</w:t>
        </w:r>
        <w:r w:rsidR="00470372">
          <w:rPr>
            <w:webHidden/>
          </w:rPr>
          <w:tab/>
        </w:r>
        <w:r w:rsidR="00470372">
          <w:rPr>
            <w:webHidden/>
          </w:rPr>
          <w:tab/>
        </w:r>
        <w:r w:rsidR="00470372">
          <w:rPr>
            <w:webHidden/>
          </w:rPr>
          <w:fldChar w:fldCharType="begin"/>
        </w:r>
        <w:r w:rsidR="00470372">
          <w:rPr>
            <w:webHidden/>
          </w:rPr>
          <w:instrText xml:space="preserve"> PAGEREF _Toc192701098 \h </w:instrText>
        </w:r>
        <w:r w:rsidR="00470372">
          <w:rPr>
            <w:webHidden/>
          </w:rPr>
        </w:r>
        <w:r w:rsidR="00470372">
          <w:rPr>
            <w:webHidden/>
          </w:rPr>
          <w:fldChar w:fldCharType="separate"/>
        </w:r>
        <w:r w:rsidR="00470372">
          <w:rPr>
            <w:webHidden/>
          </w:rPr>
          <w:t>4</w:t>
        </w:r>
        <w:r w:rsidR="00470372">
          <w:rPr>
            <w:webHidden/>
          </w:rPr>
          <w:fldChar w:fldCharType="end"/>
        </w:r>
      </w:hyperlink>
    </w:p>
    <w:p w14:paraId="0862BC4C" w14:textId="247DC3B4" w:rsidR="00536D38" w:rsidRDefault="005A1749" w:rsidP="00274C6C">
      <w:pPr>
        <w:pStyle w:val="sbemetinskkgirintisiz"/>
        <w:ind w:left="993" w:hanging="993"/>
        <w:rPr>
          <w:b/>
          <w:bCs/>
          <w:noProof/>
        </w:rPr>
      </w:pPr>
      <w:r w:rsidRPr="004C564A">
        <w:rPr>
          <w:b/>
          <w:bCs/>
          <w:noProof/>
        </w:rPr>
        <w:fldChar w:fldCharType="end"/>
      </w:r>
    </w:p>
    <w:p w14:paraId="4EDE76DE" w14:textId="77777777" w:rsidR="00B80434" w:rsidRPr="00B80434" w:rsidRDefault="00B80434" w:rsidP="00B80434">
      <w:pPr>
        <w:pStyle w:val="sbemetinskk"/>
      </w:pPr>
    </w:p>
    <w:sdt>
      <w:sdtPr>
        <w:id w:val="-2076347999"/>
        <w:placeholder>
          <w:docPart w:val="F0E79D6019514306BBD3E64A9CD9CF34"/>
        </w:placeholder>
        <w:showingPlcHdr/>
      </w:sdtPr>
      <w:sdtContent>
        <w:p w14:paraId="37C31090" w14:textId="3CBD6B85" w:rsidR="00B80434" w:rsidRPr="004C564A" w:rsidRDefault="00B47EA7" w:rsidP="00B47EA7">
          <w:pPr>
            <w:pStyle w:val="sbemetinskk"/>
            <w:spacing w:after="360" w:line="360" w:lineRule="auto"/>
          </w:pPr>
          <w:r w:rsidRPr="00B47EA7">
            <w:rPr>
              <w:color w:val="FF0000"/>
            </w:rPr>
            <w:t>Tez içerisinde verilen Şekiller ilgili sayfa numarası ile verilmelidir</w:t>
          </w:r>
          <w:r>
            <w:rPr>
              <w:color w:val="FF0000"/>
            </w:rPr>
            <w:t xml:space="preserve">. </w:t>
          </w:r>
          <w:r w:rsidR="00B80434" w:rsidRPr="00B7672F">
            <w:rPr>
              <w:b/>
              <w:color w:val="FF0000"/>
              <w:u w:val="single"/>
            </w:rPr>
            <w:t>Şekil listesi hazırlandıktan sonra bu açıklamalar silinmelidir.</w:t>
          </w:r>
        </w:p>
      </w:sdtContent>
    </w:sdt>
    <w:p w14:paraId="515F2713" w14:textId="77777777" w:rsidR="00027F8A" w:rsidRPr="004C564A" w:rsidRDefault="00027F8A" w:rsidP="00B80434">
      <w:pPr>
        <w:rPr>
          <w:rFonts w:ascii="Times New Roman" w:hAnsi="Times New Roman"/>
          <w:b/>
          <w:sz w:val="28"/>
        </w:rPr>
      </w:pPr>
      <w:r w:rsidRPr="004C564A">
        <w:br w:type="page"/>
      </w:r>
    </w:p>
    <w:bookmarkStart w:id="12" w:name="_Toc193279080" w:displacedByCustomXml="next"/>
    <w:bookmarkStart w:id="13" w:name="_Toc292899499" w:displacedByCustomXml="next"/>
    <w:sdt>
      <w:sdtPr>
        <w:id w:val="449211068"/>
      </w:sdtPr>
      <w:sdtContent>
        <w:p w14:paraId="4A6AD7AC" w14:textId="77777777" w:rsidR="00027F8A" w:rsidRPr="004C564A" w:rsidRDefault="00027F8A" w:rsidP="00DA107C">
          <w:pPr>
            <w:pStyle w:val="sbebalk1sol"/>
            <w:jc w:val="center"/>
          </w:pPr>
          <w:r w:rsidRPr="00D1268C">
            <w:rPr>
              <w:szCs w:val="28"/>
            </w:rPr>
            <w:t>TABLO</w:t>
          </w:r>
          <w:r w:rsidR="00B7672F" w:rsidRPr="00D1268C">
            <w:rPr>
              <w:szCs w:val="28"/>
            </w:rPr>
            <w:t>LAR DİZİNİ</w:t>
          </w:r>
        </w:p>
      </w:sdtContent>
    </w:sdt>
    <w:bookmarkEnd w:id="12" w:displacedByCustomXml="prev"/>
    <w:bookmarkEnd w:id="13" w:displacedByCustomXml="prev"/>
    <w:p w14:paraId="7FE0BE2B" w14:textId="02EF3377" w:rsidR="00027F8A" w:rsidRPr="004C564A" w:rsidRDefault="00017185" w:rsidP="00017185">
      <w:pPr>
        <w:pStyle w:val="sbemetinnormalkaln"/>
        <w:tabs>
          <w:tab w:val="right" w:pos="8220"/>
        </w:tabs>
        <w:spacing w:after="0"/>
        <w:jc w:val="center"/>
      </w:pPr>
      <w:r>
        <w:t xml:space="preserve">                                                                                                                  </w:t>
      </w:r>
      <w:r w:rsidR="00027F8A" w:rsidRPr="004C564A">
        <w:rPr>
          <w:u w:val="single"/>
        </w:rPr>
        <w:t>Sayfa</w:t>
      </w:r>
    </w:p>
    <w:p w14:paraId="55CB6066" w14:textId="139ACE75" w:rsidR="00017185" w:rsidRDefault="005A1749">
      <w:pPr>
        <w:pStyle w:val="ekillerTablosu"/>
        <w:rPr>
          <w:rFonts w:asciiTheme="minorHAnsi" w:hAnsiTheme="minorHAnsi"/>
          <w:kern w:val="2"/>
          <w:szCs w:val="24"/>
          <w:lang w:eastAsia="tr-TR" w:bidi="ar-SA"/>
          <w14:ligatures w14:val="standardContextual"/>
        </w:rPr>
      </w:pPr>
      <w:r w:rsidRPr="004C564A">
        <w:rPr>
          <w:noProof w:val="0"/>
        </w:rPr>
        <w:fldChar w:fldCharType="begin"/>
      </w:r>
      <w:r w:rsidR="00C71F28" w:rsidRPr="004C564A">
        <w:instrText xml:space="preserve"> TOC \h \z \c "Tablo" </w:instrText>
      </w:r>
      <w:r w:rsidRPr="004C564A">
        <w:rPr>
          <w:noProof w:val="0"/>
        </w:rPr>
        <w:fldChar w:fldCharType="separate"/>
      </w:r>
      <w:hyperlink w:anchor="_Toc193189543" w:history="1">
        <w:r w:rsidR="00017185" w:rsidRPr="00F026B0">
          <w:rPr>
            <w:rStyle w:val="Kpr"/>
          </w:rPr>
          <w:t>Tablo 1.</w:t>
        </w:r>
        <w:r w:rsidR="00017185">
          <w:rPr>
            <w:rStyle w:val="Kpr"/>
          </w:rPr>
          <w:t xml:space="preserve">       </w:t>
        </w:r>
        <w:r w:rsidR="00017185">
          <w:rPr>
            <w:webHidden/>
          </w:rPr>
          <w:tab/>
        </w:r>
        <w:r w:rsidR="00017185">
          <w:rPr>
            <w:webHidden/>
          </w:rPr>
          <w:fldChar w:fldCharType="begin"/>
        </w:r>
        <w:r w:rsidR="00017185">
          <w:rPr>
            <w:webHidden/>
          </w:rPr>
          <w:instrText xml:space="preserve"> PAGEREF _Toc193189543 \h </w:instrText>
        </w:r>
        <w:r w:rsidR="00017185">
          <w:rPr>
            <w:webHidden/>
          </w:rPr>
        </w:r>
        <w:r w:rsidR="00017185">
          <w:rPr>
            <w:webHidden/>
          </w:rPr>
          <w:fldChar w:fldCharType="separate"/>
        </w:r>
        <w:r w:rsidR="00017185">
          <w:rPr>
            <w:webHidden/>
          </w:rPr>
          <w:t>17</w:t>
        </w:r>
        <w:r w:rsidR="00017185">
          <w:rPr>
            <w:webHidden/>
          </w:rPr>
          <w:fldChar w:fldCharType="end"/>
        </w:r>
      </w:hyperlink>
    </w:p>
    <w:p w14:paraId="763E18C5" w14:textId="2D4D0733" w:rsidR="00017185" w:rsidRDefault="00017185">
      <w:pPr>
        <w:pStyle w:val="ekillerTablosu"/>
        <w:rPr>
          <w:rFonts w:asciiTheme="minorHAnsi" w:hAnsiTheme="minorHAnsi"/>
          <w:kern w:val="2"/>
          <w:szCs w:val="24"/>
          <w:lang w:eastAsia="tr-TR" w:bidi="ar-SA"/>
          <w14:ligatures w14:val="standardContextual"/>
        </w:rPr>
      </w:pPr>
      <w:hyperlink w:anchor="_Toc193189544" w:history="1">
        <w:r w:rsidRPr="00F026B0">
          <w:rPr>
            <w:rStyle w:val="Kpr"/>
          </w:rPr>
          <w:t>Tablo 2</w:t>
        </w:r>
        <w:r>
          <w:rPr>
            <w:rStyle w:val="Kpr"/>
          </w:rPr>
          <w:t xml:space="preserve">.       </w:t>
        </w:r>
        <w:r>
          <w:rPr>
            <w:webHidden/>
          </w:rPr>
          <w:tab/>
        </w:r>
        <w:r>
          <w:rPr>
            <w:webHidden/>
          </w:rPr>
          <w:fldChar w:fldCharType="begin"/>
        </w:r>
        <w:r>
          <w:rPr>
            <w:webHidden/>
          </w:rPr>
          <w:instrText xml:space="preserve"> PAGEREF _Toc193189544 \h </w:instrText>
        </w:r>
        <w:r>
          <w:rPr>
            <w:webHidden/>
          </w:rPr>
        </w:r>
        <w:r>
          <w:rPr>
            <w:webHidden/>
          </w:rPr>
          <w:fldChar w:fldCharType="separate"/>
        </w:r>
        <w:r>
          <w:rPr>
            <w:webHidden/>
          </w:rPr>
          <w:t>19</w:t>
        </w:r>
        <w:r>
          <w:rPr>
            <w:webHidden/>
          </w:rPr>
          <w:fldChar w:fldCharType="end"/>
        </w:r>
      </w:hyperlink>
    </w:p>
    <w:p w14:paraId="49EE7A5A" w14:textId="4749371A" w:rsidR="00027F8A" w:rsidRDefault="005A1749" w:rsidP="00AF22F1">
      <w:pPr>
        <w:pStyle w:val="sbemetinskkgirintisiz"/>
        <w:tabs>
          <w:tab w:val="right" w:leader="dot" w:pos="8220"/>
        </w:tabs>
        <w:rPr>
          <w:b/>
          <w:bCs/>
          <w:noProof/>
        </w:rPr>
      </w:pPr>
      <w:r w:rsidRPr="004C564A">
        <w:rPr>
          <w:b/>
          <w:bCs/>
          <w:noProof/>
        </w:rPr>
        <w:fldChar w:fldCharType="end"/>
      </w:r>
    </w:p>
    <w:p w14:paraId="5CD8AD2E" w14:textId="77777777" w:rsidR="0026721D" w:rsidRPr="0026721D" w:rsidRDefault="0026721D" w:rsidP="0026721D">
      <w:pPr>
        <w:pStyle w:val="sbemetinskk"/>
      </w:pPr>
    </w:p>
    <w:sdt>
      <w:sdtPr>
        <w:id w:val="-1531184929"/>
        <w:placeholder>
          <w:docPart w:val="BDBBC7FA640E4BF1911CBC37555FD5C7"/>
        </w:placeholder>
        <w:showingPlcHdr/>
      </w:sdtPr>
      <w:sdtContent>
        <w:p w14:paraId="12B9D446" w14:textId="095903B8" w:rsidR="00023B86" w:rsidRDefault="00B47EA7" w:rsidP="00023B86">
          <w:pPr>
            <w:pStyle w:val="sbemetinskk"/>
            <w:spacing w:line="360" w:lineRule="auto"/>
          </w:pPr>
          <w:r w:rsidRPr="00B47EA7">
            <w:rPr>
              <w:color w:val="FF0000"/>
            </w:rPr>
            <w:t>Tez içerisinde verilen Tablolar ilgili sayfa numarası ile birlikte verilmelidir</w:t>
          </w:r>
          <w:r>
            <w:rPr>
              <w:color w:val="FF0000"/>
            </w:rPr>
            <w:t xml:space="preserve">. </w:t>
          </w:r>
          <w:r w:rsidR="00023B86" w:rsidRPr="00B7672F">
            <w:rPr>
              <w:b/>
              <w:color w:val="FF0000"/>
            </w:rPr>
            <w:t xml:space="preserve">Bu açıklamalar Tablo </w:t>
          </w:r>
          <w:r w:rsidR="00023B86">
            <w:rPr>
              <w:b/>
              <w:color w:val="FF0000"/>
            </w:rPr>
            <w:t>dizini</w:t>
          </w:r>
          <w:r w:rsidR="00023B86" w:rsidRPr="00B7672F">
            <w:rPr>
              <w:b/>
              <w:color w:val="FF0000"/>
            </w:rPr>
            <w:t xml:space="preserve"> oluşturulduktan sonra silinmelidir</w:t>
          </w:r>
          <w:r w:rsidR="00023B86">
            <w:rPr>
              <w:color w:val="FF0000"/>
            </w:rPr>
            <w:t>.</w:t>
          </w:r>
        </w:p>
      </w:sdtContent>
    </w:sdt>
    <w:p w14:paraId="3C1EFB47" w14:textId="2B531285" w:rsidR="008462FB" w:rsidRPr="00023B86" w:rsidRDefault="008462FB" w:rsidP="00023B86">
      <w:pPr>
        <w:pStyle w:val="sbemetinskk"/>
        <w:spacing w:line="360" w:lineRule="auto"/>
        <w:rPr>
          <w:b/>
          <w:color w:val="FF0000"/>
        </w:rPr>
        <w:sectPr w:rsidR="008462FB" w:rsidRPr="00023B86" w:rsidSect="00C73D9D">
          <w:footerReference w:type="default" r:id="rId12"/>
          <w:pgSz w:w="11906" w:h="16838" w:code="9"/>
          <w:pgMar w:top="1418" w:right="1418" w:bottom="1418" w:left="2268" w:header="794" w:footer="794" w:gutter="0"/>
          <w:pgNumType w:fmt="lowerRoman"/>
          <w:cols w:space="708"/>
          <w:docGrid w:linePitch="360"/>
        </w:sectPr>
      </w:pPr>
    </w:p>
    <w:p w14:paraId="013A8D0F" w14:textId="77777777" w:rsidR="00610CA8" w:rsidRPr="003366B8" w:rsidRDefault="00610CA8" w:rsidP="003366B8">
      <w:pPr>
        <w:pStyle w:val="Balk1"/>
        <w:jc w:val="center"/>
        <w:rPr>
          <w:sz w:val="28"/>
          <w:szCs w:val="28"/>
        </w:rPr>
      </w:pPr>
      <w:bookmarkStart w:id="14" w:name="_Ref43709404"/>
      <w:bookmarkStart w:id="15" w:name="_Ref43709406"/>
      <w:bookmarkStart w:id="16" w:name="_Ref43709407"/>
      <w:bookmarkStart w:id="17" w:name="_Toc193279081"/>
      <w:r w:rsidRPr="003366B8">
        <w:rPr>
          <w:sz w:val="28"/>
          <w:szCs w:val="28"/>
        </w:rPr>
        <w:lastRenderedPageBreak/>
        <w:t>GİRİŞ</w:t>
      </w:r>
      <w:bookmarkEnd w:id="14"/>
      <w:bookmarkEnd w:id="15"/>
      <w:bookmarkEnd w:id="16"/>
      <w:bookmarkEnd w:id="17"/>
    </w:p>
    <w:sdt>
      <w:sdtPr>
        <w:id w:val="-1745947231"/>
        <w:placeholder>
          <w:docPart w:val="109DEF32CFC649AB8F5FB870531F18FD"/>
        </w:placeholder>
        <w:showingPlcHdr/>
      </w:sdtPr>
      <w:sdtContent>
        <w:p w14:paraId="01DC13B6" w14:textId="55DD2C0E" w:rsidR="009E5DB5" w:rsidRDefault="00A62920" w:rsidP="00610CA8">
          <w:pPr>
            <w:pStyle w:val="sbemetinnormal"/>
          </w:pPr>
          <w:r w:rsidRPr="00A62920">
            <w:t>Tez metninin ilk bölümünü oluşturan bu bölümde tezin ileriki bölümlerinde sunulacak olan bilgilere hazırlık olması amaçlanmaktadır. Giriş bölümünde, çalışmanın amacı, kapsamı, araştırma yöntemleri gibi bilgilerden gerekli görülenler öz bir biçimde verilir. Daha önce yapılmış çalışmalar varsa, bunlar da bu bölüm içinde verilebilir</w:t>
          </w:r>
        </w:p>
        <w:p w14:paraId="09DB88F3" w14:textId="45B5A4A6" w:rsidR="00610CA8" w:rsidRDefault="00A62920" w:rsidP="00610CA8">
          <w:pPr>
            <w:pStyle w:val="sbemetinnormal"/>
          </w:pPr>
          <w:r>
            <w:t>İkinci</w:t>
          </w:r>
          <w:r w:rsidR="00610CA8" w:rsidRPr="004C564A">
            <w:t xml:space="preserve"> düzey alt bölüm başlık yazmak için </w:t>
          </w:r>
          <w:r w:rsidR="00557919">
            <w:t>Başvurular</w:t>
          </w:r>
          <w:r w:rsidR="00610CA8" w:rsidRPr="004C564A">
            <w:t xml:space="preserve"> bölümünden </w:t>
          </w:r>
          <w:r w:rsidR="00557919">
            <w:t xml:space="preserve">Metin Ekle </w:t>
          </w:r>
          <w:r w:rsidR="00557919">
            <w:sym w:font="Wingdings" w:char="F0E0"/>
          </w:r>
          <w:r w:rsidR="00557919">
            <w:t xml:space="preserve"> </w:t>
          </w:r>
          <w:r w:rsidR="00557919">
            <w:rPr>
              <w:b/>
            </w:rPr>
            <w:t>Düzey</w:t>
          </w:r>
          <w:r w:rsidR="00610CA8" w:rsidRPr="000F70E2">
            <w:rPr>
              <w:b/>
            </w:rPr>
            <w:t xml:space="preserve"> </w:t>
          </w:r>
          <w:r>
            <w:rPr>
              <w:b/>
            </w:rPr>
            <w:t>2</w:t>
          </w:r>
          <w:r w:rsidR="00557919">
            <w:rPr>
              <w:b/>
            </w:rPr>
            <w:t xml:space="preserve"> </w:t>
          </w:r>
          <w:r w:rsidR="00610CA8" w:rsidRPr="004C564A">
            <w:t xml:space="preserve">seçiniz. </w:t>
          </w:r>
          <w:r w:rsidR="00610CA8">
            <w:t xml:space="preserve">Sadece bu başlığın seçilmesi şekiller ve tablolar dizini oluşturmada önemlidir. Ancak alt başlıklarda ise diğer başlık stilleri kullanılabilir. </w:t>
          </w:r>
          <w:r w:rsidR="00610CA8" w:rsidRPr="004C564A">
            <w:t>Örneğin 1. GİRİŞ bölümün ilk “1.1 Alt Bölüm Başlığı”nı “</w:t>
          </w:r>
          <w:r w:rsidR="00610CA8" w:rsidRPr="004C564A">
            <w:rPr>
              <w:b/>
            </w:rPr>
            <w:t>1.1 Örnek İkinci Düzey Alt Başlık</w:t>
          </w:r>
          <w:r w:rsidR="00610CA8" w:rsidRPr="004C564A">
            <w:t>” olarak yazmak istiyoruz. Bunun için başlığı yazmak istediğiniz satıra numara vermeden “</w:t>
          </w:r>
          <w:r w:rsidR="00610CA8" w:rsidRPr="004C564A">
            <w:rPr>
              <w:b/>
            </w:rPr>
            <w:t>Örnek İkinci Düzey Alt Başlık</w:t>
          </w:r>
          <w:r w:rsidR="00610CA8" w:rsidRPr="004C564A">
            <w:t xml:space="preserve">” yazıp </w:t>
          </w:r>
          <w:r w:rsidR="00557919">
            <w:t>Metin Ekle</w:t>
          </w:r>
          <w:r w:rsidR="00610CA8" w:rsidRPr="004C564A">
            <w:t xml:space="preserve"> bölümünden </w:t>
          </w:r>
          <w:r w:rsidR="00557919">
            <w:rPr>
              <w:b/>
            </w:rPr>
            <w:t>Düzey 2</w:t>
          </w:r>
          <w:r w:rsidR="00610CA8" w:rsidRPr="004C564A">
            <w:t xml:space="preserve"> stilini seçiniz. Böylece istediğiniz alt başlık numarasıyla beraber aşağıda verildiği gibidir.</w:t>
          </w:r>
        </w:p>
        <w:p w14:paraId="4A0AC3A2" w14:textId="77777777" w:rsidR="00A62920" w:rsidRPr="00A62920" w:rsidRDefault="00A62920" w:rsidP="00A62920">
          <w:pPr>
            <w:pStyle w:val="sbemetinnormal"/>
            <w:numPr>
              <w:ilvl w:val="1"/>
              <w:numId w:val="31"/>
            </w:numPr>
            <w:outlineLvl w:val="1"/>
            <w:rPr>
              <w:b/>
              <w:bCs/>
            </w:rPr>
          </w:pPr>
          <w:r>
            <w:rPr>
              <w:b/>
              <w:bCs/>
            </w:rPr>
            <w:t>Örnek İkinci Düzey Başlık</w:t>
          </w:r>
        </w:p>
        <w:p w14:paraId="19FFF898" w14:textId="77777777" w:rsidR="00A62920" w:rsidRDefault="00A62920" w:rsidP="00A62920">
          <w:pPr>
            <w:pStyle w:val="sbemetinnormal"/>
            <w:numPr>
              <w:ilvl w:val="2"/>
              <w:numId w:val="31"/>
            </w:numPr>
            <w:outlineLvl w:val="2"/>
            <w:rPr>
              <w:b/>
              <w:bCs/>
            </w:rPr>
          </w:pPr>
          <w:r>
            <w:rPr>
              <w:b/>
              <w:bCs/>
            </w:rPr>
            <w:t>Örnek Üçüncü Düzey Başlık</w:t>
          </w:r>
        </w:p>
        <w:p w14:paraId="0BF0916D" w14:textId="77777777" w:rsidR="00A62920" w:rsidRDefault="00A62920" w:rsidP="00A62920">
          <w:pPr>
            <w:pStyle w:val="sbemetinnormal"/>
            <w:numPr>
              <w:ilvl w:val="2"/>
              <w:numId w:val="31"/>
            </w:numPr>
            <w:outlineLvl w:val="2"/>
            <w:rPr>
              <w:b/>
              <w:bCs/>
            </w:rPr>
          </w:pPr>
          <w:r>
            <w:rPr>
              <w:b/>
              <w:bCs/>
            </w:rPr>
            <w:t>Örnek Üçüncü Düzey Başlık</w:t>
          </w:r>
        </w:p>
        <w:p w14:paraId="192E24F2" w14:textId="5F8B106B" w:rsidR="00A62920" w:rsidRPr="008C04A2" w:rsidRDefault="00A62920" w:rsidP="00610CA8">
          <w:pPr>
            <w:pStyle w:val="sbemetinnormal"/>
            <w:numPr>
              <w:ilvl w:val="1"/>
              <w:numId w:val="31"/>
            </w:numPr>
            <w:outlineLvl w:val="1"/>
            <w:rPr>
              <w:b/>
              <w:bCs/>
            </w:rPr>
          </w:pPr>
          <w:r>
            <w:rPr>
              <w:b/>
              <w:bCs/>
            </w:rPr>
            <w:t xml:space="preserve"> Örnek İkinci Düzey Başlık</w:t>
          </w:r>
        </w:p>
      </w:sdtContent>
    </w:sdt>
    <w:p w14:paraId="3B27F9DA" w14:textId="7EABD468" w:rsidR="00610CA8" w:rsidRPr="0046289F" w:rsidRDefault="00610CA8" w:rsidP="00610CA8">
      <w:pPr>
        <w:pStyle w:val="sbemetinnormal"/>
        <w:spacing w:after="120" w:line="240" w:lineRule="auto"/>
        <w:jc w:val="center"/>
      </w:pPr>
    </w:p>
    <w:p w14:paraId="78286177" w14:textId="6299B585" w:rsidR="00610CA8" w:rsidRPr="003366B8" w:rsidRDefault="008C04A2" w:rsidP="003366B8">
      <w:pPr>
        <w:pStyle w:val="Balk1"/>
        <w:jc w:val="center"/>
        <w:rPr>
          <w:sz w:val="28"/>
          <w:szCs w:val="28"/>
        </w:rPr>
      </w:pPr>
      <w:bookmarkStart w:id="18" w:name="_Toc193279082"/>
      <w:r>
        <w:rPr>
          <w:sz w:val="28"/>
          <w:szCs w:val="28"/>
        </w:rPr>
        <w:lastRenderedPageBreak/>
        <w:t>MATERYAL VE METOT</w:t>
      </w:r>
      <w:bookmarkEnd w:id="18"/>
    </w:p>
    <w:sdt>
      <w:sdtPr>
        <w:id w:val="1894386653"/>
        <w:placeholder>
          <w:docPart w:val="45425D2370254B6095CFCC583D690436"/>
        </w:placeholder>
        <w:showingPlcHdr/>
      </w:sdtPr>
      <w:sdtContent>
        <w:p w14:paraId="0DCD2ED5" w14:textId="5BAA8E7A" w:rsidR="00610CA8" w:rsidRPr="00E85615" w:rsidRDefault="008C04A2" w:rsidP="00610CA8">
          <w:pPr>
            <w:pStyle w:val="sbemetinnormal"/>
          </w:pPr>
          <w:r>
            <w:t>Ç</w:t>
          </w:r>
          <w:r w:rsidRPr="008C04A2">
            <w:t>alışmanın hacmi, niteliği, ayrıntı derecesi, kullanılan materyal, yöntem, vb.’ ye göre birinci, ikinci, üçüncü ve dördüncü dereceden bölüm ve alt bölümlere ayrılabilir ve bunların her biri için uygun başlık ve numaralama sistemi kullanılır.</w:t>
          </w:r>
        </w:p>
      </w:sdtContent>
    </w:sdt>
    <w:sdt>
      <w:sdtPr>
        <w:id w:val="607932536"/>
        <w:placeholder>
          <w:docPart w:val="7B8404C0B4D14E01B22AC6CFB47835E2"/>
        </w:placeholder>
        <w:showingPlcHdr/>
      </w:sdtPr>
      <w:sdtContent>
        <w:p w14:paraId="264C24EE" w14:textId="4E9AC2EC" w:rsidR="008C04A2" w:rsidRDefault="008C04A2" w:rsidP="008C04A2">
          <w:pPr>
            <w:pStyle w:val="sbemetinnormal"/>
          </w:pPr>
          <w:r>
            <w:t>İkinci</w:t>
          </w:r>
          <w:r w:rsidRPr="004C564A">
            <w:t xml:space="preserve"> düzey alt bölüm başlık yazmak için </w:t>
          </w:r>
          <w:r>
            <w:t>Başvurular</w:t>
          </w:r>
          <w:r w:rsidRPr="004C564A">
            <w:t xml:space="preserve"> bölümünden </w:t>
          </w:r>
          <w:r>
            <w:t xml:space="preserve">Metin Ekle </w:t>
          </w:r>
          <w:r>
            <w:sym w:font="Wingdings" w:char="F0E0"/>
          </w:r>
          <w:r>
            <w:t xml:space="preserve"> </w:t>
          </w:r>
          <w:r>
            <w:rPr>
              <w:b/>
            </w:rPr>
            <w:t>Düzey</w:t>
          </w:r>
          <w:r w:rsidRPr="000F70E2">
            <w:rPr>
              <w:b/>
            </w:rPr>
            <w:t xml:space="preserve"> </w:t>
          </w:r>
          <w:r>
            <w:rPr>
              <w:b/>
            </w:rPr>
            <w:t xml:space="preserve">2 </w:t>
          </w:r>
          <w:r w:rsidRPr="004C564A">
            <w:t xml:space="preserve">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w:t>
          </w:r>
          <w:r>
            <w:t>Metin Ekle</w:t>
          </w:r>
          <w:r w:rsidRPr="004C564A">
            <w:t xml:space="preserve"> bölümünden </w:t>
          </w:r>
          <w:r>
            <w:rPr>
              <w:b/>
            </w:rPr>
            <w:t>Düzey 2</w:t>
          </w:r>
          <w:r w:rsidRPr="004C564A">
            <w:t xml:space="preserve"> stilini seçiniz. Böylece istediğiniz alt başlık numarasıyla beraber aşağıda verildiği gibidir.</w:t>
          </w:r>
        </w:p>
        <w:p w14:paraId="52318BF0" w14:textId="45D4C0BD" w:rsidR="008C04A2" w:rsidRPr="00A62920" w:rsidRDefault="008C04A2" w:rsidP="008C04A2">
          <w:pPr>
            <w:pStyle w:val="sbemetinnormal"/>
            <w:outlineLvl w:val="1"/>
            <w:rPr>
              <w:b/>
              <w:bCs/>
            </w:rPr>
          </w:pPr>
          <w:r>
            <w:rPr>
              <w:b/>
              <w:bCs/>
            </w:rPr>
            <w:t>2.1. Örnek İkinci Düzey Başlık</w:t>
          </w:r>
        </w:p>
        <w:p w14:paraId="51D248FC" w14:textId="1342D3C1" w:rsidR="008C04A2" w:rsidRDefault="008C04A2" w:rsidP="008C04A2">
          <w:pPr>
            <w:pStyle w:val="sbemetinnormal"/>
            <w:outlineLvl w:val="2"/>
            <w:rPr>
              <w:b/>
              <w:bCs/>
            </w:rPr>
          </w:pPr>
          <w:r>
            <w:rPr>
              <w:b/>
              <w:bCs/>
            </w:rPr>
            <w:t>2.1.1. Örnek Üçüncü Düzey Başlık</w:t>
          </w:r>
        </w:p>
        <w:p w14:paraId="0B46BA60" w14:textId="23ED4C8B" w:rsidR="008C04A2" w:rsidRDefault="008C04A2" w:rsidP="008C04A2">
          <w:pPr>
            <w:pStyle w:val="sbemetinnormal"/>
            <w:outlineLvl w:val="2"/>
            <w:rPr>
              <w:b/>
              <w:bCs/>
            </w:rPr>
          </w:pPr>
          <w:r>
            <w:rPr>
              <w:b/>
              <w:bCs/>
            </w:rPr>
            <w:t>2.1.2. Örnek Üçüncü Düzey Başlık</w:t>
          </w:r>
        </w:p>
        <w:p w14:paraId="3368ABA6" w14:textId="58CC2980" w:rsidR="008C04A2" w:rsidRPr="008C04A2" w:rsidRDefault="008C04A2" w:rsidP="008C04A2">
          <w:pPr>
            <w:pStyle w:val="sbemetinnormal"/>
            <w:outlineLvl w:val="1"/>
            <w:rPr>
              <w:b/>
              <w:bCs/>
            </w:rPr>
          </w:pPr>
          <w:r>
            <w:rPr>
              <w:b/>
              <w:bCs/>
            </w:rPr>
            <w:t>2.1. Örnek İkinci Düzey Başlık</w:t>
          </w:r>
        </w:p>
      </w:sdtContent>
    </w:sdt>
    <w:p w14:paraId="46F3CD77" w14:textId="77777777" w:rsidR="008C04A2" w:rsidRDefault="008C04A2" w:rsidP="00E85615">
      <w:pPr>
        <w:pStyle w:val="ResimYazs"/>
        <w:keepNext/>
      </w:pPr>
    </w:p>
    <w:p w14:paraId="3631BDC8" w14:textId="58C2DF0D" w:rsidR="00E85615" w:rsidRDefault="008C04A2" w:rsidP="00E85615">
      <w:pPr>
        <w:pStyle w:val="ResimYazs"/>
        <w:keepNext/>
      </w:pPr>
      <w:r>
        <w:rPr>
          <w:noProof/>
        </w:rPr>
        <w:drawing>
          <wp:inline distT="0" distB="0" distL="0" distR="0" wp14:anchorId="6EA9536D" wp14:editId="41AAD122">
            <wp:extent cx="2540000" cy="1797050"/>
            <wp:effectExtent l="0" t="0" r="0" b="0"/>
            <wp:docPr id="1103038361" name="Resim 1" descr="Kafein - O Kimya 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fein - O Kimya A.Ş."/>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1797050"/>
                    </a:xfrm>
                    <a:prstGeom prst="rect">
                      <a:avLst/>
                    </a:prstGeom>
                    <a:noFill/>
                    <a:ln>
                      <a:noFill/>
                    </a:ln>
                  </pic:spPr>
                </pic:pic>
              </a:graphicData>
            </a:graphic>
          </wp:inline>
        </w:drawing>
      </w:r>
    </w:p>
    <w:p w14:paraId="49DC5714" w14:textId="39E980F3" w:rsidR="00E85615" w:rsidRPr="00D8291B" w:rsidRDefault="00E85615" w:rsidP="00E85615">
      <w:pPr>
        <w:pStyle w:val="ResimYazs"/>
      </w:pPr>
      <w:bookmarkStart w:id="19" w:name="_Toc192701098"/>
      <w:r>
        <w:t xml:space="preserve">Şekil </w:t>
      </w:r>
      <w:r>
        <w:fldChar w:fldCharType="begin"/>
      </w:r>
      <w:r>
        <w:instrText xml:space="preserve"> SEQ Şekil \* ARABIC </w:instrText>
      </w:r>
      <w:r>
        <w:fldChar w:fldCharType="separate"/>
      </w:r>
      <w:r>
        <w:rPr>
          <w:noProof/>
        </w:rPr>
        <w:t>1</w:t>
      </w:r>
      <w:r>
        <w:fldChar w:fldCharType="end"/>
      </w:r>
      <w:r>
        <w:t xml:space="preserve">. </w:t>
      </w:r>
      <w:bookmarkEnd w:id="19"/>
      <w:r w:rsidR="008C04A2">
        <w:rPr>
          <w:noProof/>
        </w:rPr>
        <w:t>Kafein Molekülü</w:t>
      </w:r>
    </w:p>
    <w:p w14:paraId="2D4A82D7" w14:textId="250582A5" w:rsidR="00E85615" w:rsidRDefault="00E85615" w:rsidP="00E85615">
      <w:pPr>
        <w:pStyle w:val="ResimYazs"/>
      </w:pPr>
    </w:p>
    <w:p w14:paraId="7C827137" w14:textId="77777777" w:rsidR="00F56D5F" w:rsidRDefault="00F56D5F" w:rsidP="00F56D5F">
      <w:pPr>
        <w:pStyle w:val="sbemetinskk"/>
      </w:pPr>
    </w:p>
    <w:sdt>
      <w:sdtPr>
        <w:rPr>
          <w:rFonts w:cstheme="minorBidi"/>
          <w:bCs w:val="0"/>
          <w:color w:val="auto"/>
          <w:sz w:val="24"/>
          <w:szCs w:val="22"/>
        </w:rPr>
        <w:id w:val="-1082366207"/>
        <w:placeholder>
          <w:docPart w:val="AD506ACCAC704283B9B180EFE4CAAE27"/>
        </w:placeholder>
        <w:showingPlcHdr/>
      </w:sdtPr>
      <w:sdtEndPr>
        <w:rPr>
          <w:b/>
        </w:rPr>
      </w:sdtEndPr>
      <w:sdtContent>
        <w:p w14:paraId="6E9693FE" w14:textId="77777777" w:rsidR="00F56D5F" w:rsidRPr="00D342E3" w:rsidRDefault="00F56D5F" w:rsidP="00F56D5F">
          <w:pPr>
            <w:pStyle w:val="ResimYazs"/>
            <w:jc w:val="both"/>
            <w:rPr>
              <w:color w:val="FF0000"/>
            </w:rPr>
          </w:pPr>
          <w:r w:rsidRPr="004C564A">
            <w:rPr>
              <w:color w:val="FF0000"/>
            </w:rPr>
            <w:t>Resim ya da şekil yazısı eklemek için resmin üzerine sağ tıklayıp “Resim yazısı ekle” seçeneğini seçiniz</w:t>
          </w:r>
          <w:r>
            <w:rPr>
              <w:color w:val="FF0000"/>
            </w:rPr>
            <w:t xml:space="preserve"> (Şekil 1.).</w:t>
          </w:r>
          <w:r w:rsidRPr="004C564A">
            <w:rPr>
              <w:color w:val="FF0000"/>
            </w:rPr>
            <w:t xml:space="preserve"> </w:t>
          </w:r>
          <w:r w:rsidRPr="00D342E3">
            <w:rPr>
              <w:color w:val="FF0000"/>
            </w:rPr>
            <w:t>Tablolar ve şekiller sayfa düzeni esaslarına uymak şartı ile metinde ilk söz edildikleri yerden hemen sonraya mümkün olduğu kadar yakın yerleştirilmelidir. Tablo ve şekillerden önce, ilgili tablo ya da şekle atıfta bulunulmalıdır.</w:t>
          </w:r>
        </w:p>
        <w:p w14:paraId="21B8644C" w14:textId="77777777" w:rsidR="00F56D5F" w:rsidRPr="00D342E3" w:rsidRDefault="00F56D5F" w:rsidP="00F56D5F">
          <w:pPr>
            <w:pStyle w:val="ResimYazs"/>
            <w:jc w:val="both"/>
            <w:rPr>
              <w:color w:val="FF0000"/>
            </w:rPr>
          </w:pPr>
          <w:r w:rsidRPr="00D342E3">
            <w:rPr>
              <w:color w:val="FF0000"/>
            </w:rPr>
            <w:t>Tablo ve şekillere isimleri en baştan 1 ile başlayarak tez sonuna kadar; Tablo 1., Tablo 2., … Şekil 1. , Şekil 2., gibi devam eder.</w:t>
          </w:r>
        </w:p>
        <w:p w14:paraId="39EC762D" w14:textId="77777777" w:rsidR="00F56D5F" w:rsidRPr="00D342E3" w:rsidRDefault="00F56D5F" w:rsidP="00F56D5F">
          <w:pPr>
            <w:pStyle w:val="ResimYazs"/>
            <w:jc w:val="both"/>
            <w:rPr>
              <w:color w:val="FF0000"/>
            </w:rPr>
          </w:pPr>
          <w:r w:rsidRPr="00D342E3">
            <w:rPr>
              <w:color w:val="FF0000"/>
            </w:rPr>
            <w:t xml:space="preserve">Her şeklin numarası ve açıklaması </w:t>
          </w:r>
          <w:r w:rsidRPr="00D342E3">
            <w:rPr>
              <w:b/>
              <w:color w:val="FF0000"/>
              <w:u w:val="single"/>
            </w:rPr>
            <w:t>şeklin altına</w:t>
          </w:r>
          <w:r w:rsidRPr="00D342E3">
            <w:rPr>
              <w:color w:val="FF0000"/>
            </w:rPr>
            <w:t xml:space="preserve">, her tablonun numarası ve açıklaması </w:t>
          </w:r>
          <w:r w:rsidRPr="00D342E3">
            <w:rPr>
              <w:b/>
              <w:color w:val="FF0000"/>
              <w:u w:val="single"/>
            </w:rPr>
            <w:t>tablonun üstüne yazılır.</w:t>
          </w:r>
          <w:r w:rsidRPr="00D342E3">
            <w:rPr>
              <w:color w:val="FF0000"/>
            </w:rPr>
            <w:t> </w:t>
          </w:r>
        </w:p>
        <w:p w14:paraId="3F7E6986" w14:textId="77777777" w:rsidR="00F56D5F" w:rsidRPr="00D342E3" w:rsidRDefault="00F56D5F" w:rsidP="00F56D5F">
          <w:pPr>
            <w:pStyle w:val="ResimYazs"/>
            <w:jc w:val="both"/>
            <w:rPr>
              <w:color w:val="FF0000"/>
            </w:rPr>
          </w:pPr>
          <w:r w:rsidRPr="00D342E3">
            <w:rPr>
              <w:color w:val="FF0000"/>
            </w:rPr>
            <w:t>Örnek adlandırmalar:</w:t>
          </w:r>
        </w:p>
        <w:p w14:paraId="6FA316F6" w14:textId="77777777" w:rsidR="00F56D5F" w:rsidRPr="00D342E3" w:rsidRDefault="00F56D5F" w:rsidP="00F56D5F">
          <w:pPr>
            <w:pStyle w:val="ResimYazs"/>
            <w:jc w:val="both"/>
            <w:rPr>
              <w:color w:val="FF0000"/>
            </w:rPr>
          </w:pPr>
          <w:r w:rsidRPr="00D342E3">
            <w:rPr>
              <w:b/>
              <w:color w:val="FF0000"/>
            </w:rPr>
            <w:t>Tablo 1.</w:t>
          </w:r>
          <w:r w:rsidRPr="00D342E3">
            <w:rPr>
              <w:color w:val="FF0000"/>
            </w:rPr>
            <w:t xml:space="preserve"> Konya İlindeki Liselerin Öğrenci Sayıları</w:t>
          </w:r>
        </w:p>
        <w:p w14:paraId="5EB4E10A" w14:textId="77777777" w:rsidR="00F56D5F" w:rsidRDefault="00F56D5F" w:rsidP="00F56D5F">
          <w:pPr>
            <w:pStyle w:val="ResimYazs"/>
            <w:jc w:val="both"/>
            <w:rPr>
              <w:color w:val="FF0000"/>
            </w:rPr>
          </w:pPr>
          <w:r w:rsidRPr="00D342E3">
            <w:rPr>
              <w:b/>
              <w:color w:val="FF0000"/>
            </w:rPr>
            <w:t xml:space="preserve">Şekil 3. </w:t>
          </w:r>
          <w:r w:rsidRPr="00D342E3">
            <w:rPr>
              <w:color w:val="FF0000"/>
            </w:rPr>
            <w:t>Kafein Ekstraksiyon Verimleri</w:t>
          </w:r>
        </w:p>
        <w:p w14:paraId="39D29C30" w14:textId="34542DB9" w:rsidR="00F56D5F" w:rsidRDefault="00F56D5F" w:rsidP="00F56D5F">
          <w:pPr>
            <w:pStyle w:val="sbemetinskk"/>
            <w:spacing w:after="360" w:line="360" w:lineRule="auto"/>
            <w:rPr>
              <w:b/>
            </w:rPr>
          </w:pPr>
          <w:r w:rsidRPr="00B80434">
            <w:rPr>
              <w:color w:val="FF0000"/>
            </w:rPr>
            <w:t xml:space="preserve"> </w:t>
          </w:r>
          <w:r>
            <w:rPr>
              <w:b/>
              <w:color w:val="FF0000"/>
            </w:rPr>
            <w:t>Resim yazıları</w:t>
          </w:r>
          <w:r w:rsidRPr="00A72F90">
            <w:rPr>
              <w:b/>
              <w:color w:val="FF0000"/>
            </w:rPr>
            <w:t xml:space="preserve"> oluşturulduktan sonra bu açıklamalar silinmelidir.</w:t>
          </w:r>
        </w:p>
      </w:sdtContent>
    </w:sdt>
    <w:p w14:paraId="130C18D4" w14:textId="77777777" w:rsidR="008C04A2" w:rsidRDefault="008C04A2" w:rsidP="00F56D5F">
      <w:pPr>
        <w:pStyle w:val="sbemetinskk"/>
        <w:spacing w:after="360" w:line="360" w:lineRule="auto"/>
        <w:rPr>
          <w:b/>
        </w:rPr>
      </w:pPr>
    </w:p>
    <w:p w14:paraId="3ED61AD2" w14:textId="77777777" w:rsidR="008C04A2" w:rsidRPr="00F56D5F" w:rsidRDefault="008C04A2" w:rsidP="00F56D5F">
      <w:pPr>
        <w:pStyle w:val="sbemetinskk"/>
        <w:spacing w:after="360" w:line="360" w:lineRule="auto"/>
      </w:pPr>
    </w:p>
    <w:p w14:paraId="025A799C" w14:textId="0E43238B" w:rsidR="00610CA8" w:rsidRPr="00D342E3" w:rsidRDefault="008C04A2" w:rsidP="00D342E3">
      <w:pPr>
        <w:pStyle w:val="Balk1"/>
        <w:jc w:val="center"/>
        <w:rPr>
          <w:sz w:val="28"/>
          <w:szCs w:val="28"/>
        </w:rPr>
      </w:pPr>
      <w:bookmarkStart w:id="20" w:name="_Toc193279083"/>
      <w:r>
        <w:rPr>
          <w:sz w:val="28"/>
          <w:szCs w:val="28"/>
        </w:rPr>
        <w:lastRenderedPageBreak/>
        <w:t>BULGULAR</w:t>
      </w:r>
      <w:r w:rsidR="00B86E2E">
        <w:rPr>
          <w:sz w:val="28"/>
          <w:szCs w:val="28"/>
        </w:rPr>
        <w:t xml:space="preserve"> VE TARTIŞMA</w:t>
      </w:r>
      <w:bookmarkEnd w:id="20"/>
    </w:p>
    <w:sdt>
      <w:sdtPr>
        <w:id w:val="490998820"/>
        <w:placeholder>
          <w:docPart w:val="18317C09BC6743318270E2644B7D5C03"/>
        </w:placeholder>
        <w:showingPlcHdr/>
      </w:sdtPr>
      <w:sdtContent>
        <w:p w14:paraId="3D7848FF" w14:textId="396021D1" w:rsidR="00610CA8" w:rsidRPr="004C564A" w:rsidRDefault="00B86E2E" w:rsidP="00610CA8">
          <w:pPr>
            <w:pStyle w:val="sbemetinnormal"/>
          </w:pPr>
          <w:r w:rsidRPr="00B86E2E">
            <w:t>Çalışmada ulaşılan genel sonuçlar olabildiğince öz, fakat açık bir şekilde bu bölüme yazılmalıdır. Ulaşılan bu sonuçların tartışılması isteniyor ya da gerekiyorsa bu kısım, "BULGULAR ve TARTIŞMA" başlığı altında da yazılabilir. Bu durumda da tartışmaya ilişkin anlatım kısa ve kolay anlaşılır bir dille ele alınmalıdır.</w:t>
          </w:r>
        </w:p>
      </w:sdtContent>
    </w:sdt>
    <w:sdt>
      <w:sdtPr>
        <w:id w:val="-1836053331"/>
        <w:placeholder>
          <w:docPart w:val="3C9B2897DC6B40B39E669CDC471586E3"/>
        </w:placeholder>
        <w:showingPlcHdr/>
      </w:sdtPr>
      <w:sdtContent>
        <w:p w14:paraId="45C9B2D8" w14:textId="77777777" w:rsidR="00B86E2E" w:rsidRDefault="00B86E2E" w:rsidP="00B86E2E">
          <w:pPr>
            <w:pStyle w:val="sbemetinnormal"/>
          </w:pPr>
          <w:r>
            <w:t>İkinci</w:t>
          </w:r>
          <w:r w:rsidRPr="004C564A">
            <w:t xml:space="preserve"> düzey alt bölüm başlık yazmak için </w:t>
          </w:r>
          <w:r>
            <w:t>Başvurular</w:t>
          </w:r>
          <w:r w:rsidRPr="004C564A">
            <w:t xml:space="preserve"> bölümünden </w:t>
          </w:r>
          <w:r>
            <w:t xml:space="preserve">Metin Ekle </w:t>
          </w:r>
          <w:r>
            <w:sym w:font="Wingdings" w:char="F0E0"/>
          </w:r>
          <w:r>
            <w:t xml:space="preserve"> </w:t>
          </w:r>
          <w:r>
            <w:rPr>
              <w:b/>
            </w:rPr>
            <w:t>Düzey</w:t>
          </w:r>
          <w:r w:rsidRPr="000F70E2">
            <w:rPr>
              <w:b/>
            </w:rPr>
            <w:t xml:space="preserve"> </w:t>
          </w:r>
          <w:r>
            <w:rPr>
              <w:b/>
            </w:rPr>
            <w:t xml:space="preserve">2 </w:t>
          </w:r>
          <w:r w:rsidRPr="004C564A">
            <w:t xml:space="preserve">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w:t>
          </w:r>
          <w:r>
            <w:t>Metin Ekle</w:t>
          </w:r>
          <w:r w:rsidRPr="004C564A">
            <w:t xml:space="preserve"> bölümünden </w:t>
          </w:r>
          <w:r>
            <w:rPr>
              <w:b/>
            </w:rPr>
            <w:t>Düzey 2</w:t>
          </w:r>
          <w:r w:rsidRPr="004C564A">
            <w:t xml:space="preserve"> stilini seçiniz. Böylece istediğiniz alt başlık numarasıyla beraber aşağıda verildiği gibidir.</w:t>
          </w:r>
        </w:p>
        <w:p w14:paraId="65DECFCC" w14:textId="77777777" w:rsidR="00B86E2E" w:rsidRPr="00A62920" w:rsidRDefault="00B86E2E" w:rsidP="00B86E2E">
          <w:pPr>
            <w:pStyle w:val="sbemetinnormal"/>
            <w:outlineLvl w:val="1"/>
            <w:rPr>
              <w:b/>
              <w:bCs/>
            </w:rPr>
          </w:pPr>
          <w:r>
            <w:rPr>
              <w:b/>
              <w:bCs/>
            </w:rPr>
            <w:t>2.1. Örnek İkinci Düzey Başlık</w:t>
          </w:r>
        </w:p>
        <w:p w14:paraId="2FD6C251" w14:textId="77777777" w:rsidR="00B86E2E" w:rsidRDefault="00B86E2E" w:rsidP="00B86E2E">
          <w:pPr>
            <w:pStyle w:val="sbemetinnormal"/>
            <w:outlineLvl w:val="2"/>
            <w:rPr>
              <w:b/>
              <w:bCs/>
            </w:rPr>
          </w:pPr>
          <w:r>
            <w:rPr>
              <w:b/>
              <w:bCs/>
            </w:rPr>
            <w:t>2.1.1. Örnek Üçüncü Düzey Başlık</w:t>
          </w:r>
        </w:p>
        <w:p w14:paraId="5CE964E8" w14:textId="77777777" w:rsidR="00B86E2E" w:rsidRDefault="00B86E2E" w:rsidP="00B86E2E">
          <w:pPr>
            <w:pStyle w:val="sbemetinnormal"/>
            <w:outlineLvl w:val="2"/>
            <w:rPr>
              <w:b/>
              <w:bCs/>
            </w:rPr>
          </w:pPr>
          <w:r>
            <w:rPr>
              <w:b/>
              <w:bCs/>
            </w:rPr>
            <w:t>2.1.2. Örnek Üçüncü Düzey Başlık</w:t>
          </w:r>
        </w:p>
        <w:p w14:paraId="0CC1D745" w14:textId="22E2112E" w:rsidR="00EC0CA8" w:rsidRPr="00B86E2E" w:rsidRDefault="00B86E2E" w:rsidP="00B86E2E">
          <w:pPr>
            <w:pStyle w:val="sbemetinnormal"/>
            <w:outlineLvl w:val="1"/>
            <w:rPr>
              <w:b/>
              <w:bCs/>
            </w:rPr>
          </w:pPr>
          <w:r>
            <w:rPr>
              <w:b/>
              <w:bCs/>
            </w:rPr>
            <w:t>2.1. Örnek İkinci Düzey Başlık</w:t>
          </w:r>
        </w:p>
      </w:sdtContent>
    </w:sdt>
    <w:p w14:paraId="43420D96" w14:textId="5066B92C" w:rsidR="00EC0CA8" w:rsidRDefault="00EC0CA8" w:rsidP="00EC0CA8">
      <w:pPr>
        <w:pStyle w:val="ResimYazs"/>
        <w:keepNext/>
      </w:pPr>
      <w:bookmarkStart w:id="21" w:name="_Toc193189543"/>
      <w:r>
        <w:t xml:space="preserve">Tablo </w:t>
      </w:r>
      <w:r>
        <w:fldChar w:fldCharType="begin"/>
      </w:r>
      <w:r>
        <w:instrText xml:space="preserve"> SEQ Tablo \* ARABIC </w:instrText>
      </w:r>
      <w:r>
        <w:fldChar w:fldCharType="separate"/>
      </w:r>
      <w:r w:rsidR="00017185">
        <w:rPr>
          <w:noProof/>
        </w:rPr>
        <w:t>1</w:t>
      </w:r>
      <w:r>
        <w:fldChar w:fldCharType="end"/>
      </w:r>
      <w:r>
        <w:t>.</w:t>
      </w:r>
      <w:bookmarkEnd w:id="21"/>
      <w:r>
        <w:t xml:space="preserve"> </w:t>
      </w:r>
    </w:p>
    <w:tbl>
      <w:tblPr>
        <w:tblStyle w:val="TabloKlavuzu"/>
        <w:tblW w:w="5000" w:type="pct"/>
        <w:jc w:val="center"/>
        <w:tblLook w:val="04A0" w:firstRow="1" w:lastRow="0" w:firstColumn="1" w:lastColumn="0" w:noHBand="0" w:noVBand="1"/>
      </w:tblPr>
      <w:tblGrid>
        <w:gridCol w:w="4104"/>
        <w:gridCol w:w="4105"/>
      </w:tblGrid>
      <w:tr w:rsidR="00EC0CA8" w:rsidRPr="00754EAF" w14:paraId="4889A036" w14:textId="77777777" w:rsidTr="00DD636E">
        <w:trPr>
          <w:trHeight w:val="357"/>
          <w:jc w:val="center"/>
        </w:trPr>
        <w:tc>
          <w:tcPr>
            <w:tcW w:w="2500" w:type="pct"/>
            <w:vAlign w:val="center"/>
          </w:tcPr>
          <w:p w14:paraId="036C1FED" w14:textId="77777777" w:rsidR="00EC0CA8" w:rsidRPr="00754EAF" w:rsidRDefault="00EC0CA8" w:rsidP="00DD636E">
            <w:pPr>
              <w:pStyle w:val="sbemetinnormal"/>
              <w:spacing w:before="0" w:after="0"/>
              <w:jc w:val="center"/>
              <w:rPr>
                <w:sz w:val="22"/>
                <w:szCs w:val="20"/>
              </w:rPr>
            </w:pPr>
            <w:r w:rsidRPr="00754EAF">
              <w:rPr>
                <w:sz w:val="22"/>
                <w:szCs w:val="20"/>
              </w:rPr>
              <w:t>Örnek Tablo Başlığı</w:t>
            </w:r>
          </w:p>
        </w:tc>
        <w:tc>
          <w:tcPr>
            <w:tcW w:w="2500" w:type="pct"/>
            <w:vAlign w:val="center"/>
          </w:tcPr>
          <w:p w14:paraId="661180DE" w14:textId="77777777" w:rsidR="00EC0CA8" w:rsidRPr="00754EAF" w:rsidRDefault="00EC0CA8" w:rsidP="00DD636E">
            <w:pPr>
              <w:pStyle w:val="sbemetinnormal"/>
              <w:spacing w:before="0" w:after="0"/>
              <w:jc w:val="center"/>
              <w:rPr>
                <w:sz w:val="22"/>
                <w:szCs w:val="20"/>
              </w:rPr>
            </w:pPr>
            <w:r w:rsidRPr="00754EAF">
              <w:rPr>
                <w:sz w:val="22"/>
                <w:szCs w:val="20"/>
              </w:rPr>
              <w:t>Örnek Tablo Başlığı</w:t>
            </w:r>
          </w:p>
        </w:tc>
      </w:tr>
      <w:tr w:rsidR="00EC0CA8" w:rsidRPr="00754EAF" w14:paraId="0D9130B5" w14:textId="77777777" w:rsidTr="00DD636E">
        <w:trPr>
          <w:trHeight w:val="343"/>
          <w:jc w:val="center"/>
        </w:trPr>
        <w:tc>
          <w:tcPr>
            <w:tcW w:w="2500" w:type="pct"/>
            <w:vAlign w:val="center"/>
          </w:tcPr>
          <w:p w14:paraId="62D4101B" w14:textId="77777777" w:rsidR="00EC0CA8" w:rsidRPr="00754EAF" w:rsidRDefault="00EC0CA8" w:rsidP="00DD636E">
            <w:pPr>
              <w:pStyle w:val="sbemetinnormal"/>
              <w:spacing w:before="0" w:after="0"/>
              <w:jc w:val="center"/>
              <w:rPr>
                <w:sz w:val="22"/>
                <w:szCs w:val="20"/>
              </w:rPr>
            </w:pPr>
            <w:r w:rsidRPr="00754EAF">
              <w:rPr>
                <w:sz w:val="22"/>
                <w:szCs w:val="20"/>
              </w:rPr>
              <w:t>a</w:t>
            </w:r>
          </w:p>
        </w:tc>
        <w:tc>
          <w:tcPr>
            <w:tcW w:w="2500" w:type="pct"/>
            <w:vAlign w:val="center"/>
          </w:tcPr>
          <w:p w14:paraId="7C7AC980" w14:textId="77777777" w:rsidR="00EC0CA8" w:rsidRPr="00754EAF" w:rsidRDefault="00EC0CA8" w:rsidP="00DD636E">
            <w:pPr>
              <w:pStyle w:val="sbemetinnormal"/>
              <w:spacing w:before="0" w:after="0"/>
              <w:jc w:val="center"/>
              <w:rPr>
                <w:sz w:val="22"/>
                <w:szCs w:val="20"/>
              </w:rPr>
            </w:pPr>
            <w:r w:rsidRPr="00754EAF">
              <w:rPr>
                <w:sz w:val="22"/>
                <w:szCs w:val="20"/>
              </w:rPr>
              <w:t>1</w:t>
            </w:r>
          </w:p>
        </w:tc>
      </w:tr>
      <w:tr w:rsidR="00EC0CA8" w:rsidRPr="00754EAF" w14:paraId="021DBFE6" w14:textId="77777777" w:rsidTr="00DD636E">
        <w:trPr>
          <w:trHeight w:val="357"/>
          <w:jc w:val="center"/>
        </w:trPr>
        <w:tc>
          <w:tcPr>
            <w:tcW w:w="2500" w:type="pct"/>
            <w:vAlign w:val="center"/>
          </w:tcPr>
          <w:p w14:paraId="16065750" w14:textId="77777777" w:rsidR="00EC0CA8" w:rsidRPr="00754EAF" w:rsidRDefault="00EC0CA8" w:rsidP="00DD636E">
            <w:pPr>
              <w:pStyle w:val="sbemetinnormal"/>
              <w:spacing w:before="0" w:after="0"/>
              <w:jc w:val="center"/>
              <w:rPr>
                <w:sz w:val="22"/>
                <w:szCs w:val="20"/>
              </w:rPr>
            </w:pPr>
            <w:r w:rsidRPr="00754EAF">
              <w:rPr>
                <w:sz w:val="22"/>
                <w:szCs w:val="20"/>
              </w:rPr>
              <w:t>b</w:t>
            </w:r>
          </w:p>
        </w:tc>
        <w:tc>
          <w:tcPr>
            <w:tcW w:w="2500" w:type="pct"/>
            <w:vAlign w:val="center"/>
          </w:tcPr>
          <w:p w14:paraId="0C505D73" w14:textId="77777777" w:rsidR="00EC0CA8" w:rsidRPr="00754EAF" w:rsidRDefault="00EC0CA8" w:rsidP="00DD636E">
            <w:pPr>
              <w:pStyle w:val="sbemetinnormal"/>
              <w:spacing w:before="0" w:after="0"/>
              <w:jc w:val="center"/>
              <w:rPr>
                <w:sz w:val="22"/>
                <w:szCs w:val="20"/>
              </w:rPr>
            </w:pPr>
            <w:r w:rsidRPr="00754EAF">
              <w:rPr>
                <w:sz w:val="22"/>
                <w:szCs w:val="20"/>
              </w:rPr>
              <w:t>2</w:t>
            </w:r>
          </w:p>
        </w:tc>
      </w:tr>
      <w:tr w:rsidR="00EC0CA8" w:rsidRPr="00754EAF" w14:paraId="52AFA88E" w14:textId="77777777" w:rsidTr="00DD636E">
        <w:trPr>
          <w:trHeight w:val="343"/>
          <w:jc w:val="center"/>
        </w:trPr>
        <w:tc>
          <w:tcPr>
            <w:tcW w:w="2500" w:type="pct"/>
            <w:vAlign w:val="center"/>
          </w:tcPr>
          <w:p w14:paraId="4A579A18" w14:textId="77777777" w:rsidR="00EC0CA8" w:rsidRPr="00754EAF" w:rsidRDefault="00EC0CA8" w:rsidP="00DD636E">
            <w:pPr>
              <w:pStyle w:val="sbemetinnormal"/>
              <w:spacing w:before="0" w:after="0"/>
              <w:jc w:val="center"/>
              <w:rPr>
                <w:sz w:val="22"/>
                <w:szCs w:val="20"/>
              </w:rPr>
            </w:pPr>
            <w:r w:rsidRPr="00754EAF">
              <w:rPr>
                <w:sz w:val="22"/>
                <w:szCs w:val="20"/>
              </w:rPr>
              <w:t>c</w:t>
            </w:r>
          </w:p>
        </w:tc>
        <w:tc>
          <w:tcPr>
            <w:tcW w:w="2500" w:type="pct"/>
            <w:vAlign w:val="center"/>
          </w:tcPr>
          <w:p w14:paraId="1DBF65C3" w14:textId="77777777" w:rsidR="00EC0CA8" w:rsidRPr="00754EAF" w:rsidRDefault="00EC0CA8" w:rsidP="00DD636E">
            <w:pPr>
              <w:pStyle w:val="sbemetinnormal"/>
              <w:spacing w:before="0" w:after="0"/>
              <w:jc w:val="center"/>
              <w:rPr>
                <w:sz w:val="22"/>
                <w:szCs w:val="20"/>
              </w:rPr>
            </w:pPr>
            <w:r w:rsidRPr="00754EAF">
              <w:rPr>
                <w:sz w:val="22"/>
                <w:szCs w:val="20"/>
              </w:rPr>
              <w:t>3</w:t>
            </w:r>
          </w:p>
        </w:tc>
      </w:tr>
      <w:tr w:rsidR="00EC0CA8" w:rsidRPr="00754EAF" w14:paraId="0AFC949A" w14:textId="77777777" w:rsidTr="00DD636E">
        <w:trPr>
          <w:trHeight w:val="357"/>
          <w:jc w:val="center"/>
        </w:trPr>
        <w:tc>
          <w:tcPr>
            <w:tcW w:w="2500" w:type="pct"/>
            <w:vAlign w:val="center"/>
          </w:tcPr>
          <w:p w14:paraId="37E22AB3" w14:textId="77777777" w:rsidR="00EC0CA8" w:rsidRPr="00754EAF" w:rsidRDefault="00EC0CA8" w:rsidP="00DD636E">
            <w:pPr>
              <w:pStyle w:val="sbemetinnormal"/>
              <w:spacing w:before="0" w:after="0"/>
              <w:jc w:val="center"/>
              <w:rPr>
                <w:sz w:val="22"/>
                <w:szCs w:val="20"/>
              </w:rPr>
            </w:pPr>
            <w:r w:rsidRPr="00754EAF">
              <w:rPr>
                <w:sz w:val="22"/>
                <w:szCs w:val="20"/>
              </w:rPr>
              <w:t>d</w:t>
            </w:r>
          </w:p>
        </w:tc>
        <w:tc>
          <w:tcPr>
            <w:tcW w:w="2500" w:type="pct"/>
            <w:vAlign w:val="center"/>
          </w:tcPr>
          <w:p w14:paraId="7A8CEA11" w14:textId="77777777" w:rsidR="00EC0CA8" w:rsidRPr="00754EAF" w:rsidRDefault="00EC0CA8" w:rsidP="00DD636E">
            <w:pPr>
              <w:pStyle w:val="sbemetinnormal"/>
              <w:keepNext/>
              <w:spacing w:before="0" w:after="0"/>
              <w:jc w:val="center"/>
              <w:rPr>
                <w:sz w:val="22"/>
                <w:szCs w:val="20"/>
              </w:rPr>
            </w:pPr>
            <w:r w:rsidRPr="00754EAF">
              <w:rPr>
                <w:sz w:val="22"/>
                <w:szCs w:val="20"/>
              </w:rPr>
              <w:t>4</w:t>
            </w:r>
          </w:p>
        </w:tc>
      </w:tr>
    </w:tbl>
    <w:p w14:paraId="5F56D0BA" w14:textId="77777777" w:rsidR="00B86E2E" w:rsidRDefault="00B86E2E" w:rsidP="00B86E2E">
      <w:pPr>
        <w:pStyle w:val="sbemetinskk"/>
      </w:pPr>
    </w:p>
    <w:sdt>
      <w:sdtPr>
        <w:rPr>
          <w:rFonts w:cstheme="minorBidi"/>
          <w:bCs w:val="0"/>
          <w:color w:val="auto"/>
          <w:sz w:val="24"/>
          <w:szCs w:val="22"/>
        </w:rPr>
        <w:id w:val="-1197549745"/>
        <w:placeholder>
          <w:docPart w:val="F15B443F83CC4F308BF731260D6CA58A"/>
        </w:placeholder>
        <w:showingPlcHdr/>
      </w:sdtPr>
      <w:sdtEndPr>
        <w:rPr>
          <w:b/>
        </w:rPr>
      </w:sdtEndPr>
      <w:sdtContent>
        <w:p w14:paraId="20924CDC" w14:textId="77777777" w:rsidR="00B86E2E" w:rsidRDefault="00B86E2E" w:rsidP="00B86E2E">
          <w:pPr>
            <w:pStyle w:val="ResimYazs"/>
            <w:jc w:val="both"/>
            <w:rPr>
              <w:color w:val="FF0000"/>
            </w:rPr>
          </w:pPr>
          <w:r>
            <w:rPr>
              <w:color w:val="FF0000"/>
            </w:rPr>
            <w:t xml:space="preserve">Tabloları mutlaka APA formatında oluşturunuz. </w:t>
          </w:r>
        </w:p>
        <w:p w14:paraId="7EE2F25E" w14:textId="55B9C87C" w:rsidR="00EC0CA8" w:rsidRPr="00EC0CA8" w:rsidRDefault="00B86E2E" w:rsidP="00B86E2E">
          <w:pPr>
            <w:pStyle w:val="sbemetinskk"/>
            <w:spacing w:after="360" w:line="360" w:lineRule="auto"/>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sdtContent>
    </w:sdt>
    <w:p w14:paraId="12D3D327" w14:textId="77777777" w:rsidR="00DB013B" w:rsidRDefault="00DB013B" w:rsidP="00DB013B">
      <w:pPr>
        <w:pStyle w:val="Balk1"/>
        <w:jc w:val="center"/>
        <w:rPr>
          <w:sz w:val="28"/>
          <w:szCs w:val="28"/>
        </w:rPr>
      </w:pPr>
      <w:bookmarkStart w:id="22" w:name="_Toc193279084"/>
      <w:r>
        <w:rPr>
          <w:sz w:val="28"/>
          <w:szCs w:val="28"/>
        </w:rPr>
        <w:lastRenderedPageBreak/>
        <w:t>SONUÇ VE ÖNERİLER</w:t>
      </w:r>
      <w:bookmarkEnd w:id="22"/>
    </w:p>
    <w:sdt>
      <w:sdtPr>
        <w:rPr>
          <w:b/>
          <w:bCs/>
        </w:rPr>
        <w:id w:val="-191236587"/>
        <w:placeholder>
          <w:docPart w:val="B5865FB6508443D1A7EC127ACEA5240A"/>
        </w:placeholder>
        <w:showingPlcHdr/>
      </w:sdtPr>
      <w:sdtContent>
        <w:p w14:paraId="73B4C62A" w14:textId="3E99B73B" w:rsidR="00DB013B" w:rsidRPr="00DB013B" w:rsidRDefault="00B86E2E" w:rsidP="00470372">
          <w:pPr>
            <w:spacing w:line="360" w:lineRule="auto"/>
            <w:jc w:val="both"/>
            <w:rPr>
              <w:bCs/>
            </w:rPr>
          </w:pPr>
          <w:r w:rsidRPr="00B86E2E">
            <w:rPr>
              <w:rFonts w:ascii="Times New Roman" w:hAnsi="Times New Roman" w:cs="Times New Roman"/>
              <w:sz w:val="24"/>
              <w:szCs w:val="24"/>
            </w:rPr>
            <w:t>Çalışma ana fikrine bağlı olarak çalışmanın sonuca bağlandığı ileride ilgili konularda çalışacak kişilere iletilmek istenen öneriler varsa, “SONUÇLAR” ana bölüm başlığı ya da "SONUÇLAR ve ÖNERİLER" şeklinde bu bölüme yazılır.</w:t>
          </w:r>
        </w:p>
      </w:sdtContent>
    </w:sdt>
    <w:p w14:paraId="3C4B5E34" w14:textId="77777777" w:rsidR="00DB013B" w:rsidRDefault="00DB013B" w:rsidP="00DB013B"/>
    <w:p w14:paraId="5A25B74F" w14:textId="77777777" w:rsidR="00DB013B" w:rsidRDefault="00DB013B" w:rsidP="00DB013B"/>
    <w:p w14:paraId="45AF01C7" w14:textId="6047EE18" w:rsidR="00DB013B" w:rsidRPr="00023B86" w:rsidRDefault="00DB013B" w:rsidP="00023B86">
      <w:pPr>
        <w:pStyle w:val="sbebalk1"/>
        <w:jc w:val="center"/>
        <w:rPr>
          <w:sz w:val="28"/>
          <w:szCs w:val="28"/>
        </w:rPr>
      </w:pPr>
      <w:bookmarkStart w:id="23" w:name="_Toc193279085"/>
      <w:r w:rsidRPr="00023B86">
        <w:rPr>
          <w:sz w:val="28"/>
          <w:szCs w:val="28"/>
        </w:rPr>
        <w:lastRenderedPageBreak/>
        <w:t>KAYNAKLAR</w:t>
      </w:r>
      <w:bookmarkEnd w:id="23"/>
    </w:p>
    <w:sdt>
      <w:sdtPr>
        <w:rPr>
          <w:b/>
          <w:bCs/>
        </w:rPr>
        <w:id w:val="953368614"/>
        <w:placeholder>
          <w:docPart w:val="9C98EE5811244F42AFDA512D0E7909CF"/>
        </w:placeholder>
        <w:showingPlcHdr/>
      </w:sdtPr>
      <w:sdtContent>
        <w:p w14:paraId="1E187F8C" w14:textId="7B962698" w:rsidR="00DB013B" w:rsidRPr="00DB013B" w:rsidRDefault="00B86E2E" w:rsidP="00B86E2E">
          <w:pPr>
            <w:spacing w:line="360" w:lineRule="auto"/>
            <w:jc w:val="both"/>
            <w:rPr>
              <w:bCs/>
            </w:rPr>
          </w:pPr>
          <w:r w:rsidRPr="00B86E2E">
            <w:rPr>
              <w:rFonts w:ascii="Times New Roman" w:hAnsi="Times New Roman" w:cs="Times New Roman"/>
              <w:sz w:val="24"/>
              <w:szCs w:val="24"/>
            </w:rPr>
            <w:t>Tezde Sonuçlar bölümünden sonra “Kaynaklar” bölümü bulunmalıdır. Metin içinde gönderme yapılan her kaynak bu bölümde yer almalıdır. Kaynaklar “APA 7 Kaynakça Sistemine” göre yazılmalıdır. Yazım büyüklüğü 12 punto ve 1 satır aralığı ile yazılmalı; kaynağın ilk satırından sonraki satırlar sol kenardan itibaren bir tab içerden başlanmalıdır. Yazar soyadına göre atıf yapılan tezlerde kaynaklar listesi alfabetik olarak sıralanır. Aynı yazarın/yazarların farklı yıllarda yayınlanmış eserleri veriliyorsa önce yaptığı yayından başlayarak (eskiden yeniye doğru) sıralama yapılmalıdır.</w:t>
          </w:r>
        </w:p>
      </w:sdtContent>
    </w:sdt>
    <w:p w14:paraId="0421B6AD" w14:textId="77777777" w:rsidR="00DB013B" w:rsidRDefault="00DB013B" w:rsidP="00DB013B"/>
    <w:sdt>
      <w:sdtPr>
        <w:rPr>
          <w:rFonts w:cstheme="minorBidi"/>
          <w:bCs w:val="0"/>
          <w:color w:val="auto"/>
          <w:sz w:val="24"/>
          <w:szCs w:val="22"/>
        </w:rPr>
        <w:id w:val="146640330"/>
        <w:placeholder>
          <w:docPart w:val="F503A22CA8E04C47BEA27CC00596EA2B"/>
        </w:placeholder>
        <w:showingPlcHdr/>
      </w:sdtPr>
      <w:sdtEndPr>
        <w:rPr>
          <w:b/>
        </w:rPr>
      </w:sdtEndPr>
      <w:sdtContent>
        <w:p w14:paraId="6B3E2995" w14:textId="143F40DF" w:rsidR="005703C8" w:rsidRDefault="005703C8" w:rsidP="005703C8">
          <w:pPr>
            <w:pStyle w:val="ResimYazs"/>
            <w:jc w:val="both"/>
            <w:rPr>
              <w:color w:val="FF0000"/>
            </w:rPr>
          </w:pPr>
          <w:r w:rsidRPr="005703C8">
            <w:rPr>
              <w:color w:val="FF0000"/>
            </w:rPr>
            <w:t>Tezin intihal oranı kaynaklar kısmı çıkartıldıktan sonra taranan haliyle maksimum %20 olmalıdır.</w:t>
          </w:r>
        </w:p>
        <w:p w14:paraId="4ACE2D0B" w14:textId="77777777" w:rsidR="005703C8" w:rsidRPr="00F56D5F" w:rsidRDefault="005703C8" w:rsidP="005703C8">
          <w:pPr>
            <w:pStyle w:val="sbemetinskk"/>
            <w:spacing w:after="360" w:line="360" w:lineRule="auto"/>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sdtContent>
    </w:sdt>
    <w:p w14:paraId="7CE8A716" w14:textId="77777777" w:rsidR="005703C8" w:rsidRDefault="005703C8" w:rsidP="00DB013B"/>
    <w:p w14:paraId="4CA8C64B" w14:textId="55FB5729" w:rsidR="00DB013B" w:rsidRDefault="00B77961" w:rsidP="00B77961">
      <w:pPr>
        <w:pStyle w:val="Balk1"/>
        <w:numPr>
          <w:ilvl w:val="0"/>
          <w:numId w:val="0"/>
        </w:numPr>
        <w:ind w:left="567"/>
        <w:jc w:val="center"/>
        <w:rPr>
          <w:sz w:val="28"/>
          <w:szCs w:val="28"/>
        </w:rPr>
      </w:pPr>
      <w:bookmarkStart w:id="24" w:name="_Toc193279086"/>
      <w:r>
        <w:rPr>
          <w:sz w:val="28"/>
          <w:szCs w:val="28"/>
        </w:rPr>
        <w:lastRenderedPageBreak/>
        <w:t>EKLER</w:t>
      </w:r>
      <w:bookmarkEnd w:id="24"/>
    </w:p>
    <w:sdt>
      <w:sdtPr>
        <w:rPr>
          <w:b/>
          <w:bCs/>
        </w:rPr>
        <w:id w:val="-1863498845"/>
        <w:placeholder>
          <w:docPart w:val="989DD6A7779242E185E16B0348DFAC80"/>
        </w:placeholder>
        <w:showingPlcHdr/>
      </w:sdtPr>
      <w:sdtContent>
        <w:p w14:paraId="782D6F47" w14:textId="6218B2A4" w:rsidR="00B77961" w:rsidRPr="00B77961" w:rsidRDefault="00B77961" w:rsidP="00470372">
          <w:pPr>
            <w:spacing w:line="360" w:lineRule="auto"/>
            <w:jc w:val="both"/>
            <w:rPr>
              <w:rFonts w:ascii="Times New Roman" w:hAnsi="Times New Roman" w:cs="Times New Roman"/>
              <w:sz w:val="24"/>
              <w:szCs w:val="24"/>
            </w:rPr>
          </w:pPr>
          <w:r w:rsidRPr="00B77961">
            <w:rPr>
              <w:rFonts w:ascii="Times New Roman" w:hAnsi="Times New Roman" w:cs="Times New Roman"/>
              <w:sz w:val="24"/>
              <w:szCs w:val="24"/>
            </w:rPr>
            <w:t>Geniş ve ayrıntılı tablolar, anket formları, belgeler, geniş haritalar gibi metin içinde yer almaları durumunda tez görünümünü ve bütünlüğü bozan veya dikkati dağıtan malzeme ve bilgiler “EKLER” bölümünde verilmelidir.</w:t>
          </w:r>
        </w:p>
        <w:p w14:paraId="0212E77D" w14:textId="77777777" w:rsidR="00B77961" w:rsidRPr="00B77961" w:rsidRDefault="00B77961" w:rsidP="00470372">
          <w:pPr>
            <w:spacing w:line="360" w:lineRule="auto"/>
            <w:jc w:val="both"/>
            <w:rPr>
              <w:rFonts w:ascii="Times New Roman" w:hAnsi="Times New Roman" w:cs="Times New Roman"/>
              <w:sz w:val="24"/>
              <w:szCs w:val="24"/>
            </w:rPr>
          </w:pPr>
          <w:r w:rsidRPr="00B77961">
            <w:rPr>
              <w:rFonts w:ascii="Times New Roman" w:hAnsi="Times New Roman" w:cs="Times New Roman"/>
              <w:sz w:val="24"/>
              <w:szCs w:val="24"/>
            </w:rPr>
            <w:t>Tez çalışması kapsamında Etik Kurul İzni alınmış ise iznin kopyası Ekler bölümünde verilmelidir. Ayrıca doktora tez çalışması kapsamında tezden türetilen makaleler ve/veya bildiriler de bu bölümde verilmelidir.</w:t>
          </w:r>
        </w:p>
        <w:p w14:paraId="6443825B" w14:textId="6218B2A4" w:rsidR="00B77961" w:rsidRPr="00DB013B" w:rsidRDefault="00B77961" w:rsidP="00470372">
          <w:pPr>
            <w:spacing w:line="360" w:lineRule="auto"/>
            <w:jc w:val="both"/>
            <w:rPr>
              <w:bCs/>
            </w:rPr>
          </w:pPr>
          <w:r w:rsidRPr="00B77961">
            <w:rPr>
              <w:rFonts w:ascii="Times New Roman" w:hAnsi="Times New Roman" w:cs="Times New Roman"/>
              <w:sz w:val="24"/>
              <w:szCs w:val="24"/>
            </w:rPr>
            <w:t>Bu bölümde yer alacak her bir ek için bir başlık seçilmeli ve bunlar sunuş sırasına göre EK 1, EK 2, EK 3 gibi her biri ayrı bir sayfadan başlayacak şekilde numaralandırılarak sunulmalıdır. Ancak İçindekiler dizininde YALNIZCA EKLER başlığı yer almalı ayrıca EK1, 2, 3 şeklinde sayfa numarasıyla belirtilmemelidir. Bir sayfaya sığmayan ekler bir sonraki sayfadan itibaren "EK- 'in devamı” başlığı yazılarak devam edilir.</w:t>
          </w:r>
        </w:p>
      </w:sdtContent>
    </w:sdt>
    <w:p w14:paraId="45F08C5E" w14:textId="77777777" w:rsidR="00B77961" w:rsidRDefault="00B77961" w:rsidP="00B77961"/>
    <w:p w14:paraId="32B79AA6" w14:textId="77777777" w:rsidR="005703C8" w:rsidRDefault="005703C8" w:rsidP="00B77961"/>
    <w:p w14:paraId="57482D16" w14:textId="77777777" w:rsidR="005703C8" w:rsidRDefault="005703C8" w:rsidP="00B77961"/>
    <w:p w14:paraId="3969A32E" w14:textId="77777777" w:rsidR="005703C8" w:rsidRDefault="005703C8" w:rsidP="00B77961"/>
    <w:p w14:paraId="0E56CD90" w14:textId="77777777" w:rsidR="005703C8" w:rsidRDefault="005703C8" w:rsidP="00B77961"/>
    <w:p w14:paraId="5613894A" w14:textId="77777777" w:rsidR="005703C8" w:rsidRDefault="005703C8" w:rsidP="00B77961"/>
    <w:p w14:paraId="39BCA2F5" w14:textId="77777777" w:rsidR="005703C8" w:rsidRDefault="005703C8" w:rsidP="00B77961"/>
    <w:p w14:paraId="4BD3EE34" w14:textId="77777777" w:rsidR="005703C8" w:rsidRDefault="005703C8" w:rsidP="00B77961"/>
    <w:p w14:paraId="15D415D2" w14:textId="77777777" w:rsidR="005703C8" w:rsidRDefault="005703C8" w:rsidP="00B77961"/>
    <w:p w14:paraId="6DCAC846" w14:textId="77777777" w:rsidR="005703C8" w:rsidRDefault="005703C8" w:rsidP="00B77961"/>
    <w:p w14:paraId="0EBC04D1" w14:textId="77777777" w:rsidR="005703C8" w:rsidRDefault="005703C8" w:rsidP="00B77961"/>
    <w:p w14:paraId="5D6E6CFB" w14:textId="77777777" w:rsidR="005703C8" w:rsidRDefault="005703C8" w:rsidP="00B77961"/>
    <w:p w14:paraId="6F7E9EB8" w14:textId="77777777" w:rsidR="005703C8" w:rsidRDefault="005703C8" w:rsidP="00B77961"/>
    <w:p w14:paraId="65019ADD" w14:textId="77777777" w:rsidR="005703C8" w:rsidRDefault="005703C8" w:rsidP="00B77961"/>
    <w:p w14:paraId="3412168F" w14:textId="77777777" w:rsidR="005703C8" w:rsidRDefault="005703C8" w:rsidP="00B77961"/>
    <w:p w14:paraId="34777E19" w14:textId="04B5A840" w:rsidR="005703C8" w:rsidRDefault="005703C8" w:rsidP="00B77961">
      <w:pPr>
        <w:rPr>
          <w:rFonts w:ascii="Times New Roman" w:hAnsi="Times New Roman" w:cs="Times New Roman"/>
          <w:b/>
          <w:bCs/>
          <w:sz w:val="24"/>
          <w:szCs w:val="24"/>
        </w:rPr>
      </w:pPr>
      <w:r w:rsidRPr="005703C8">
        <w:rPr>
          <w:rFonts w:ascii="Times New Roman" w:hAnsi="Times New Roman" w:cs="Times New Roman"/>
          <w:b/>
          <w:bCs/>
          <w:sz w:val="24"/>
          <w:szCs w:val="24"/>
        </w:rPr>
        <w:lastRenderedPageBreak/>
        <w:t>EK-1 Etik Kurul Belgesi</w:t>
      </w:r>
      <w:r>
        <w:rPr>
          <w:rFonts w:ascii="Times New Roman" w:hAnsi="Times New Roman" w:cs="Times New Roman"/>
          <w:b/>
          <w:bCs/>
          <w:sz w:val="24"/>
          <w:szCs w:val="24"/>
        </w:rPr>
        <w:t xml:space="preserve"> (varsa)</w:t>
      </w:r>
    </w:p>
    <w:p w14:paraId="20512D2D" w14:textId="77777777" w:rsidR="005703C8" w:rsidRDefault="005703C8" w:rsidP="00B77961">
      <w:pPr>
        <w:rPr>
          <w:rFonts w:ascii="Times New Roman" w:hAnsi="Times New Roman" w:cs="Times New Roman"/>
          <w:b/>
          <w:bCs/>
          <w:sz w:val="24"/>
          <w:szCs w:val="24"/>
        </w:rPr>
      </w:pPr>
    </w:p>
    <w:p w14:paraId="34A19634" w14:textId="77777777" w:rsidR="005703C8" w:rsidRDefault="005703C8" w:rsidP="00B77961">
      <w:pPr>
        <w:rPr>
          <w:rFonts w:ascii="Times New Roman" w:hAnsi="Times New Roman" w:cs="Times New Roman"/>
          <w:b/>
          <w:bCs/>
          <w:sz w:val="24"/>
          <w:szCs w:val="24"/>
        </w:rPr>
      </w:pPr>
    </w:p>
    <w:p w14:paraId="0BD3A3A4" w14:textId="77777777" w:rsidR="005703C8" w:rsidRDefault="005703C8" w:rsidP="00B77961">
      <w:pPr>
        <w:rPr>
          <w:rFonts w:ascii="Times New Roman" w:hAnsi="Times New Roman" w:cs="Times New Roman"/>
          <w:b/>
          <w:bCs/>
          <w:sz w:val="24"/>
          <w:szCs w:val="24"/>
        </w:rPr>
      </w:pPr>
    </w:p>
    <w:p w14:paraId="27DED727" w14:textId="77777777" w:rsidR="005703C8" w:rsidRDefault="005703C8" w:rsidP="00B77961">
      <w:pPr>
        <w:rPr>
          <w:rFonts w:ascii="Times New Roman" w:hAnsi="Times New Roman" w:cs="Times New Roman"/>
          <w:b/>
          <w:bCs/>
          <w:sz w:val="24"/>
          <w:szCs w:val="24"/>
        </w:rPr>
      </w:pPr>
    </w:p>
    <w:p w14:paraId="7157AA05" w14:textId="77777777" w:rsidR="005703C8" w:rsidRDefault="005703C8" w:rsidP="00B77961">
      <w:pPr>
        <w:rPr>
          <w:rFonts w:ascii="Times New Roman" w:hAnsi="Times New Roman" w:cs="Times New Roman"/>
          <w:b/>
          <w:bCs/>
          <w:sz w:val="24"/>
          <w:szCs w:val="24"/>
        </w:rPr>
      </w:pPr>
    </w:p>
    <w:p w14:paraId="02C3AF85" w14:textId="77777777" w:rsidR="005703C8" w:rsidRDefault="005703C8" w:rsidP="00B77961">
      <w:pPr>
        <w:rPr>
          <w:rFonts w:ascii="Times New Roman" w:hAnsi="Times New Roman" w:cs="Times New Roman"/>
          <w:b/>
          <w:bCs/>
          <w:sz w:val="24"/>
          <w:szCs w:val="24"/>
        </w:rPr>
      </w:pPr>
    </w:p>
    <w:p w14:paraId="02F3FF3A" w14:textId="77777777" w:rsidR="005703C8" w:rsidRDefault="005703C8" w:rsidP="00B77961">
      <w:pPr>
        <w:rPr>
          <w:rFonts w:ascii="Times New Roman" w:hAnsi="Times New Roman" w:cs="Times New Roman"/>
          <w:b/>
          <w:bCs/>
          <w:sz w:val="24"/>
          <w:szCs w:val="24"/>
        </w:rPr>
      </w:pPr>
    </w:p>
    <w:p w14:paraId="5336A74F" w14:textId="77777777" w:rsidR="005703C8" w:rsidRDefault="005703C8" w:rsidP="00B77961">
      <w:pPr>
        <w:rPr>
          <w:rFonts w:ascii="Times New Roman" w:hAnsi="Times New Roman" w:cs="Times New Roman"/>
          <w:b/>
          <w:bCs/>
          <w:sz w:val="24"/>
          <w:szCs w:val="24"/>
        </w:rPr>
      </w:pPr>
    </w:p>
    <w:p w14:paraId="696A00E4" w14:textId="77777777" w:rsidR="005703C8" w:rsidRDefault="005703C8" w:rsidP="00B77961">
      <w:pPr>
        <w:rPr>
          <w:rFonts w:ascii="Times New Roman" w:hAnsi="Times New Roman" w:cs="Times New Roman"/>
          <w:b/>
          <w:bCs/>
          <w:sz w:val="24"/>
          <w:szCs w:val="24"/>
        </w:rPr>
      </w:pPr>
    </w:p>
    <w:p w14:paraId="00F7ED27" w14:textId="77777777" w:rsidR="005703C8" w:rsidRDefault="005703C8" w:rsidP="00B77961">
      <w:pPr>
        <w:rPr>
          <w:rFonts w:ascii="Times New Roman" w:hAnsi="Times New Roman" w:cs="Times New Roman"/>
          <w:b/>
          <w:bCs/>
          <w:sz w:val="24"/>
          <w:szCs w:val="24"/>
        </w:rPr>
      </w:pPr>
    </w:p>
    <w:p w14:paraId="50CA23C1" w14:textId="77777777" w:rsidR="005703C8" w:rsidRDefault="005703C8" w:rsidP="00B77961">
      <w:pPr>
        <w:rPr>
          <w:rFonts w:ascii="Times New Roman" w:hAnsi="Times New Roman" w:cs="Times New Roman"/>
          <w:b/>
          <w:bCs/>
          <w:sz w:val="24"/>
          <w:szCs w:val="24"/>
        </w:rPr>
      </w:pPr>
    </w:p>
    <w:p w14:paraId="7293208B" w14:textId="77777777" w:rsidR="005703C8" w:rsidRDefault="005703C8" w:rsidP="00B77961">
      <w:pPr>
        <w:rPr>
          <w:rFonts w:ascii="Times New Roman" w:hAnsi="Times New Roman" w:cs="Times New Roman"/>
          <w:b/>
          <w:bCs/>
          <w:sz w:val="24"/>
          <w:szCs w:val="24"/>
        </w:rPr>
      </w:pPr>
    </w:p>
    <w:p w14:paraId="70D6FFB8" w14:textId="77777777" w:rsidR="005703C8" w:rsidRDefault="005703C8" w:rsidP="00B77961">
      <w:pPr>
        <w:rPr>
          <w:rFonts w:ascii="Times New Roman" w:hAnsi="Times New Roman" w:cs="Times New Roman"/>
          <w:b/>
          <w:bCs/>
          <w:sz w:val="24"/>
          <w:szCs w:val="24"/>
        </w:rPr>
      </w:pPr>
    </w:p>
    <w:p w14:paraId="10ACB32F" w14:textId="77777777" w:rsidR="005703C8" w:rsidRDefault="005703C8" w:rsidP="00B77961">
      <w:pPr>
        <w:rPr>
          <w:rFonts w:ascii="Times New Roman" w:hAnsi="Times New Roman" w:cs="Times New Roman"/>
          <w:b/>
          <w:bCs/>
          <w:sz w:val="24"/>
          <w:szCs w:val="24"/>
        </w:rPr>
      </w:pPr>
    </w:p>
    <w:p w14:paraId="0580AC8C" w14:textId="77777777" w:rsidR="005703C8" w:rsidRDefault="005703C8" w:rsidP="00B77961">
      <w:pPr>
        <w:rPr>
          <w:rFonts w:ascii="Times New Roman" w:hAnsi="Times New Roman" w:cs="Times New Roman"/>
          <w:b/>
          <w:bCs/>
          <w:sz w:val="24"/>
          <w:szCs w:val="24"/>
        </w:rPr>
      </w:pPr>
    </w:p>
    <w:p w14:paraId="1A30024C" w14:textId="77777777" w:rsidR="005703C8" w:rsidRDefault="005703C8" w:rsidP="00B77961">
      <w:pPr>
        <w:rPr>
          <w:rFonts w:ascii="Times New Roman" w:hAnsi="Times New Roman" w:cs="Times New Roman"/>
          <w:b/>
          <w:bCs/>
          <w:sz w:val="24"/>
          <w:szCs w:val="24"/>
        </w:rPr>
      </w:pPr>
    </w:p>
    <w:p w14:paraId="07EFAD71" w14:textId="77777777" w:rsidR="005703C8" w:rsidRDefault="005703C8" w:rsidP="00B77961">
      <w:pPr>
        <w:rPr>
          <w:rFonts w:ascii="Times New Roman" w:hAnsi="Times New Roman" w:cs="Times New Roman"/>
          <w:b/>
          <w:bCs/>
          <w:sz w:val="24"/>
          <w:szCs w:val="24"/>
        </w:rPr>
      </w:pPr>
    </w:p>
    <w:p w14:paraId="1A2F4EDC" w14:textId="77777777" w:rsidR="005703C8" w:rsidRDefault="005703C8" w:rsidP="00B77961">
      <w:pPr>
        <w:rPr>
          <w:rFonts w:ascii="Times New Roman" w:hAnsi="Times New Roman" w:cs="Times New Roman"/>
          <w:b/>
          <w:bCs/>
          <w:sz w:val="24"/>
          <w:szCs w:val="24"/>
        </w:rPr>
      </w:pPr>
    </w:p>
    <w:p w14:paraId="6F28BF3A" w14:textId="77777777" w:rsidR="005703C8" w:rsidRDefault="005703C8" w:rsidP="00B77961">
      <w:pPr>
        <w:rPr>
          <w:rFonts w:ascii="Times New Roman" w:hAnsi="Times New Roman" w:cs="Times New Roman"/>
          <w:b/>
          <w:bCs/>
          <w:sz w:val="24"/>
          <w:szCs w:val="24"/>
        </w:rPr>
      </w:pPr>
    </w:p>
    <w:p w14:paraId="02C1C6E9" w14:textId="77777777" w:rsidR="005703C8" w:rsidRDefault="005703C8" w:rsidP="00B77961">
      <w:pPr>
        <w:rPr>
          <w:rFonts w:ascii="Times New Roman" w:hAnsi="Times New Roman" w:cs="Times New Roman"/>
          <w:b/>
          <w:bCs/>
          <w:sz w:val="24"/>
          <w:szCs w:val="24"/>
        </w:rPr>
      </w:pPr>
    </w:p>
    <w:p w14:paraId="00F069C2" w14:textId="77777777" w:rsidR="005703C8" w:rsidRDefault="005703C8" w:rsidP="00B77961">
      <w:pPr>
        <w:rPr>
          <w:rFonts w:ascii="Times New Roman" w:hAnsi="Times New Roman" w:cs="Times New Roman"/>
          <w:b/>
          <w:bCs/>
          <w:sz w:val="24"/>
          <w:szCs w:val="24"/>
        </w:rPr>
      </w:pPr>
    </w:p>
    <w:p w14:paraId="3DA9E6E7" w14:textId="77777777" w:rsidR="005703C8" w:rsidRDefault="005703C8" w:rsidP="00B77961">
      <w:pPr>
        <w:rPr>
          <w:rFonts w:ascii="Times New Roman" w:hAnsi="Times New Roman" w:cs="Times New Roman"/>
          <w:b/>
          <w:bCs/>
          <w:sz w:val="24"/>
          <w:szCs w:val="24"/>
        </w:rPr>
      </w:pPr>
    </w:p>
    <w:p w14:paraId="77086A7E" w14:textId="77777777" w:rsidR="005703C8" w:rsidRDefault="005703C8" w:rsidP="00B77961">
      <w:pPr>
        <w:rPr>
          <w:rFonts w:ascii="Times New Roman" w:hAnsi="Times New Roman" w:cs="Times New Roman"/>
          <w:b/>
          <w:bCs/>
          <w:sz w:val="24"/>
          <w:szCs w:val="24"/>
        </w:rPr>
      </w:pPr>
    </w:p>
    <w:p w14:paraId="7371BAE9" w14:textId="77777777" w:rsidR="005703C8" w:rsidRDefault="005703C8" w:rsidP="00B77961">
      <w:pPr>
        <w:rPr>
          <w:rFonts w:ascii="Times New Roman" w:hAnsi="Times New Roman" w:cs="Times New Roman"/>
          <w:b/>
          <w:bCs/>
          <w:sz w:val="24"/>
          <w:szCs w:val="24"/>
        </w:rPr>
      </w:pPr>
    </w:p>
    <w:p w14:paraId="74EC30D2" w14:textId="77777777" w:rsidR="005703C8" w:rsidRDefault="005703C8" w:rsidP="00B77961">
      <w:pPr>
        <w:rPr>
          <w:rFonts w:ascii="Times New Roman" w:hAnsi="Times New Roman" w:cs="Times New Roman"/>
          <w:b/>
          <w:bCs/>
          <w:sz w:val="24"/>
          <w:szCs w:val="24"/>
        </w:rPr>
      </w:pPr>
    </w:p>
    <w:p w14:paraId="0F440F2E" w14:textId="77777777" w:rsidR="005703C8" w:rsidRDefault="005703C8" w:rsidP="00B77961">
      <w:pPr>
        <w:rPr>
          <w:rFonts w:ascii="Times New Roman" w:hAnsi="Times New Roman" w:cs="Times New Roman"/>
          <w:b/>
          <w:bCs/>
          <w:sz w:val="24"/>
          <w:szCs w:val="24"/>
        </w:rPr>
      </w:pPr>
    </w:p>
    <w:p w14:paraId="38923FAE" w14:textId="356EC7B8" w:rsidR="005703C8" w:rsidRPr="005703C8" w:rsidRDefault="005703C8" w:rsidP="005703C8">
      <w:pPr>
        <w:rPr>
          <w:rFonts w:ascii="Times New Roman" w:hAnsi="Times New Roman" w:cs="Times New Roman"/>
          <w:b/>
          <w:bCs/>
          <w:sz w:val="24"/>
          <w:szCs w:val="24"/>
        </w:rPr>
      </w:pPr>
      <w:r w:rsidRPr="005703C8">
        <w:rPr>
          <w:rFonts w:ascii="Times New Roman" w:hAnsi="Times New Roman" w:cs="Times New Roman"/>
          <w:b/>
          <w:bCs/>
          <w:sz w:val="24"/>
          <w:szCs w:val="24"/>
        </w:rPr>
        <w:lastRenderedPageBreak/>
        <w:t xml:space="preserve">EK-1 </w:t>
      </w:r>
      <w:r>
        <w:rPr>
          <w:rFonts w:ascii="Times New Roman" w:hAnsi="Times New Roman" w:cs="Times New Roman"/>
          <w:b/>
          <w:bCs/>
          <w:sz w:val="24"/>
          <w:szCs w:val="24"/>
        </w:rPr>
        <w:t>Kullanılan Ölçekler (varsa)</w:t>
      </w:r>
    </w:p>
    <w:p w14:paraId="49220122" w14:textId="77777777" w:rsidR="005703C8" w:rsidRPr="005703C8" w:rsidRDefault="005703C8" w:rsidP="00B77961">
      <w:pPr>
        <w:rPr>
          <w:rFonts w:ascii="Times New Roman" w:hAnsi="Times New Roman" w:cs="Times New Roman"/>
          <w:b/>
          <w:bCs/>
          <w:sz w:val="24"/>
          <w:szCs w:val="24"/>
        </w:rPr>
      </w:pPr>
    </w:p>
    <w:sectPr w:rsidR="005703C8" w:rsidRPr="005703C8" w:rsidSect="008462FB">
      <w:pgSz w:w="11906" w:h="16838" w:code="9"/>
      <w:pgMar w:top="1418" w:right="1418" w:bottom="1418" w:left="1418" w:header="794" w:footer="794"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330D5" w14:textId="77777777" w:rsidR="00E5184B" w:rsidRDefault="00E5184B" w:rsidP="00382818">
      <w:pPr>
        <w:spacing w:after="0" w:line="240" w:lineRule="auto"/>
      </w:pPr>
      <w:r>
        <w:separator/>
      </w:r>
    </w:p>
  </w:endnote>
  <w:endnote w:type="continuationSeparator" w:id="0">
    <w:p w14:paraId="7718AA02" w14:textId="77777777" w:rsidR="00E5184B" w:rsidRDefault="00E5184B" w:rsidP="0038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C2AE" w14:textId="4A30B016" w:rsidR="00667933" w:rsidRDefault="00667933">
    <w:pPr>
      <w:pStyle w:val="AltBilgi"/>
      <w:jc w:val="center"/>
    </w:pPr>
  </w:p>
  <w:p w14:paraId="7BA584D1" w14:textId="6F2B2F6B" w:rsidR="00A56F42" w:rsidRDefault="00A56F42">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DD23" w14:textId="1DDADD95" w:rsidR="00667933" w:rsidRDefault="00667933">
    <w:pPr>
      <w:pStyle w:val="AltBilgi"/>
      <w:jc w:val="center"/>
    </w:pPr>
  </w:p>
  <w:p w14:paraId="162A5E0E" w14:textId="77777777" w:rsidR="00667933" w:rsidRDefault="006679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018916"/>
      <w:docPartObj>
        <w:docPartGallery w:val="Page Numbers (Bottom of Page)"/>
        <w:docPartUnique/>
      </w:docPartObj>
    </w:sdtPr>
    <w:sdtContent>
      <w:p w14:paraId="70735FE3" w14:textId="1D6CD082" w:rsidR="00667933" w:rsidRDefault="00667933">
        <w:pPr>
          <w:pStyle w:val="AltBilgi"/>
          <w:jc w:val="center"/>
        </w:pPr>
        <w:r>
          <w:fldChar w:fldCharType="begin"/>
        </w:r>
        <w:r>
          <w:instrText>PAGE   \* MERGEFORMAT</w:instrText>
        </w:r>
        <w:r>
          <w:fldChar w:fldCharType="separate"/>
        </w:r>
        <w:r>
          <w:t>2</w:t>
        </w:r>
        <w:r>
          <w:fldChar w:fldCharType="end"/>
        </w:r>
      </w:p>
    </w:sdtContent>
  </w:sdt>
  <w:p w14:paraId="16E1E86D" w14:textId="77777777" w:rsidR="00667933" w:rsidRDefault="0066793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339063"/>
      <w:docPartObj>
        <w:docPartGallery w:val="Page Numbers (Bottom of Page)"/>
        <w:docPartUnique/>
      </w:docPartObj>
    </w:sdtPr>
    <w:sdtContent>
      <w:p w14:paraId="66E242C1" w14:textId="77777777" w:rsidR="00667933" w:rsidRDefault="00667933">
        <w:pPr>
          <w:pStyle w:val="AltBilgi"/>
          <w:jc w:val="center"/>
        </w:pPr>
        <w:r>
          <w:fldChar w:fldCharType="begin"/>
        </w:r>
        <w:r>
          <w:instrText>PAGE   \* MERGEFORMAT</w:instrText>
        </w:r>
        <w:r>
          <w:fldChar w:fldCharType="separate"/>
        </w:r>
        <w:r>
          <w:t>2</w:t>
        </w:r>
        <w:r>
          <w:fldChar w:fldCharType="end"/>
        </w:r>
      </w:p>
    </w:sdtContent>
  </w:sdt>
  <w:p w14:paraId="1127D89B" w14:textId="77777777" w:rsidR="00667933" w:rsidRDefault="0066793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799DB" w14:textId="77777777" w:rsidR="00E5184B" w:rsidRDefault="00E5184B" w:rsidP="00382818">
      <w:pPr>
        <w:spacing w:after="0" w:line="240" w:lineRule="auto"/>
      </w:pPr>
      <w:r>
        <w:separator/>
      </w:r>
    </w:p>
  </w:footnote>
  <w:footnote w:type="continuationSeparator" w:id="0">
    <w:p w14:paraId="52FF58A8" w14:textId="77777777" w:rsidR="00E5184B" w:rsidRDefault="00E5184B" w:rsidP="0038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449006"/>
      <w:docPartObj>
        <w:docPartGallery w:val="Page Numbers (Top of Page)"/>
        <w:docPartUnique/>
      </w:docPartObj>
    </w:sdtPr>
    <w:sdtEndPr>
      <w:rPr>
        <w:rFonts w:ascii="Times New Roman" w:hAnsi="Times New Roman" w:cs="Times New Roman"/>
      </w:rPr>
    </w:sdtEndPr>
    <w:sdtContent>
      <w:p w14:paraId="0BF3D9E3" w14:textId="3EBC866C" w:rsidR="00A56F42" w:rsidRPr="00CE3707" w:rsidRDefault="00000000" w:rsidP="0028260E">
        <w:pPr>
          <w:pStyle w:val="stBilgi"/>
          <w:jc w:val="right"/>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78B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694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63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AA2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8858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044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806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E2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A7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1ED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A376EF"/>
    <w:multiLevelType w:val="hybridMultilevel"/>
    <w:tmpl w:val="B56A2D12"/>
    <w:lvl w:ilvl="0" w:tplc="041F0001">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12" w15:restartNumberingAfterBreak="0">
    <w:nsid w:val="2E470D37"/>
    <w:multiLevelType w:val="multilevel"/>
    <w:tmpl w:val="44164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F66DFA"/>
    <w:multiLevelType w:val="hybridMultilevel"/>
    <w:tmpl w:val="AE02345C"/>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4" w15:restartNumberingAfterBreak="0">
    <w:nsid w:val="391C207B"/>
    <w:multiLevelType w:val="multilevel"/>
    <w:tmpl w:val="9118A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6" w15:restartNumberingAfterBreak="0">
    <w:nsid w:val="412C0182"/>
    <w:multiLevelType w:val="multilevel"/>
    <w:tmpl w:val="1048FBDC"/>
    <w:numStyleLink w:val="fbebalk2"/>
  </w:abstractNum>
  <w:abstractNum w:abstractNumId="17"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9"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632D7BB5"/>
    <w:multiLevelType w:val="multilevel"/>
    <w:tmpl w:val="EEA85E44"/>
    <w:lvl w:ilvl="0">
      <w:start w:val="1"/>
      <w:numFmt w:val="decimal"/>
      <w:pStyle w:val="sbebalk1"/>
      <w:lvlText w:val="%1."/>
      <w:lvlJc w:val="left"/>
      <w:pPr>
        <w:ind w:left="992" w:hanging="283"/>
      </w:pPr>
      <w:rPr>
        <w:rFonts w:hint="default"/>
      </w:rPr>
    </w:lvl>
    <w:lvl w:ilvl="1">
      <w:start w:val="1"/>
      <w:numFmt w:val="decimal"/>
      <w:pStyle w:val="sbebalk2"/>
      <w:lvlText w:val="%1.%2"/>
      <w:lvlJc w:val="left"/>
      <w:pPr>
        <w:ind w:left="1183" w:hanging="283"/>
      </w:pPr>
      <w:rPr>
        <w:rFonts w:hint="default"/>
      </w:rPr>
    </w:lvl>
    <w:lvl w:ilvl="2">
      <w:start w:val="1"/>
      <w:numFmt w:val="decimal"/>
      <w:pStyle w:val="sbebalk3"/>
      <w:lvlText w:val="%1.%2.%3"/>
      <w:lvlJc w:val="left"/>
      <w:pPr>
        <w:ind w:left="992" w:hanging="283"/>
      </w:pPr>
      <w:rPr>
        <w:rFonts w:hint="default"/>
      </w:rPr>
    </w:lvl>
    <w:lvl w:ilvl="3">
      <w:start w:val="1"/>
      <w:numFmt w:val="decimal"/>
      <w:pStyle w:val="s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s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21"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2" w15:restartNumberingAfterBreak="0">
    <w:nsid w:val="6D720C77"/>
    <w:multiLevelType w:val="multilevel"/>
    <w:tmpl w:val="5D005100"/>
    <w:lvl w:ilvl="0">
      <w:start w:val="1"/>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31773123">
    <w:abstractNumId w:val="9"/>
  </w:num>
  <w:num w:numId="2" w16cid:durableId="245891341">
    <w:abstractNumId w:val="7"/>
  </w:num>
  <w:num w:numId="3" w16cid:durableId="451292876">
    <w:abstractNumId w:val="6"/>
  </w:num>
  <w:num w:numId="4" w16cid:durableId="1424567294">
    <w:abstractNumId w:val="5"/>
  </w:num>
  <w:num w:numId="5" w16cid:durableId="692657773">
    <w:abstractNumId w:val="4"/>
  </w:num>
  <w:num w:numId="6" w16cid:durableId="1283532235">
    <w:abstractNumId w:val="8"/>
  </w:num>
  <w:num w:numId="7" w16cid:durableId="796264291">
    <w:abstractNumId w:val="3"/>
  </w:num>
  <w:num w:numId="8" w16cid:durableId="1969237226">
    <w:abstractNumId w:val="2"/>
  </w:num>
  <w:num w:numId="9" w16cid:durableId="728960688">
    <w:abstractNumId w:val="1"/>
  </w:num>
  <w:num w:numId="10" w16cid:durableId="1348219460">
    <w:abstractNumId w:val="0"/>
  </w:num>
  <w:num w:numId="11" w16cid:durableId="538007091">
    <w:abstractNumId w:val="16"/>
  </w:num>
  <w:num w:numId="12" w16cid:durableId="578561967">
    <w:abstractNumId w:val="21"/>
  </w:num>
  <w:num w:numId="13" w16cid:durableId="1959754629">
    <w:abstractNumId w:val="17"/>
  </w:num>
  <w:num w:numId="14" w16cid:durableId="1859853626">
    <w:abstractNumId w:val="18"/>
  </w:num>
  <w:num w:numId="15" w16cid:durableId="726146776">
    <w:abstractNumId w:val="15"/>
  </w:num>
  <w:num w:numId="16" w16cid:durableId="310795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819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733515">
    <w:abstractNumId w:val="20"/>
  </w:num>
  <w:num w:numId="19" w16cid:durableId="709771065">
    <w:abstractNumId w:val="10"/>
  </w:num>
  <w:num w:numId="20" w16cid:durableId="1190756109">
    <w:abstractNumId w:val="19"/>
  </w:num>
  <w:num w:numId="21" w16cid:durableId="631524385">
    <w:abstractNumId w:val="22"/>
  </w:num>
  <w:num w:numId="22" w16cid:durableId="543836620">
    <w:abstractNumId w:val="13"/>
  </w:num>
  <w:num w:numId="23" w16cid:durableId="507869299">
    <w:abstractNumId w:val="11"/>
  </w:num>
  <w:num w:numId="24" w16cid:durableId="115216849">
    <w:abstractNumId w:val="20"/>
    <w:lvlOverride w:ilvl="0">
      <w:startOverride w:val="3"/>
    </w:lvlOverride>
    <w:lvlOverride w:ilvl="1">
      <w:startOverride w:val="4"/>
    </w:lvlOverride>
  </w:num>
  <w:num w:numId="25" w16cid:durableId="1209075937">
    <w:abstractNumId w:val="20"/>
  </w:num>
  <w:num w:numId="26" w16cid:durableId="1207792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9818176">
    <w:abstractNumId w:val="20"/>
  </w:num>
  <w:num w:numId="28" w16cid:durableId="860322161">
    <w:abstractNumId w:val="20"/>
  </w:num>
  <w:num w:numId="29" w16cid:durableId="1059985849">
    <w:abstractNumId w:val="20"/>
  </w:num>
  <w:num w:numId="30" w16cid:durableId="36667019">
    <w:abstractNumId w:val="14"/>
  </w:num>
  <w:num w:numId="31" w16cid:durableId="1094521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formsDesig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A4"/>
    <w:rsid w:val="000025E4"/>
    <w:rsid w:val="00003725"/>
    <w:rsid w:val="000040AE"/>
    <w:rsid w:val="00007941"/>
    <w:rsid w:val="000107E6"/>
    <w:rsid w:val="0001276D"/>
    <w:rsid w:val="000146E4"/>
    <w:rsid w:val="000162F0"/>
    <w:rsid w:val="00017185"/>
    <w:rsid w:val="000207F4"/>
    <w:rsid w:val="00022CAF"/>
    <w:rsid w:val="00023B86"/>
    <w:rsid w:val="0002486B"/>
    <w:rsid w:val="00025182"/>
    <w:rsid w:val="00027F8A"/>
    <w:rsid w:val="00031C8A"/>
    <w:rsid w:val="0003585B"/>
    <w:rsid w:val="0003764B"/>
    <w:rsid w:val="00041FFD"/>
    <w:rsid w:val="00043362"/>
    <w:rsid w:val="000468B4"/>
    <w:rsid w:val="0005314E"/>
    <w:rsid w:val="000532AF"/>
    <w:rsid w:val="000611ED"/>
    <w:rsid w:val="0006163D"/>
    <w:rsid w:val="00061B48"/>
    <w:rsid w:val="0006271A"/>
    <w:rsid w:val="000650D9"/>
    <w:rsid w:val="00065CD8"/>
    <w:rsid w:val="00073F92"/>
    <w:rsid w:val="00074C58"/>
    <w:rsid w:val="00075944"/>
    <w:rsid w:val="0007754D"/>
    <w:rsid w:val="00077B40"/>
    <w:rsid w:val="00077EC8"/>
    <w:rsid w:val="000827EE"/>
    <w:rsid w:val="00082A30"/>
    <w:rsid w:val="0008530E"/>
    <w:rsid w:val="00086390"/>
    <w:rsid w:val="00092209"/>
    <w:rsid w:val="0009257F"/>
    <w:rsid w:val="00097108"/>
    <w:rsid w:val="000A1C49"/>
    <w:rsid w:val="000A24D0"/>
    <w:rsid w:val="000A41B6"/>
    <w:rsid w:val="000A4EE8"/>
    <w:rsid w:val="000A5133"/>
    <w:rsid w:val="000A5E32"/>
    <w:rsid w:val="000A73CE"/>
    <w:rsid w:val="000B4003"/>
    <w:rsid w:val="000B63C8"/>
    <w:rsid w:val="000C2D6E"/>
    <w:rsid w:val="000C4AF9"/>
    <w:rsid w:val="000D15F1"/>
    <w:rsid w:val="000D18F3"/>
    <w:rsid w:val="000D1A06"/>
    <w:rsid w:val="000E06B8"/>
    <w:rsid w:val="000E0A50"/>
    <w:rsid w:val="000E2716"/>
    <w:rsid w:val="000E343B"/>
    <w:rsid w:val="000E613A"/>
    <w:rsid w:val="000F2C22"/>
    <w:rsid w:val="000F5061"/>
    <w:rsid w:val="000F70E2"/>
    <w:rsid w:val="00100B58"/>
    <w:rsid w:val="00101575"/>
    <w:rsid w:val="001029A9"/>
    <w:rsid w:val="00104940"/>
    <w:rsid w:val="0010578A"/>
    <w:rsid w:val="001058D8"/>
    <w:rsid w:val="00106427"/>
    <w:rsid w:val="00107033"/>
    <w:rsid w:val="001077DD"/>
    <w:rsid w:val="001128D6"/>
    <w:rsid w:val="0011645B"/>
    <w:rsid w:val="00120BA3"/>
    <w:rsid w:val="0012130D"/>
    <w:rsid w:val="00125A80"/>
    <w:rsid w:val="001306D4"/>
    <w:rsid w:val="001323FC"/>
    <w:rsid w:val="00132994"/>
    <w:rsid w:val="00132E19"/>
    <w:rsid w:val="00134328"/>
    <w:rsid w:val="001344EC"/>
    <w:rsid w:val="0014225F"/>
    <w:rsid w:val="001426EB"/>
    <w:rsid w:val="001429D1"/>
    <w:rsid w:val="00144F4C"/>
    <w:rsid w:val="00147CF6"/>
    <w:rsid w:val="00150A23"/>
    <w:rsid w:val="0015137F"/>
    <w:rsid w:val="00155EDA"/>
    <w:rsid w:val="00156647"/>
    <w:rsid w:val="00157035"/>
    <w:rsid w:val="001577D8"/>
    <w:rsid w:val="0016067F"/>
    <w:rsid w:val="0016152B"/>
    <w:rsid w:val="001641F1"/>
    <w:rsid w:val="00166E3E"/>
    <w:rsid w:val="0017103D"/>
    <w:rsid w:val="0017218D"/>
    <w:rsid w:val="00172595"/>
    <w:rsid w:val="0017444A"/>
    <w:rsid w:val="00184E34"/>
    <w:rsid w:val="00186419"/>
    <w:rsid w:val="00194031"/>
    <w:rsid w:val="00196C8D"/>
    <w:rsid w:val="00197893"/>
    <w:rsid w:val="001979A8"/>
    <w:rsid w:val="00197C29"/>
    <w:rsid w:val="00197F1A"/>
    <w:rsid w:val="001A0CD8"/>
    <w:rsid w:val="001A1006"/>
    <w:rsid w:val="001A24AC"/>
    <w:rsid w:val="001A5D26"/>
    <w:rsid w:val="001A7AB9"/>
    <w:rsid w:val="001B01BB"/>
    <w:rsid w:val="001B3FF9"/>
    <w:rsid w:val="001B5C84"/>
    <w:rsid w:val="001B6142"/>
    <w:rsid w:val="001B7BFE"/>
    <w:rsid w:val="001C066F"/>
    <w:rsid w:val="001C0AD8"/>
    <w:rsid w:val="001C34AA"/>
    <w:rsid w:val="001C3A61"/>
    <w:rsid w:val="001C6E3D"/>
    <w:rsid w:val="001D2E0C"/>
    <w:rsid w:val="001E0FE3"/>
    <w:rsid w:val="001E1313"/>
    <w:rsid w:val="001E2FB6"/>
    <w:rsid w:val="001E3245"/>
    <w:rsid w:val="001E365B"/>
    <w:rsid w:val="001E4235"/>
    <w:rsid w:val="001E4949"/>
    <w:rsid w:val="001E5EE9"/>
    <w:rsid w:val="001E6DCB"/>
    <w:rsid w:val="001E73C8"/>
    <w:rsid w:val="001E7FB9"/>
    <w:rsid w:val="001F1678"/>
    <w:rsid w:val="001F3409"/>
    <w:rsid w:val="001F75F3"/>
    <w:rsid w:val="00201C58"/>
    <w:rsid w:val="002038DD"/>
    <w:rsid w:val="00203DA3"/>
    <w:rsid w:val="00212D38"/>
    <w:rsid w:val="0021507B"/>
    <w:rsid w:val="00215186"/>
    <w:rsid w:val="002278FE"/>
    <w:rsid w:val="0022791E"/>
    <w:rsid w:val="00227AD4"/>
    <w:rsid w:val="00230538"/>
    <w:rsid w:val="0023071A"/>
    <w:rsid w:val="002330D2"/>
    <w:rsid w:val="002330D4"/>
    <w:rsid w:val="00233798"/>
    <w:rsid w:val="0023432D"/>
    <w:rsid w:val="00235629"/>
    <w:rsid w:val="00235F65"/>
    <w:rsid w:val="00236729"/>
    <w:rsid w:val="00237788"/>
    <w:rsid w:val="00237F90"/>
    <w:rsid w:val="002411F3"/>
    <w:rsid w:val="002434AB"/>
    <w:rsid w:val="00245D8B"/>
    <w:rsid w:val="00247D6F"/>
    <w:rsid w:val="00256C54"/>
    <w:rsid w:val="00264342"/>
    <w:rsid w:val="00264B62"/>
    <w:rsid w:val="0026721D"/>
    <w:rsid w:val="00267B5C"/>
    <w:rsid w:val="00267C68"/>
    <w:rsid w:val="00274C6C"/>
    <w:rsid w:val="002762BF"/>
    <w:rsid w:val="00281EC0"/>
    <w:rsid w:val="0028260E"/>
    <w:rsid w:val="00282D20"/>
    <w:rsid w:val="00283EC5"/>
    <w:rsid w:val="002843A3"/>
    <w:rsid w:val="002864DF"/>
    <w:rsid w:val="002866CC"/>
    <w:rsid w:val="00287EE5"/>
    <w:rsid w:val="00291EDA"/>
    <w:rsid w:val="00292465"/>
    <w:rsid w:val="002A4CCF"/>
    <w:rsid w:val="002A544C"/>
    <w:rsid w:val="002A7265"/>
    <w:rsid w:val="002B03CD"/>
    <w:rsid w:val="002B07CA"/>
    <w:rsid w:val="002B25B2"/>
    <w:rsid w:val="002B553C"/>
    <w:rsid w:val="002C2F82"/>
    <w:rsid w:val="002C6E26"/>
    <w:rsid w:val="002C70E9"/>
    <w:rsid w:val="002D0225"/>
    <w:rsid w:val="002D20B1"/>
    <w:rsid w:val="002D2E70"/>
    <w:rsid w:val="002E0145"/>
    <w:rsid w:val="002E39A9"/>
    <w:rsid w:val="002E7B24"/>
    <w:rsid w:val="002F4A25"/>
    <w:rsid w:val="002F6924"/>
    <w:rsid w:val="002F7746"/>
    <w:rsid w:val="0030167E"/>
    <w:rsid w:val="00302D5B"/>
    <w:rsid w:val="00310E6B"/>
    <w:rsid w:val="00313396"/>
    <w:rsid w:val="0032233F"/>
    <w:rsid w:val="00322A1F"/>
    <w:rsid w:val="00324A24"/>
    <w:rsid w:val="003256C8"/>
    <w:rsid w:val="003268C6"/>
    <w:rsid w:val="00326A59"/>
    <w:rsid w:val="003312FA"/>
    <w:rsid w:val="00331EBA"/>
    <w:rsid w:val="003366B8"/>
    <w:rsid w:val="00344433"/>
    <w:rsid w:val="0034590E"/>
    <w:rsid w:val="00346DCD"/>
    <w:rsid w:val="00346DF7"/>
    <w:rsid w:val="00347A3A"/>
    <w:rsid w:val="00353CB3"/>
    <w:rsid w:val="003547D6"/>
    <w:rsid w:val="0036199E"/>
    <w:rsid w:val="003619D1"/>
    <w:rsid w:val="0036375D"/>
    <w:rsid w:val="003655C9"/>
    <w:rsid w:val="0037161E"/>
    <w:rsid w:val="00374C49"/>
    <w:rsid w:val="003763B0"/>
    <w:rsid w:val="00380ACA"/>
    <w:rsid w:val="00382010"/>
    <w:rsid w:val="00382818"/>
    <w:rsid w:val="00383FEF"/>
    <w:rsid w:val="003931B8"/>
    <w:rsid w:val="003932A7"/>
    <w:rsid w:val="00393A02"/>
    <w:rsid w:val="003947AB"/>
    <w:rsid w:val="00394A36"/>
    <w:rsid w:val="003A03C0"/>
    <w:rsid w:val="003A0711"/>
    <w:rsid w:val="003A6038"/>
    <w:rsid w:val="003B3459"/>
    <w:rsid w:val="003B358D"/>
    <w:rsid w:val="003B6E3F"/>
    <w:rsid w:val="003C481B"/>
    <w:rsid w:val="003C6989"/>
    <w:rsid w:val="003C6F7D"/>
    <w:rsid w:val="003C762D"/>
    <w:rsid w:val="003D34D2"/>
    <w:rsid w:val="003D4A76"/>
    <w:rsid w:val="003D4FE0"/>
    <w:rsid w:val="003D5305"/>
    <w:rsid w:val="003D597C"/>
    <w:rsid w:val="003D59FD"/>
    <w:rsid w:val="003D6531"/>
    <w:rsid w:val="003E08AC"/>
    <w:rsid w:val="003E2947"/>
    <w:rsid w:val="003E6FD7"/>
    <w:rsid w:val="003F0FD6"/>
    <w:rsid w:val="003F22F9"/>
    <w:rsid w:val="003F3902"/>
    <w:rsid w:val="003F52F3"/>
    <w:rsid w:val="003F6EE3"/>
    <w:rsid w:val="004050A0"/>
    <w:rsid w:val="004068D0"/>
    <w:rsid w:val="00411E3C"/>
    <w:rsid w:val="00413420"/>
    <w:rsid w:val="00416E3A"/>
    <w:rsid w:val="004171D0"/>
    <w:rsid w:val="00421853"/>
    <w:rsid w:val="0042395D"/>
    <w:rsid w:val="00423BA3"/>
    <w:rsid w:val="00424645"/>
    <w:rsid w:val="004257C1"/>
    <w:rsid w:val="004261DE"/>
    <w:rsid w:val="00427B48"/>
    <w:rsid w:val="00433A29"/>
    <w:rsid w:val="00437662"/>
    <w:rsid w:val="00440DAF"/>
    <w:rsid w:val="0045047F"/>
    <w:rsid w:val="004531C3"/>
    <w:rsid w:val="0046286F"/>
    <w:rsid w:val="0046289F"/>
    <w:rsid w:val="00463DA7"/>
    <w:rsid w:val="0046421A"/>
    <w:rsid w:val="004652A7"/>
    <w:rsid w:val="00465B3B"/>
    <w:rsid w:val="00465F75"/>
    <w:rsid w:val="00467831"/>
    <w:rsid w:val="00470063"/>
    <w:rsid w:val="00470372"/>
    <w:rsid w:val="00477BFD"/>
    <w:rsid w:val="00477C8C"/>
    <w:rsid w:val="0048033A"/>
    <w:rsid w:val="00480CDE"/>
    <w:rsid w:val="00482236"/>
    <w:rsid w:val="00485EA2"/>
    <w:rsid w:val="00486CEE"/>
    <w:rsid w:val="00491373"/>
    <w:rsid w:val="00492D79"/>
    <w:rsid w:val="004935CB"/>
    <w:rsid w:val="00496ADA"/>
    <w:rsid w:val="004A67FC"/>
    <w:rsid w:val="004A6EF8"/>
    <w:rsid w:val="004A7A29"/>
    <w:rsid w:val="004B03E1"/>
    <w:rsid w:val="004B1B34"/>
    <w:rsid w:val="004B2316"/>
    <w:rsid w:val="004B29E2"/>
    <w:rsid w:val="004B7939"/>
    <w:rsid w:val="004C035B"/>
    <w:rsid w:val="004C3B66"/>
    <w:rsid w:val="004C539D"/>
    <w:rsid w:val="004C55BC"/>
    <w:rsid w:val="004C564A"/>
    <w:rsid w:val="004D69B0"/>
    <w:rsid w:val="004E45F6"/>
    <w:rsid w:val="004E48B2"/>
    <w:rsid w:val="004E6548"/>
    <w:rsid w:val="004F06E6"/>
    <w:rsid w:val="004F0887"/>
    <w:rsid w:val="004F191E"/>
    <w:rsid w:val="004F1C4E"/>
    <w:rsid w:val="004F24F0"/>
    <w:rsid w:val="004F5D55"/>
    <w:rsid w:val="004F6212"/>
    <w:rsid w:val="00500304"/>
    <w:rsid w:val="00503418"/>
    <w:rsid w:val="00505004"/>
    <w:rsid w:val="005059AC"/>
    <w:rsid w:val="00510A70"/>
    <w:rsid w:val="005111F9"/>
    <w:rsid w:val="00511BA1"/>
    <w:rsid w:val="00517B36"/>
    <w:rsid w:val="00526A62"/>
    <w:rsid w:val="00535C47"/>
    <w:rsid w:val="00536D38"/>
    <w:rsid w:val="00545D1A"/>
    <w:rsid w:val="00545E9B"/>
    <w:rsid w:val="005466A8"/>
    <w:rsid w:val="00546FB6"/>
    <w:rsid w:val="00547587"/>
    <w:rsid w:val="0055051A"/>
    <w:rsid w:val="00554E9B"/>
    <w:rsid w:val="005551F0"/>
    <w:rsid w:val="00555FF7"/>
    <w:rsid w:val="00557919"/>
    <w:rsid w:val="00557EE0"/>
    <w:rsid w:val="005703C8"/>
    <w:rsid w:val="005709C6"/>
    <w:rsid w:val="005712BA"/>
    <w:rsid w:val="00573766"/>
    <w:rsid w:val="00573EF7"/>
    <w:rsid w:val="005757CE"/>
    <w:rsid w:val="0057664F"/>
    <w:rsid w:val="00580289"/>
    <w:rsid w:val="00585199"/>
    <w:rsid w:val="005853FA"/>
    <w:rsid w:val="0059202F"/>
    <w:rsid w:val="005975D6"/>
    <w:rsid w:val="005A1749"/>
    <w:rsid w:val="005A2D71"/>
    <w:rsid w:val="005A361A"/>
    <w:rsid w:val="005A733C"/>
    <w:rsid w:val="005B4107"/>
    <w:rsid w:val="005B472B"/>
    <w:rsid w:val="005B572C"/>
    <w:rsid w:val="005B7B8C"/>
    <w:rsid w:val="005C10A6"/>
    <w:rsid w:val="005C2DC7"/>
    <w:rsid w:val="005C4DD0"/>
    <w:rsid w:val="005D6612"/>
    <w:rsid w:val="005E2782"/>
    <w:rsid w:val="005E4621"/>
    <w:rsid w:val="005E7530"/>
    <w:rsid w:val="005F6B13"/>
    <w:rsid w:val="0060005F"/>
    <w:rsid w:val="006051D3"/>
    <w:rsid w:val="0061086C"/>
    <w:rsid w:val="00610CA8"/>
    <w:rsid w:val="00620B30"/>
    <w:rsid w:val="00620CAB"/>
    <w:rsid w:val="00623911"/>
    <w:rsid w:val="0062397E"/>
    <w:rsid w:val="00623D47"/>
    <w:rsid w:val="00624CE7"/>
    <w:rsid w:val="00626EDB"/>
    <w:rsid w:val="006273AE"/>
    <w:rsid w:val="00630A51"/>
    <w:rsid w:val="00630EF3"/>
    <w:rsid w:val="00633D18"/>
    <w:rsid w:val="006359F7"/>
    <w:rsid w:val="00636B17"/>
    <w:rsid w:val="00640C94"/>
    <w:rsid w:val="006436E2"/>
    <w:rsid w:val="00644913"/>
    <w:rsid w:val="00654DFF"/>
    <w:rsid w:val="00655D93"/>
    <w:rsid w:val="0065792C"/>
    <w:rsid w:val="00660FE9"/>
    <w:rsid w:val="00661A3A"/>
    <w:rsid w:val="0066269C"/>
    <w:rsid w:val="00662CF7"/>
    <w:rsid w:val="0066345A"/>
    <w:rsid w:val="00667933"/>
    <w:rsid w:val="006755A6"/>
    <w:rsid w:val="00677E7E"/>
    <w:rsid w:val="0068401E"/>
    <w:rsid w:val="00690269"/>
    <w:rsid w:val="00690D4E"/>
    <w:rsid w:val="00693E05"/>
    <w:rsid w:val="006A14AB"/>
    <w:rsid w:val="006A2334"/>
    <w:rsid w:val="006A45F0"/>
    <w:rsid w:val="006B6AC2"/>
    <w:rsid w:val="006C03FB"/>
    <w:rsid w:val="006C2202"/>
    <w:rsid w:val="006C5018"/>
    <w:rsid w:val="006D0F46"/>
    <w:rsid w:val="006D2E5B"/>
    <w:rsid w:val="006D338B"/>
    <w:rsid w:val="006E2FCC"/>
    <w:rsid w:val="006E714D"/>
    <w:rsid w:val="006F54C5"/>
    <w:rsid w:val="00700770"/>
    <w:rsid w:val="00702367"/>
    <w:rsid w:val="00705DA9"/>
    <w:rsid w:val="00710C4D"/>
    <w:rsid w:val="007124CB"/>
    <w:rsid w:val="00714A82"/>
    <w:rsid w:val="007178E7"/>
    <w:rsid w:val="00725879"/>
    <w:rsid w:val="00726548"/>
    <w:rsid w:val="00731251"/>
    <w:rsid w:val="00734C22"/>
    <w:rsid w:val="00735BE0"/>
    <w:rsid w:val="0073650C"/>
    <w:rsid w:val="0073655E"/>
    <w:rsid w:val="0073655F"/>
    <w:rsid w:val="007448B5"/>
    <w:rsid w:val="0075048E"/>
    <w:rsid w:val="007507D9"/>
    <w:rsid w:val="00754EAF"/>
    <w:rsid w:val="00755AF1"/>
    <w:rsid w:val="00755B4F"/>
    <w:rsid w:val="0076132E"/>
    <w:rsid w:val="007618EF"/>
    <w:rsid w:val="007620A3"/>
    <w:rsid w:val="00762B87"/>
    <w:rsid w:val="0076391B"/>
    <w:rsid w:val="00764781"/>
    <w:rsid w:val="00767E3F"/>
    <w:rsid w:val="00774832"/>
    <w:rsid w:val="007772E9"/>
    <w:rsid w:val="007805D4"/>
    <w:rsid w:val="00780B7F"/>
    <w:rsid w:val="007815BE"/>
    <w:rsid w:val="007820C9"/>
    <w:rsid w:val="00782262"/>
    <w:rsid w:val="007842EA"/>
    <w:rsid w:val="00784AB1"/>
    <w:rsid w:val="0079164B"/>
    <w:rsid w:val="00792BDA"/>
    <w:rsid w:val="00794B8C"/>
    <w:rsid w:val="007974F8"/>
    <w:rsid w:val="007A0059"/>
    <w:rsid w:val="007A079F"/>
    <w:rsid w:val="007A17E2"/>
    <w:rsid w:val="007A425C"/>
    <w:rsid w:val="007A79E9"/>
    <w:rsid w:val="007B14D4"/>
    <w:rsid w:val="007B198A"/>
    <w:rsid w:val="007B33C1"/>
    <w:rsid w:val="007B403F"/>
    <w:rsid w:val="007B4A5C"/>
    <w:rsid w:val="007B5D43"/>
    <w:rsid w:val="007C3040"/>
    <w:rsid w:val="007C31B2"/>
    <w:rsid w:val="007C4BB0"/>
    <w:rsid w:val="007C7562"/>
    <w:rsid w:val="007D281E"/>
    <w:rsid w:val="007E0163"/>
    <w:rsid w:val="007E1B02"/>
    <w:rsid w:val="007E4008"/>
    <w:rsid w:val="007E62CD"/>
    <w:rsid w:val="007E6505"/>
    <w:rsid w:val="007F1BA5"/>
    <w:rsid w:val="007F51C8"/>
    <w:rsid w:val="007F7248"/>
    <w:rsid w:val="00802AFA"/>
    <w:rsid w:val="0080671B"/>
    <w:rsid w:val="00810D26"/>
    <w:rsid w:val="00811EB2"/>
    <w:rsid w:val="00817300"/>
    <w:rsid w:val="008239A7"/>
    <w:rsid w:val="00824027"/>
    <w:rsid w:val="00824273"/>
    <w:rsid w:val="00831385"/>
    <w:rsid w:val="00832243"/>
    <w:rsid w:val="00833C21"/>
    <w:rsid w:val="0083581C"/>
    <w:rsid w:val="00835C4E"/>
    <w:rsid w:val="00841089"/>
    <w:rsid w:val="00842EE7"/>
    <w:rsid w:val="00843D44"/>
    <w:rsid w:val="008462FB"/>
    <w:rsid w:val="00846CD5"/>
    <w:rsid w:val="00847039"/>
    <w:rsid w:val="00850CD2"/>
    <w:rsid w:val="00852332"/>
    <w:rsid w:val="00855627"/>
    <w:rsid w:val="00855D28"/>
    <w:rsid w:val="008564FF"/>
    <w:rsid w:val="008565C1"/>
    <w:rsid w:val="00860182"/>
    <w:rsid w:val="008658A1"/>
    <w:rsid w:val="00872676"/>
    <w:rsid w:val="008742FA"/>
    <w:rsid w:val="00874D69"/>
    <w:rsid w:val="0088268A"/>
    <w:rsid w:val="00884F4C"/>
    <w:rsid w:val="0088587A"/>
    <w:rsid w:val="00885989"/>
    <w:rsid w:val="00887043"/>
    <w:rsid w:val="00893A57"/>
    <w:rsid w:val="008943B2"/>
    <w:rsid w:val="008949C2"/>
    <w:rsid w:val="00895870"/>
    <w:rsid w:val="008960BF"/>
    <w:rsid w:val="0089660C"/>
    <w:rsid w:val="008A687F"/>
    <w:rsid w:val="008A6C28"/>
    <w:rsid w:val="008A7D8F"/>
    <w:rsid w:val="008B0BBE"/>
    <w:rsid w:val="008B3B64"/>
    <w:rsid w:val="008B5222"/>
    <w:rsid w:val="008C04A2"/>
    <w:rsid w:val="008C148B"/>
    <w:rsid w:val="008C206A"/>
    <w:rsid w:val="008D24B0"/>
    <w:rsid w:val="008D36EE"/>
    <w:rsid w:val="008D41B8"/>
    <w:rsid w:val="008D7A58"/>
    <w:rsid w:val="008E1358"/>
    <w:rsid w:val="008E315D"/>
    <w:rsid w:val="008E340B"/>
    <w:rsid w:val="008F0210"/>
    <w:rsid w:val="008F2CBD"/>
    <w:rsid w:val="008F4B89"/>
    <w:rsid w:val="008F5004"/>
    <w:rsid w:val="008F56AD"/>
    <w:rsid w:val="00904A1D"/>
    <w:rsid w:val="00906241"/>
    <w:rsid w:val="009062E0"/>
    <w:rsid w:val="0091089C"/>
    <w:rsid w:val="00912571"/>
    <w:rsid w:val="009133B6"/>
    <w:rsid w:val="009161B8"/>
    <w:rsid w:val="00925340"/>
    <w:rsid w:val="009313E8"/>
    <w:rsid w:val="0093516A"/>
    <w:rsid w:val="00935A34"/>
    <w:rsid w:val="00940396"/>
    <w:rsid w:val="00940876"/>
    <w:rsid w:val="009424B5"/>
    <w:rsid w:val="00942C7D"/>
    <w:rsid w:val="0094594C"/>
    <w:rsid w:val="00945DDA"/>
    <w:rsid w:val="009477A4"/>
    <w:rsid w:val="009508F8"/>
    <w:rsid w:val="00951CE7"/>
    <w:rsid w:val="00951CF4"/>
    <w:rsid w:val="0095394F"/>
    <w:rsid w:val="0095400C"/>
    <w:rsid w:val="009572BF"/>
    <w:rsid w:val="009669B4"/>
    <w:rsid w:val="00971C17"/>
    <w:rsid w:val="00973C54"/>
    <w:rsid w:val="00975EEF"/>
    <w:rsid w:val="00981215"/>
    <w:rsid w:val="00982DFE"/>
    <w:rsid w:val="00986B84"/>
    <w:rsid w:val="009923C0"/>
    <w:rsid w:val="009946E7"/>
    <w:rsid w:val="009974C9"/>
    <w:rsid w:val="009A3BE7"/>
    <w:rsid w:val="009A3FA4"/>
    <w:rsid w:val="009A54E7"/>
    <w:rsid w:val="009A6E82"/>
    <w:rsid w:val="009B229E"/>
    <w:rsid w:val="009B2644"/>
    <w:rsid w:val="009B3379"/>
    <w:rsid w:val="009B4313"/>
    <w:rsid w:val="009B4678"/>
    <w:rsid w:val="009B4AFA"/>
    <w:rsid w:val="009B4F23"/>
    <w:rsid w:val="009C11CB"/>
    <w:rsid w:val="009C21D0"/>
    <w:rsid w:val="009C4AB5"/>
    <w:rsid w:val="009C4FCB"/>
    <w:rsid w:val="009C6652"/>
    <w:rsid w:val="009D40B4"/>
    <w:rsid w:val="009D441A"/>
    <w:rsid w:val="009D4D5B"/>
    <w:rsid w:val="009D74F8"/>
    <w:rsid w:val="009E2AFD"/>
    <w:rsid w:val="009E2EC1"/>
    <w:rsid w:val="009E5DB5"/>
    <w:rsid w:val="009E60BF"/>
    <w:rsid w:val="009E62A8"/>
    <w:rsid w:val="009F0537"/>
    <w:rsid w:val="009F2AC2"/>
    <w:rsid w:val="00A027F4"/>
    <w:rsid w:val="00A07002"/>
    <w:rsid w:val="00A1118D"/>
    <w:rsid w:val="00A12DB2"/>
    <w:rsid w:val="00A17ECA"/>
    <w:rsid w:val="00A22B9B"/>
    <w:rsid w:val="00A255EC"/>
    <w:rsid w:val="00A26B2C"/>
    <w:rsid w:val="00A32E1A"/>
    <w:rsid w:val="00A330C6"/>
    <w:rsid w:val="00A335D0"/>
    <w:rsid w:val="00A33DCE"/>
    <w:rsid w:val="00A34C38"/>
    <w:rsid w:val="00A379CB"/>
    <w:rsid w:val="00A45EA1"/>
    <w:rsid w:val="00A56F42"/>
    <w:rsid w:val="00A625FD"/>
    <w:rsid w:val="00A62920"/>
    <w:rsid w:val="00A62C04"/>
    <w:rsid w:val="00A62F2C"/>
    <w:rsid w:val="00A62F71"/>
    <w:rsid w:val="00A67D94"/>
    <w:rsid w:val="00A7116D"/>
    <w:rsid w:val="00A71585"/>
    <w:rsid w:val="00A72F90"/>
    <w:rsid w:val="00A839C2"/>
    <w:rsid w:val="00A85796"/>
    <w:rsid w:val="00A87146"/>
    <w:rsid w:val="00A92221"/>
    <w:rsid w:val="00A93428"/>
    <w:rsid w:val="00A96DCD"/>
    <w:rsid w:val="00A9774C"/>
    <w:rsid w:val="00A97C83"/>
    <w:rsid w:val="00AA0681"/>
    <w:rsid w:val="00AA1D34"/>
    <w:rsid w:val="00AA56EA"/>
    <w:rsid w:val="00AB3CEF"/>
    <w:rsid w:val="00AB529D"/>
    <w:rsid w:val="00AB6718"/>
    <w:rsid w:val="00AB7AAE"/>
    <w:rsid w:val="00AB7B36"/>
    <w:rsid w:val="00AC03B6"/>
    <w:rsid w:val="00AC0FCE"/>
    <w:rsid w:val="00AC74C5"/>
    <w:rsid w:val="00AD13C7"/>
    <w:rsid w:val="00AD47FB"/>
    <w:rsid w:val="00AD561D"/>
    <w:rsid w:val="00AE033A"/>
    <w:rsid w:val="00AE123A"/>
    <w:rsid w:val="00AE3396"/>
    <w:rsid w:val="00AE367B"/>
    <w:rsid w:val="00AE52CA"/>
    <w:rsid w:val="00AF22F1"/>
    <w:rsid w:val="00AF7CC4"/>
    <w:rsid w:val="00B00710"/>
    <w:rsid w:val="00B03B54"/>
    <w:rsid w:val="00B11273"/>
    <w:rsid w:val="00B13B51"/>
    <w:rsid w:val="00B1507E"/>
    <w:rsid w:val="00B205FF"/>
    <w:rsid w:val="00B21A25"/>
    <w:rsid w:val="00B25BE0"/>
    <w:rsid w:val="00B265B3"/>
    <w:rsid w:val="00B27ED3"/>
    <w:rsid w:val="00B32220"/>
    <w:rsid w:val="00B32F5A"/>
    <w:rsid w:val="00B35E49"/>
    <w:rsid w:val="00B370DB"/>
    <w:rsid w:val="00B4308C"/>
    <w:rsid w:val="00B43B21"/>
    <w:rsid w:val="00B45D13"/>
    <w:rsid w:val="00B45F59"/>
    <w:rsid w:val="00B469DE"/>
    <w:rsid w:val="00B47EA7"/>
    <w:rsid w:val="00B53982"/>
    <w:rsid w:val="00B54FC1"/>
    <w:rsid w:val="00B565CD"/>
    <w:rsid w:val="00B57BB9"/>
    <w:rsid w:val="00B6277F"/>
    <w:rsid w:val="00B665F2"/>
    <w:rsid w:val="00B6680B"/>
    <w:rsid w:val="00B676A9"/>
    <w:rsid w:val="00B729F5"/>
    <w:rsid w:val="00B73BF2"/>
    <w:rsid w:val="00B7672F"/>
    <w:rsid w:val="00B77961"/>
    <w:rsid w:val="00B80434"/>
    <w:rsid w:val="00B8327A"/>
    <w:rsid w:val="00B86E2E"/>
    <w:rsid w:val="00B9292D"/>
    <w:rsid w:val="00B94A66"/>
    <w:rsid w:val="00B96719"/>
    <w:rsid w:val="00BA20BE"/>
    <w:rsid w:val="00BA41B8"/>
    <w:rsid w:val="00BA4F59"/>
    <w:rsid w:val="00BA531E"/>
    <w:rsid w:val="00BA66A4"/>
    <w:rsid w:val="00BB04CB"/>
    <w:rsid w:val="00BB5745"/>
    <w:rsid w:val="00BB622A"/>
    <w:rsid w:val="00BC0784"/>
    <w:rsid w:val="00BC1DB2"/>
    <w:rsid w:val="00BC1FA6"/>
    <w:rsid w:val="00BC4C19"/>
    <w:rsid w:val="00BC4F9C"/>
    <w:rsid w:val="00BC63D9"/>
    <w:rsid w:val="00BC64AF"/>
    <w:rsid w:val="00BC7068"/>
    <w:rsid w:val="00BD19C4"/>
    <w:rsid w:val="00BD6F5F"/>
    <w:rsid w:val="00BD7908"/>
    <w:rsid w:val="00BE0E54"/>
    <w:rsid w:val="00BE19F0"/>
    <w:rsid w:val="00BE5827"/>
    <w:rsid w:val="00BF0415"/>
    <w:rsid w:val="00BF2983"/>
    <w:rsid w:val="00BF389B"/>
    <w:rsid w:val="00BF64BA"/>
    <w:rsid w:val="00BF74F1"/>
    <w:rsid w:val="00C0088A"/>
    <w:rsid w:val="00C00D61"/>
    <w:rsid w:val="00C03324"/>
    <w:rsid w:val="00C033F6"/>
    <w:rsid w:val="00C04C05"/>
    <w:rsid w:val="00C07B64"/>
    <w:rsid w:val="00C102BB"/>
    <w:rsid w:val="00C10E81"/>
    <w:rsid w:val="00C11D9F"/>
    <w:rsid w:val="00C12918"/>
    <w:rsid w:val="00C17B30"/>
    <w:rsid w:val="00C17B82"/>
    <w:rsid w:val="00C2182D"/>
    <w:rsid w:val="00C218BF"/>
    <w:rsid w:val="00C230EA"/>
    <w:rsid w:val="00C26327"/>
    <w:rsid w:val="00C26A47"/>
    <w:rsid w:val="00C30EE9"/>
    <w:rsid w:val="00C31A74"/>
    <w:rsid w:val="00C35859"/>
    <w:rsid w:val="00C362BE"/>
    <w:rsid w:val="00C3662E"/>
    <w:rsid w:val="00C37F24"/>
    <w:rsid w:val="00C4704F"/>
    <w:rsid w:val="00C51C79"/>
    <w:rsid w:val="00C53456"/>
    <w:rsid w:val="00C53C73"/>
    <w:rsid w:val="00C5412C"/>
    <w:rsid w:val="00C568CE"/>
    <w:rsid w:val="00C5735B"/>
    <w:rsid w:val="00C60D49"/>
    <w:rsid w:val="00C60ECD"/>
    <w:rsid w:val="00C63C25"/>
    <w:rsid w:val="00C64F1D"/>
    <w:rsid w:val="00C6532A"/>
    <w:rsid w:val="00C65685"/>
    <w:rsid w:val="00C67E5F"/>
    <w:rsid w:val="00C700A6"/>
    <w:rsid w:val="00C71F28"/>
    <w:rsid w:val="00C72AB1"/>
    <w:rsid w:val="00C72CF3"/>
    <w:rsid w:val="00C73D9D"/>
    <w:rsid w:val="00C75B1D"/>
    <w:rsid w:val="00C817B9"/>
    <w:rsid w:val="00C819D9"/>
    <w:rsid w:val="00C84221"/>
    <w:rsid w:val="00C845B1"/>
    <w:rsid w:val="00C84B9E"/>
    <w:rsid w:val="00C92205"/>
    <w:rsid w:val="00C930F1"/>
    <w:rsid w:val="00C93A34"/>
    <w:rsid w:val="00C957AC"/>
    <w:rsid w:val="00C967F1"/>
    <w:rsid w:val="00CA0CC3"/>
    <w:rsid w:val="00CA0E63"/>
    <w:rsid w:val="00CA132C"/>
    <w:rsid w:val="00CA2223"/>
    <w:rsid w:val="00CA4A37"/>
    <w:rsid w:val="00CA6896"/>
    <w:rsid w:val="00CB217C"/>
    <w:rsid w:val="00CB5C83"/>
    <w:rsid w:val="00CC2D63"/>
    <w:rsid w:val="00CC2FDE"/>
    <w:rsid w:val="00CC6382"/>
    <w:rsid w:val="00CD2462"/>
    <w:rsid w:val="00CD2C07"/>
    <w:rsid w:val="00CD3E40"/>
    <w:rsid w:val="00CD4554"/>
    <w:rsid w:val="00CD76C6"/>
    <w:rsid w:val="00CE36D4"/>
    <w:rsid w:val="00CE3707"/>
    <w:rsid w:val="00CE53F9"/>
    <w:rsid w:val="00CE703A"/>
    <w:rsid w:val="00CF22D3"/>
    <w:rsid w:val="00CF2D89"/>
    <w:rsid w:val="00CF3A17"/>
    <w:rsid w:val="00CF580F"/>
    <w:rsid w:val="00D03C08"/>
    <w:rsid w:val="00D07691"/>
    <w:rsid w:val="00D10BF6"/>
    <w:rsid w:val="00D1268C"/>
    <w:rsid w:val="00D1340E"/>
    <w:rsid w:val="00D15627"/>
    <w:rsid w:val="00D16DB9"/>
    <w:rsid w:val="00D1733C"/>
    <w:rsid w:val="00D24BFA"/>
    <w:rsid w:val="00D272F2"/>
    <w:rsid w:val="00D322DF"/>
    <w:rsid w:val="00D33B1C"/>
    <w:rsid w:val="00D342E3"/>
    <w:rsid w:val="00D35EFA"/>
    <w:rsid w:val="00D4178F"/>
    <w:rsid w:val="00D42534"/>
    <w:rsid w:val="00D43212"/>
    <w:rsid w:val="00D50631"/>
    <w:rsid w:val="00D50C4F"/>
    <w:rsid w:val="00D53613"/>
    <w:rsid w:val="00D60A78"/>
    <w:rsid w:val="00D62C54"/>
    <w:rsid w:val="00D636D5"/>
    <w:rsid w:val="00D70DB2"/>
    <w:rsid w:val="00D713FD"/>
    <w:rsid w:val="00D8291B"/>
    <w:rsid w:val="00D82FE3"/>
    <w:rsid w:val="00D849DA"/>
    <w:rsid w:val="00D93154"/>
    <w:rsid w:val="00D93A42"/>
    <w:rsid w:val="00D95758"/>
    <w:rsid w:val="00D95C1B"/>
    <w:rsid w:val="00D95FB8"/>
    <w:rsid w:val="00DA075D"/>
    <w:rsid w:val="00DA107C"/>
    <w:rsid w:val="00DA1222"/>
    <w:rsid w:val="00DA2E91"/>
    <w:rsid w:val="00DA57C2"/>
    <w:rsid w:val="00DA7765"/>
    <w:rsid w:val="00DB013B"/>
    <w:rsid w:val="00DB09ED"/>
    <w:rsid w:val="00DB1820"/>
    <w:rsid w:val="00DB1E4E"/>
    <w:rsid w:val="00DB3CEA"/>
    <w:rsid w:val="00DB6C2D"/>
    <w:rsid w:val="00DC6C08"/>
    <w:rsid w:val="00DD3872"/>
    <w:rsid w:val="00DD432D"/>
    <w:rsid w:val="00DD4737"/>
    <w:rsid w:val="00DD61BB"/>
    <w:rsid w:val="00DE006F"/>
    <w:rsid w:val="00DE1A73"/>
    <w:rsid w:val="00DE3A2E"/>
    <w:rsid w:val="00DE64EB"/>
    <w:rsid w:val="00DE7DA4"/>
    <w:rsid w:val="00DF6DC5"/>
    <w:rsid w:val="00DF6EDF"/>
    <w:rsid w:val="00E00DBC"/>
    <w:rsid w:val="00E03F98"/>
    <w:rsid w:val="00E05A4D"/>
    <w:rsid w:val="00E11961"/>
    <w:rsid w:val="00E170E3"/>
    <w:rsid w:val="00E179C8"/>
    <w:rsid w:val="00E20297"/>
    <w:rsid w:val="00E23568"/>
    <w:rsid w:val="00E248E5"/>
    <w:rsid w:val="00E24B54"/>
    <w:rsid w:val="00E27C1F"/>
    <w:rsid w:val="00E32045"/>
    <w:rsid w:val="00E34036"/>
    <w:rsid w:val="00E400EF"/>
    <w:rsid w:val="00E42826"/>
    <w:rsid w:val="00E43BAE"/>
    <w:rsid w:val="00E44C9C"/>
    <w:rsid w:val="00E46508"/>
    <w:rsid w:val="00E5067A"/>
    <w:rsid w:val="00E509D8"/>
    <w:rsid w:val="00E5184B"/>
    <w:rsid w:val="00E523F7"/>
    <w:rsid w:val="00E5445F"/>
    <w:rsid w:val="00E558B2"/>
    <w:rsid w:val="00E5727F"/>
    <w:rsid w:val="00E57B00"/>
    <w:rsid w:val="00E57B7D"/>
    <w:rsid w:val="00E600D9"/>
    <w:rsid w:val="00E60F45"/>
    <w:rsid w:val="00E610F8"/>
    <w:rsid w:val="00E65504"/>
    <w:rsid w:val="00E66902"/>
    <w:rsid w:val="00E66AC2"/>
    <w:rsid w:val="00E66DE6"/>
    <w:rsid w:val="00E7060B"/>
    <w:rsid w:val="00E71ED7"/>
    <w:rsid w:val="00E72959"/>
    <w:rsid w:val="00E72B62"/>
    <w:rsid w:val="00E74912"/>
    <w:rsid w:val="00E75026"/>
    <w:rsid w:val="00E82FDF"/>
    <w:rsid w:val="00E837E8"/>
    <w:rsid w:val="00E85615"/>
    <w:rsid w:val="00E879EB"/>
    <w:rsid w:val="00E87D47"/>
    <w:rsid w:val="00E907FD"/>
    <w:rsid w:val="00E9102F"/>
    <w:rsid w:val="00E936C1"/>
    <w:rsid w:val="00E93CA0"/>
    <w:rsid w:val="00E95966"/>
    <w:rsid w:val="00E96686"/>
    <w:rsid w:val="00E97BD7"/>
    <w:rsid w:val="00EA261B"/>
    <w:rsid w:val="00EA2A80"/>
    <w:rsid w:val="00EA675C"/>
    <w:rsid w:val="00EB0E3C"/>
    <w:rsid w:val="00EB3172"/>
    <w:rsid w:val="00EC0CA8"/>
    <w:rsid w:val="00EC25D9"/>
    <w:rsid w:val="00EC2C04"/>
    <w:rsid w:val="00EC3C03"/>
    <w:rsid w:val="00EC4F89"/>
    <w:rsid w:val="00EC6589"/>
    <w:rsid w:val="00EC71FC"/>
    <w:rsid w:val="00ED0594"/>
    <w:rsid w:val="00ED2F6F"/>
    <w:rsid w:val="00ED45AA"/>
    <w:rsid w:val="00EE1AE0"/>
    <w:rsid w:val="00EE29A0"/>
    <w:rsid w:val="00EE359F"/>
    <w:rsid w:val="00EE3EF5"/>
    <w:rsid w:val="00EF02B1"/>
    <w:rsid w:val="00EF1024"/>
    <w:rsid w:val="00EF28B9"/>
    <w:rsid w:val="00EF49BC"/>
    <w:rsid w:val="00EF6FB9"/>
    <w:rsid w:val="00F0111A"/>
    <w:rsid w:val="00F03290"/>
    <w:rsid w:val="00F03543"/>
    <w:rsid w:val="00F05255"/>
    <w:rsid w:val="00F07452"/>
    <w:rsid w:val="00F075EB"/>
    <w:rsid w:val="00F10252"/>
    <w:rsid w:val="00F10880"/>
    <w:rsid w:val="00F21B37"/>
    <w:rsid w:val="00F21F2D"/>
    <w:rsid w:val="00F23DF5"/>
    <w:rsid w:val="00F24D3B"/>
    <w:rsid w:val="00F358FA"/>
    <w:rsid w:val="00F41384"/>
    <w:rsid w:val="00F43311"/>
    <w:rsid w:val="00F44DEB"/>
    <w:rsid w:val="00F53291"/>
    <w:rsid w:val="00F5416C"/>
    <w:rsid w:val="00F54C1D"/>
    <w:rsid w:val="00F55F5D"/>
    <w:rsid w:val="00F563FE"/>
    <w:rsid w:val="00F56D5F"/>
    <w:rsid w:val="00F63095"/>
    <w:rsid w:val="00F6359C"/>
    <w:rsid w:val="00F64EF0"/>
    <w:rsid w:val="00F65ABF"/>
    <w:rsid w:val="00F73400"/>
    <w:rsid w:val="00F77F57"/>
    <w:rsid w:val="00F80575"/>
    <w:rsid w:val="00F820CB"/>
    <w:rsid w:val="00F82F96"/>
    <w:rsid w:val="00F858FF"/>
    <w:rsid w:val="00F92653"/>
    <w:rsid w:val="00F92B90"/>
    <w:rsid w:val="00F942BB"/>
    <w:rsid w:val="00F9614C"/>
    <w:rsid w:val="00F96615"/>
    <w:rsid w:val="00FA066C"/>
    <w:rsid w:val="00FA20F6"/>
    <w:rsid w:val="00FA6FBC"/>
    <w:rsid w:val="00FA73D8"/>
    <w:rsid w:val="00FB170B"/>
    <w:rsid w:val="00FB2305"/>
    <w:rsid w:val="00FB2E15"/>
    <w:rsid w:val="00FB4779"/>
    <w:rsid w:val="00FB49C6"/>
    <w:rsid w:val="00FB4A3D"/>
    <w:rsid w:val="00FB521E"/>
    <w:rsid w:val="00FB5C3B"/>
    <w:rsid w:val="00FB7592"/>
    <w:rsid w:val="00FB7615"/>
    <w:rsid w:val="00FC0671"/>
    <w:rsid w:val="00FC0A3E"/>
    <w:rsid w:val="00FC2472"/>
    <w:rsid w:val="00FC25D9"/>
    <w:rsid w:val="00FC568F"/>
    <w:rsid w:val="00FC62ED"/>
    <w:rsid w:val="00FC7F7A"/>
    <w:rsid w:val="00FD05B5"/>
    <w:rsid w:val="00FD5EDB"/>
    <w:rsid w:val="00FD7511"/>
    <w:rsid w:val="00FE0199"/>
    <w:rsid w:val="00FE5AB1"/>
    <w:rsid w:val="00FF1AEB"/>
    <w:rsid w:val="00FF2139"/>
    <w:rsid w:val="00FF5119"/>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1902"/>
  <w15:docId w15:val="{C013B1EB-B44F-4BB6-90B8-F1290287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45"/>
    <w:rPr>
      <w:lang w:val="tr-TR"/>
    </w:rPr>
  </w:style>
  <w:style w:type="paragraph" w:styleId="Balk1">
    <w:name w:val="heading 1"/>
    <w:aliases w:val="ANA BÖLÜM BAŞLIĞI"/>
    <w:basedOn w:val="sbebalk1"/>
    <w:next w:val="Normal"/>
    <w:link w:val="Balk1Char"/>
    <w:uiPriority w:val="9"/>
    <w:qFormat/>
    <w:rsid w:val="0080671B"/>
    <w:pPr>
      <w:ind w:left="567" w:hanging="567"/>
    </w:pPr>
  </w:style>
  <w:style w:type="paragraph" w:styleId="Balk2">
    <w:name w:val="heading 2"/>
    <w:aliases w:val="Birinci Seviye Alt Başlık"/>
    <w:basedOn w:val="sbebalk2"/>
    <w:next w:val="Normal"/>
    <w:link w:val="Balk2Char"/>
    <w:uiPriority w:val="9"/>
    <w:unhideWhenUsed/>
    <w:qFormat/>
    <w:rsid w:val="0080671B"/>
    <w:pPr>
      <w:ind w:left="1183" w:hanging="283"/>
    </w:pPr>
  </w:style>
  <w:style w:type="paragraph" w:styleId="Balk3">
    <w:name w:val="heading 3"/>
    <w:aliases w:val="İkinci Seviye Alt Başlık"/>
    <w:basedOn w:val="sbebalk3"/>
    <w:next w:val="Normal"/>
    <w:link w:val="Balk3Char"/>
    <w:uiPriority w:val="9"/>
    <w:unhideWhenUsed/>
    <w:qFormat/>
    <w:rsid w:val="0080671B"/>
    <w:pPr>
      <w:ind w:left="709" w:hanging="709"/>
    </w:pPr>
  </w:style>
  <w:style w:type="paragraph" w:styleId="Balk4">
    <w:name w:val="heading 4"/>
    <w:aliases w:val="Üçüncü Seviye Alt Başlık"/>
    <w:basedOn w:val="sbebalk4"/>
    <w:next w:val="Normal"/>
    <w:link w:val="Balk4Char"/>
    <w:uiPriority w:val="9"/>
    <w:unhideWhenUsed/>
    <w:qFormat/>
    <w:rsid w:val="0080671B"/>
    <w:pPr>
      <w:ind w:left="794" w:hanging="794"/>
    </w:pPr>
  </w:style>
  <w:style w:type="paragraph" w:styleId="Balk5">
    <w:name w:val="heading 5"/>
    <w:aliases w:val="Dördüncü Seviye Alt Başlık"/>
    <w:basedOn w:val="sbebalk5"/>
    <w:next w:val="Normal"/>
    <w:link w:val="Balk5Char"/>
    <w:uiPriority w:val="9"/>
    <w:unhideWhenUsed/>
    <w:rsid w:val="0080671B"/>
    <w:pPr>
      <w:ind w:left="851" w:hanging="851"/>
    </w:pPr>
  </w:style>
  <w:style w:type="paragraph" w:styleId="Balk6">
    <w:name w:val="heading 6"/>
    <w:basedOn w:val="Normal"/>
    <w:next w:val="Normal"/>
    <w:link w:val="Balk6Char"/>
    <w:uiPriority w:val="9"/>
    <w:semiHidden/>
    <w:unhideWhenUsed/>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bemetinnormal">
    <w:name w:val="sbe_metin_normal"/>
    <w:basedOn w:val="Normal"/>
    <w:link w:val="sbemetinnormalChar"/>
    <w:qFormat/>
    <w:rsid w:val="00DE1A73"/>
    <w:pPr>
      <w:spacing w:before="360" w:after="360" w:line="360" w:lineRule="auto"/>
      <w:jc w:val="both"/>
    </w:pPr>
    <w:rPr>
      <w:rFonts w:ascii="Times New Roman" w:hAnsi="Times New Roman"/>
      <w:sz w:val="24"/>
    </w:rPr>
  </w:style>
  <w:style w:type="paragraph" w:styleId="AralkYok">
    <w:name w:val="No Spacing"/>
    <w:uiPriority w:val="1"/>
    <w:rsid w:val="00E96686"/>
    <w:pPr>
      <w:spacing w:after="0" w:line="240" w:lineRule="auto"/>
    </w:pPr>
  </w:style>
  <w:style w:type="paragraph" w:customStyle="1" w:styleId="sbekapakgenel">
    <w:name w:val="sbe_kapak_genel"/>
    <w:basedOn w:val="sbemetinnormal"/>
    <w:next w:val="sbemetinnormal"/>
    <w:link w:val="sbekapakgenelChar"/>
    <w:rsid w:val="003B6E3F"/>
    <w:pPr>
      <w:spacing w:before="0" w:after="120" w:line="240" w:lineRule="auto"/>
      <w:jc w:val="center"/>
    </w:pPr>
    <w:rPr>
      <w:b/>
      <w:caps/>
      <w:sz w:val="28"/>
    </w:rPr>
  </w:style>
  <w:style w:type="paragraph" w:customStyle="1" w:styleId="sbekapaktezad">
    <w:name w:val="sbe_kapak_tezadı"/>
    <w:basedOn w:val="sbemetinnormal"/>
    <w:rsid w:val="004E6548"/>
    <w:pPr>
      <w:spacing w:before="0" w:after="120"/>
      <w:jc w:val="center"/>
    </w:pPr>
    <w:rPr>
      <w:b/>
      <w:caps/>
      <w:sz w:val="28"/>
    </w:rPr>
  </w:style>
  <w:style w:type="paragraph" w:styleId="BalonMetni">
    <w:name w:val="Balloon Text"/>
    <w:basedOn w:val="Normal"/>
    <w:link w:val="BalonMetniChar"/>
    <w:uiPriority w:val="99"/>
    <w:semiHidden/>
    <w:unhideWhenUsed/>
    <w:rsid w:val="0046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86F"/>
    <w:rPr>
      <w:rFonts w:ascii="Tahoma" w:hAnsi="Tahoma" w:cs="Tahoma"/>
      <w:sz w:val="16"/>
      <w:szCs w:val="16"/>
    </w:rPr>
  </w:style>
  <w:style w:type="paragraph" w:customStyle="1" w:styleId="fbekapakyldr">
    <w:name w:val="fbe_kapak_yldr"/>
    <w:basedOn w:val="sbekapakgenel"/>
    <w:next w:val="sbemetinnormal"/>
    <w:rsid w:val="0046286F"/>
  </w:style>
  <w:style w:type="paragraph" w:customStyle="1" w:styleId="sbekapakbosatr">
    <w:name w:val="sbe_kapak_boşsatır"/>
    <w:basedOn w:val="sbemetinnormal"/>
    <w:rsid w:val="0046286F"/>
    <w:pPr>
      <w:spacing w:before="0" w:after="0"/>
    </w:pPr>
  </w:style>
  <w:style w:type="character" w:styleId="YerTutucuMetni">
    <w:name w:val="Placeholder Text"/>
    <w:basedOn w:val="VarsaylanParagrafYazTipi"/>
    <w:uiPriority w:val="99"/>
    <w:semiHidden/>
    <w:rsid w:val="00CB217C"/>
    <w:rPr>
      <w:color w:val="808080"/>
    </w:rPr>
  </w:style>
  <w:style w:type="table" w:styleId="TabloKlavuzu">
    <w:name w:val="Table Grid"/>
    <w:basedOn w:val="NormalTablo"/>
    <w:uiPriority w:val="59"/>
    <w:rsid w:val="0013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emetinskk">
    <w:name w:val="sbe_metin_sıkışık"/>
    <w:basedOn w:val="sbemetinnormal"/>
    <w:link w:val="sbemetinskkChar"/>
    <w:rsid w:val="0075048E"/>
    <w:pPr>
      <w:spacing w:before="0" w:after="0" w:line="240" w:lineRule="auto"/>
    </w:p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sbemetinskkgirintisiz">
    <w:name w:val="sbe_metin_sıkışık_girintisiz"/>
    <w:basedOn w:val="sbemetinskk"/>
    <w:next w:val="sbemetinskk"/>
    <w:link w:val="sbemetinskkgirintisizChar"/>
    <w:qFormat/>
    <w:rsid w:val="00855627"/>
  </w:style>
  <w:style w:type="character" w:customStyle="1" w:styleId="sbemetinnormalChar">
    <w:name w:val="sbe_metin_normal Char"/>
    <w:basedOn w:val="VarsaylanParagrafYazTipi"/>
    <w:link w:val="sbemetinnormal"/>
    <w:rsid w:val="00DE1A73"/>
    <w:rPr>
      <w:rFonts w:ascii="Times New Roman" w:hAnsi="Times New Roman"/>
      <w:sz w:val="24"/>
      <w:lang w:val="tr-TR"/>
    </w:rPr>
  </w:style>
  <w:style w:type="character" w:customStyle="1" w:styleId="sbemetinskkChar">
    <w:name w:val="sbe_metin_sıkışık Char"/>
    <w:basedOn w:val="sbemetinnormalChar"/>
    <w:link w:val="sbemetinskk"/>
    <w:rsid w:val="00393A02"/>
    <w:rPr>
      <w:rFonts w:ascii="Times New Roman" w:hAnsi="Times New Roman"/>
      <w:sz w:val="24"/>
      <w:lang w:val="tr-TR"/>
    </w:rPr>
  </w:style>
  <w:style w:type="character" w:customStyle="1" w:styleId="sbemetinskkgirintisizChar">
    <w:name w:val="sbe_metin_sıkışık_girintisiz Char"/>
    <w:basedOn w:val="sbemetinskkChar"/>
    <w:link w:val="sbemetinskkgirintisiz"/>
    <w:rsid w:val="00393A02"/>
    <w:rPr>
      <w:rFonts w:ascii="Times New Roman" w:hAnsi="Times New Roman"/>
      <w:sz w:val="24"/>
      <w:lang w:val="tr-TR"/>
    </w:rPr>
  </w:style>
  <w:style w:type="paragraph" w:customStyle="1" w:styleId="sbemetinnormalkaln">
    <w:name w:val="sbe_metin_normal_kalın"/>
    <w:basedOn w:val="sbemetinnormal"/>
    <w:link w:val="sbemetinnormalkalnChar"/>
    <w:rsid w:val="00393A02"/>
    <w:rPr>
      <w:b/>
    </w:rPr>
  </w:style>
  <w:style w:type="paragraph" w:customStyle="1" w:styleId="fbebalkilksayfalar">
    <w:name w:val="fbe_başlık_ilk_sayfalar"/>
    <w:basedOn w:val="sbemetinnormal"/>
    <w:next w:val="sbemetinnormal"/>
    <w:rsid w:val="004E6548"/>
    <w:pPr>
      <w:spacing w:before="0"/>
    </w:pPr>
    <w:rPr>
      <w:b/>
      <w:sz w:val="28"/>
    </w:rPr>
  </w:style>
  <w:style w:type="character" w:customStyle="1" w:styleId="sbemetinnormalkalnChar">
    <w:name w:val="sbe_metin_normal_kalın Char"/>
    <w:basedOn w:val="sbemetinnormalChar"/>
    <w:link w:val="sbemetinnormalkaln"/>
    <w:rsid w:val="00393A02"/>
    <w:rPr>
      <w:rFonts w:ascii="Times New Roman" w:hAnsi="Times New Roman"/>
      <w:b/>
      <w:sz w:val="24"/>
      <w:lang w:val="tr-TR"/>
    </w:rPr>
  </w:style>
  <w:style w:type="paragraph" w:customStyle="1" w:styleId="fbeortakalnmetin12">
    <w:name w:val="fbe_orta_kalın_metin_12"/>
    <w:basedOn w:val="sbekapakgenel"/>
    <w:rsid w:val="004E6548"/>
    <w:rPr>
      <w:sz w:val="24"/>
    </w:rPr>
  </w:style>
  <w:style w:type="paragraph" w:customStyle="1" w:styleId="sbebalk1sol">
    <w:name w:val="sbe_başlık1_sol"/>
    <w:basedOn w:val="fbebalkilksayfalar"/>
    <w:rsid w:val="00DB3CEA"/>
    <w:pPr>
      <w:spacing w:after="720"/>
      <w:outlineLvl w:val="0"/>
    </w:pPr>
  </w:style>
  <w:style w:type="character" w:customStyle="1" w:styleId="Balk1Char">
    <w:name w:val="Başlık 1 Char"/>
    <w:aliases w:val="ANA BÖLÜM BAŞLIĞI Char"/>
    <w:basedOn w:val="VarsaylanParagrafYazTipi"/>
    <w:link w:val="Balk1"/>
    <w:uiPriority w:val="9"/>
    <w:rsid w:val="0080671B"/>
    <w:rPr>
      <w:rFonts w:ascii="Times New Roman" w:hAnsi="Times New Roman"/>
      <w:b/>
      <w:sz w:val="24"/>
      <w:lang w:val="tr-TR"/>
    </w:rPr>
  </w:style>
  <w:style w:type="paragraph" w:styleId="TBal">
    <w:name w:val="TOC Heading"/>
    <w:basedOn w:val="Balk1"/>
    <w:next w:val="Normal"/>
    <w:uiPriority w:val="39"/>
    <w:unhideWhenUsed/>
    <w:rsid w:val="00E96686"/>
    <w:pPr>
      <w:outlineLvl w:val="9"/>
    </w:pPr>
  </w:style>
  <w:style w:type="paragraph" w:styleId="T1">
    <w:name w:val="toc 1"/>
    <w:basedOn w:val="Normal"/>
    <w:next w:val="Normal"/>
    <w:autoRedefine/>
    <w:uiPriority w:val="39"/>
    <w:unhideWhenUsed/>
    <w:rsid w:val="009E2AFD"/>
    <w:pPr>
      <w:tabs>
        <w:tab w:val="left" w:pos="284"/>
        <w:tab w:val="right" w:leader="dot" w:pos="7655"/>
      </w:tabs>
      <w:spacing w:after="0" w:line="240" w:lineRule="auto"/>
    </w:pPr>
    <w:rPr>
      <w:rFonts w:ascii="Times New Roman" w:hAnsi="Times New Roman"/>
      <w:b/>
      <w:noProof/>
      <w:sz w:val="24"/>
    </w:rPr>
  </w:style>
  <w:style w:type="character" w:styleId="Kpr">
    <w:name w:val="Hyperlink"/>
    <w:basedOn w:val="VarsaylanParagrafYazTipi"/>
    <w:uiPriority w:val="99"/>
    <w:unhideWhenUsed/>
    <w:rsid w:val="00411E3C"/>
    <w:rPr>
      <w:color w:val="0000FF" w:themeColor="hyperlink"/>
      <w:u w:val="single"/>
    </w:rPr>
  </w:style>
  <w:style w:type="paragraph" w:styleId="T3">
    <w:name w:val="toc 3"/>
    <w:basedOn w:val="Normal"/>
    <w:next w:val="Normal"/>
    <w:autoRedefine/>
    <w:uiPriority w:val="39"/>
    <w:unhideWhenUsed/>
    <w:rsid w:val="009E2AFD"/>
    <w:pPr>
      <w:tabs>
        <w:tab w:val="left" w:pos="1276"/>
        <w:tab w:val="right" w:leader="dot" w:pos="7655"/>
      </w:tabs>
      <w:spacing w:after="0" w:line="240" w:lineRule="auto"/>
      <w:ind w:left="442"/>
    </w:pPr>
    <w:rPr>
      <w:rFonts w:ascii="Times New Roman" w:hAnsi="Times New Roman"/>
      <w:noProof/>
      <w:sz w:val="24"/>
    </w:rPr>
  </w:style>
  <w:style w:type="paragraph" w:styleId="T6">
    <w:name w:val="toc 6"/>
    <w:basedOn w:val="Normal"/>
    <w:next w:val="Normal"/>
    <w:autoRedefine/>
    <w:uiPriority w:val="39"/>
    <w:semiHidden/>
    <w:unhideWhenUsed/>
    <w:rsid w:val="005A361A"/>
    <w:pPr>
      <w:spacing w:after="100"/>
      <w:ind w:left="1100"/>
    </w:pPr>
    <w:rPr>
      <w:rFonts w:ascii="Times New Roman" w:hAnsi="Times New Roman"/>
      <w:sz w:val="24"/>
    </w:rPr>
  </w:style>
  <w:style w:type="paragraph" w:styleId="T2">
    <w:name w:val="toc 2"/>
    <w:basedOn w:val="Normal"/>
    <w:next w:val="Normal"/>
    <w:autoRedefine/>
    <w:uiPriority w:val="39"/>
    <w:unhideWhenUsed/>
    <w:rsid w:val="00610CA8"/>
    <w:pPr>
      <w:tabs>
        <w:tab w:val="left" w:pos="880"/>
        <w:tab w:val="right" w:leader="dot" w:pos="8220"/>
      </w:tabs>
      <w:spacing w:after="0" w:line="240" w:lineRule="auto"/>
      <w:ind w:left="901" w:right="567" w:hanging="680"/>
    </w:pPr>
    <w:rPr>
      <w:rFonts w:ascii="Times New Roman" w:hAnsi="Times New Roman"/>
      <w:noProof/>
      <w:sz w:val="24"/>
    </w:rPr>
  </w:style>
  <w:style w:type="paragraph" w:styleId="stBilgi">
    <w:name w:val="header"/>
    <w:basedOn w:val="Normal"/>
    <w:link w:val="stBilgiChar"/>
    <w:uiPriority w:val="99"/>
    <w:unhideWhenUsed/>
    <w:rsid w:val="00382818"/>
    <w:pPr>
      <w:tabs>
        <w:tab w:val="center" w:pos="4536"/>
        <w:tab w:val="right" w:pos="9072"/>
      </w:tabs>
      <w:spacing w:after="0" w:line="240" w:lineRule="auto"/>
    </w:pPr>
  </w:style>
  <w:style w:type="paragraph" w:styleId="ekillerTablosu">
    <w:name w:val="table of figures"/>
    <w:basedOn w:val="Normal"/>
    <w:next w:val="Normal"/>
    <w:uiPriority w:val="99"/>
    <w:unhideWhenUsed/>
    <w:rsid w:val="00726548"/>
    <w:pPr>
      <w:tabs>
        <w:tab w:val="right" w:leader="dot" w:pos="7655"/>
      </w:tabs>
      <w:spacing w:after="0" w:line="240" w:lineRule="auto"/>
      <w:ind w:left="1134" w:hanging="1134"/>
    </w:pPr>
    <w:rPr>
      <w:rFonts w:ascii="Times New Roman" w:hAnsi="Times New Roman"/>
      <w:noProof/>
      <w:sz w:val="24"/>
    </w:rPr>
  </w:style>
  <w:style w:type="character" w:customStyle="1" w:styleId="stBilgiChar">
    <w:name w:val="Üst Bilgi Char"/>
    <w:basedOn w:val="VarsaylanParagrafYazTipi"/>
    <w:link w:val="stBilgi"/>
    <w:uiPriority w:val="99"/>
    <w:rsid w:val="00382818"/>
  </w:style>
  <w:style w:type="paragraph" w:styleId="AltBilgi">
    <w:name w:val="footer"/>
    <w:basedOn w:val="sbemetinskk"/>
    <w:link w:val="AltBilgiChar"/>
    <w:uiPriority w:val="99"/>
    <w:unhideWhenUsed/>
    <w:rsid w:val="00382818"/>
    <w:pPr>
      <w:tabs>
        <w:tab w:val="center" w:pos="4536"/>
        <w:tab w:val="right" w:pos="9072"/>
      </w:tabs>
    </w:pPr>
  </w:style>
  <w:style w:type="character" w:customStyle="1" w:styleId="AltBilgiChar">
    <w:name w:val="Alt Bilgi Char"/>
    <w:basedOn w:val="VarsaylanParagrafYazTipi"/>
    <w:link w:val="AltBilgi"/>
    <w:uiPriority w:val="99"/>
    <w:rsid w:val="00382818"/>
    <w:rPr>
      <w:rFonts w:ascii="Times New Roman" w:hAnsi="Times New Roman"/>
      <w:sz w:val="24"/>
    </w:rPr>
  </w:style>
  <w:style w:type="paragraph" w:customStyle="1" w:styleId="sbebalk1">
    <w:name w:val="sbe_başlık_1"/>
    <w:basedOn w:val="sbebalk1sol"/>
    <w:next w:val="sbemetinnormal"/>
    <w:qFormat/>
    <w:rsid w:val="00F03290"/>
    <w:pPr>
      <w:pageBreakBefore/>
      <w:numPr>
        <w:numId w:val="18"/>
      </w:numPr>
      <w:ind w:left="0" w:firstLine="0"/>
    </w:pPr>
    <w:rPr>
      <w:sz w:val="24"/>
    </w:rPr>
  </w:style>
  <w:style w:type="paragraph" w:customStyle="1" w:styleId="Stil1">
    <w:name w:val="Stil1"/>
    <w:basedOn w:val="sbebalk1"/>
    <w:rsid w:val="00847039"/>
    <w:pPr>
      <w:numPr>
        <w:numId w:val="12"/>
      </w:numPr>
      <w:outlineLvl w:val="1"/>
    </w:pPr>
  </w:style>
  <w:style w:type="numbering" w:customStyle="1" w:styleId="fbebalk2">
    <w:name w:val="fbe_başlık2"/>
    <w:uiPriority w:val="99"/>
    <w:rsid w:val="00847039"/>
    <w:pPr>
      <w:numPr>
        <w:numId w:val="13"/>
      </w:numPr>
    </w:pPr>
  </w:style>
  <w:style w:type="paragraph" w:customStyle="1" w:styleId="sbebalk2">
    <w:name w:val="sbe_başlık_2"/>
    <w:basedOn w:val="sbebalk1"/>
    <w:next w:val="sbemetinnormal"/>
    <w:qFormat/>
    <w:rsid w:val="00DE1A73"/>
    <w:pPr>
      <w:pageBreakBefore w:val="0"/>
      <w:numPr>
        <w:ilvl w:val="1"/>
      </w:numPr>
      <w:spacing w:before="360" w:after="360"/>
      <w:ind w:left="0" w:firstLine="0"/>
      <w:outlineLvl w:val="1"/>
    </w:pPr>
  </w:style>
  <w:style w:type="paragraph" w:customStyle="1" w:styleId="sbebalk3">
    <w:name w:val="sbe_başlık_3"/>
    <w:basedOn w:val="sbebalk2"/>
    <w:next w:val="sbemetinnormal"/>
    <w:qFormat/>
    <w:rsid w:val="00AF7CC4"/>
    <w:pPr>
      <w:numPr>
        <w:ilvl w:val="2"/>
      </w:numPr>
      <w:ind w:left="0" w:firstLine="0"/>
      <w:outlineLvl w:val="2"/>
    </w:pPr>
  </w:style>
  <w:style w:type="character" w:customStyle="1" w:styleId="Balk2Char">
    <w:name w:val="Başlık 2 Char"/>
    <w:aliases w:val="Birinci Seviye Alt Başlık Char"/>
    <w:basedOn w:val="VarsaylanParagrafYazTipi"/>
    <w:link w:val="Balk2"/>
    <w:uiPriority w:val="9"/>
    <w:rsid w:val="0080671B"/>
    <w:rPr>
      <w:rFonts w:ascii="Times New Roman" w:hAnsi="Times New Roman"/>
      <w:b/>
      <w:sz w:val="24"/>
      <w:lang w:val="tr-TR"/>
    </w:rPr>
  </w:style>
  <w:style w:type="character" w:customStyle="1" w:styleId="Balk3Char">
    <w:name w:val="Başlık 3 Char"/>
    <w:aliases w:val="İkinci Seviye Alt Başlık Char"/>
    <w:basedOn w:val="VarsaylanParagrafYazTipi"/>
    <w:link w:val="Balk3"/>
    <w:uiPriority w:val="9"/>
    <w:rsid w:val="0080671B"/>
    <w:rPr>
      <w:rFonts w:ascii="Times New Roman" w:hAnsi="Times New Roman"/>
      <w:b/>
      <w:sz w:val="24"/>
      <w:lang w:val="tr-TR"/>
    </w:rPr>
  </w:style>
  <w:style w:type="paragraph" w:styleId="T4">
    <w:name w:val="toc 4"/>
    <w:basedOn w:val="Normal"/>
    <w:next w:val="Normal"/>
    <w:autoRedefine/>
    <w:uiPriority w:val="39"/>
    <w:unhideWhenUsed/>
    <w:rsid w:val="009E2AFD"/>
    <w:pPr>
      <w:tabs>
        <w:tab w:val="left" w:pos="1560"/>
        <w:tab w:val="right" w:leader="dot" w:pos="7655"/>
      </w:tabs>
      <w:spacing w:after="0" w:line="240" w:lineRule="auto"/>
      <w:ind w:left="658"/>
    </w:pPr>
    <w:rPr>
      <w:rFonts w:ascii="Times New Roman" w:hAnsi="Times New Roman"/>
      <w:noProof/>
      <w:sz w:val="24"/>
    </w:rPr>
  </w:style>
  <w:style w:type="paragraph" w:styleId="T5">
    <w:name w:val="toc 5"/>
    <w:basedOn w:val="Normal"/>
    <w:next w:val="Normal"/>
    <w:autoRedefine/>
    <w:uiPriority w:val="39"/>
    <w:unhideWhenUsed/>
    <w:rsid w:val="009E2AFD"/>
    <w:pPr>
      <w:tabs>
        <w:tab w:val="left" w:pos="1940"/>
        <w:tab w:val="right" w:leader="dot" w:pos="7655"/>
      </w:tabs>
      <w:spacing w:after="0" w:line="240" w:lineRule="auto"/>
      <w:ind w:left="879"/>
    </w:pPr>
    <w:rPr>
      <w:rFonts w:ascii="Times New Roman" w:hAnsi="Times New Roman"/>
      <w:noProof/>
      <w:sz w:val="24"/>
    </w:rPr>
  </w:style>
  <w:style w:type="paragraph" w:styleId="T7">
    <w:name w:val="toc 7"/>
    <w:basedOn w:val="Normal"/>
    <w:next w:val="Normal"/>
    <w:autoRedefine/>
    <w:uiPriority w:val="39"/>
    <w:semiHidden/>
    <w:unhideWhenUsed/>
    <w:rsid w:val="005A361A"/>
    <w:pPr>
      <w:spacing w:after="100"/>
      <w:ind w:left="1320"/>
    </w:pPr>
    <w:rPr>
      <w:rFonts w:ascii="Times New Roman" w:hAnsi="Times New Roman"/>
      <w:sz w:val="24"/>
    </w:rPr>
  </w:style>
  <w:style w:type="paragraph" w:styleId="T8">
    <w:name w:val="toc 8"/>
    <w:basedOn w:val="Normal"/>
    <w:next w:val="Normal"/>
    <w:autoRedefine/>
    <w:uiPriority w:val="39"/>
    <w:semiHidden/>
    <w:unhideWhenUsed/>
    <w:rsid w:val="005A361A"/>
    <w:pPr>
      <w:spacing w:after="100"/>
      <w:ind w:left="1540"/>
    </w:pPr>
    <w:rPr>
      <w:rFonts w:ascii="Times New Roman" w:hAnsi="Times New Roman"/>
      <w:sz w:val="24"/>
    </w:rPr>
  </w:style>
  <w:style w:type="paragraph" w:styleId="T9">
    <w:name w:val="toc 9"/>
    <w:basedOn w:val="Normal"/>
    <w:next w:val="Normal"/>
    <w:autoRedefine/>
    <w:uiPriority w:val="39"/>
    <w:semiHidden/>
    <w:unhideWhenUsed/>
    <w:rsid w:val="005A361A"/>
    <w:pPr>
      <w:spacing w:after="100"/>
      <w:ind w:left="1760"/>
    </w:pPr>
    <w:rPr>
      <w:rFonts w:ascii="Times New Roman" w:hAnsi="Times New Roman"/>
      <w:sz w:val="24"/>
    </w:rPr>
  </w:style>
  <w:style w:type="paragraph" w:customStyle="1" w:styleId="sbebalk4">
    <w:name w:val="sbe_başlık_4"/>
    <w:basedOn w:val="sbebalk3"/>
    <w:next w:val="sbemetinnormal"/>
    <w:autoRedefine/>
    <w:qFormat/>
    <w:rsid w:val="0080671B"/>
    <w:pPr>
      <w:numPr>
        <w:ilvl w:val="3"/>
      </w:numPr>
      <w:ind w:left="0" w:firstLine="0"/>
      <w:outlineLvl w:val="3"/>
    </w:pPr>
  </w:style>
  <w:style w:type="paragraph" w:customStyle="1" w:styleId="sbebalk5">
    <w:name w:val="sbe_başlık_5"/>
    <w:basedOn w:val="sbebalk4"/>
    <w:next w:val="sbemetinnormal"/>
    <w:qFormat/>
    <w:rsid w:val="0080671B"/>
    <w:pPr>
      <w:numPr>
        <w:ilvl w:val="4"/>
      </w:numPr>
      <w:ind w:left="964" w:hanging="964"/>
      <w:outlineLvl w:val="4"/>
    </w:pPr>
  </w:style>
  <w:style w:type="paragraph" w:customStyle="1" w:styleId="sbebalkekler">
    <w:name w:val="sbe_başlık_ekler"/>
    <w:basedOn w:val="sbebalk2"/>
    <w:next w:val="sbemetinnormal"/>
    <w:rsid w:val="009923C0"/>
    <w:pPr>
      <w:numPr>
        <w:ilvl w:val="0"/>
        <w:numId w:val="0"/>
      </w:numPr>
      <w:ind w:firstLine="709"/>
    </w:pPr>
  </w:style>
  <w:style w:type="paragraph" w:styleId="ResimYazs">
    <w:name w:val="caption"/>
    <w:basedOn w:val="Normal"/>
    <w:next w:val="Normal"/>
    <w:uiPriority w:val="35"/>
    <w:unhideWhenUsed/>
    <w:qFormat/>
    <w:rsid w:val="009133B6"/>
    <w:pPr>
      <w:spacing w:after="120" w:line="240" w:lineRule="auto"/>
      <w:jc w:val="center"/>
    </w:pPr>
    <w:rPr>
      <w:rFonts w:ascii="Times New Roman" w:hAnsi="Times New Roman" w:cs="Times New Roman"/>
      <w:bCs/>
      <w:color w:val="000000" w:themeColor="text1"/>
      <w:szCs w:val="20"/>
    </w:rPr>
  </w:style>
  <w:style w:type="character" w:customStyle="1" w:styleId="Balk4Char">
    <w:name w:val="Başlık 4 Char"/>
    <w:aliases w:val="Üçüncü Seviye Alt Başlık Char"/>
    <w:basedOn w:val="VarsaylanParagrafYazTipi"/>
    <w:link w:val="Balk4"/>
    <w:uiPriority w:val="9"/>
    <w:rsid w:val="0080671B"/>
    <w:rPr>
      <w:rFonts w:ascii="Times New Roman" w:hAnsi="Times New Roman"/>
      <w:b/>
      <w:sz w:val="24"/>
      <w:lang w:val="tr-TR"/>
    </w:rPr>
  </w:style>
  <w:style w:type="character" w:customStyle="1" w:styleId="Balk5Char">
    <w:name w:val="Başlık 5 Char"/>
    <w:aliases w:val="Dördüncü Seviye Alt Başlık Char"/>
    <w:basedOn w:val="VarsaylanParagrafYazTipi"/>
    <w:link w:val="Balk5"/>
    <w:uiPriority w:val="9"/>
    <w:rsid w:val="0080671B"/>
    <w:rPr>
      <w:rFonts w:ascii="Times New Roman" w:hAnsi="Times New Roman"/>
      <w:b/>
      <w:sz w:val="24"/>
      <w:lang w:val="tr-TR"/>
    </w:rPr>
  </w:style>
  <w:style w:type="paragraph" w:customStyle="1" w:styleId="sbeortakalnmetin12dar">
    <w:name w:val="sbe_orta_kalın_metin_12_dar"/>
    <w:basedOn w:val="fbeortakalnmetin12"/>
    <w:rsid w:val="00E60F45"/>
    <w:pPr>
      <w:spacing w:after="0"/>
    </w:pPr>
  </w:style>
  <w:style w:type="paragraph" w:customStyle="1" w:styleId="fbenumkaynak">
    <w:name w:val="fbe_num_kaynak"/>
    <w:basedOn w:val="sbemetinnormal"/>
    <w:rsid w:val="00F44DEB"/>
    <w:pPr>
      <w:numPr>
        <w:numId w:val="20"/>
      </w:numPr>
      <w:spacing w:before="240" w:after="0"/>
      <w:ind w:left="1066" w:hanging="357"/>
    </w:pPr>
    <w:rPr>
      <w:color w:val="FF0000"/>
    </w:rPr>
  </w:style>
  <w:style w:type="character" w:customStyle="1" w:styleId="Balk6Char">
    <w:name w:val="Başlık 6 Char"/>
    <w:basedOn w:val="VarsaylanParagrafYazTipi"/>
    <w:link w:val="Balk6"/>
    <w:uiPriority w:val="9"/>
    <w:rsid w:val="00E96686"/>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9668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96686"/>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E96686"/>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E96686"/>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rsid w:val="00E96686"/>
    <w:rPr>
      <w:b/>
      <w:bCs/>
    </w:rPr>
  </w:style>
  <w:style w:type="character" w:styleId="Vurgu">
    <w:name w:val="Emphasis"/>
    <w:basedOn w:val="VarsaylanParagrafYazTipi"/>
    <w:uiPriority w:val="20"/>
    <w:rsid w:val="00E96686"/>
    <w:rPr>
      <w:i/>
      <w:iCs/>
    </w:rPr>
  </w:style>
  <w:style w:type="paragraph" w:styleId="ListeParagraf">
    <w:name w:val="List Paragraph"/>
    <w:basedOn w:val="Normal"/>
    <w:uiPriority w:val="34"/>
    <w:rsid w:val="00E96686"/>
    <w:pPr>
      <w:ind w:left="720"/>
      <w:contextualSpacing/>
    </w:pPr>
  </w:style>
  <w:style w:type="paragraph" w:styleId="Alnt">
    <w:name w:val="Quote"/>
    <w:basedOn w:val="Normal"/>
    <w:next w:val="Normal"/>
    <w:link w:val="AlntChar"/>
    <w:uiPriority w:val="29"/>
    <w:rsid w:val="00E96686"/>
    <w:rPr>
      <w:i/>
      <w:iCs/>
      <w:color w:val="000000" w:themeColor="text1"/>
    </w:rPr>
  </w:style>
  <w:style w:type="character" w:customStyle="1" w:styleId="AlntChar">
    <w:name w:val="Alıntı Char"/>
    <w:basedOn w:val="VarsaylanParagrafYazTipi"/>
    <w:link w:val="Alnt"/>
    <w:uiPriority w:val="29"/>
    <w:rsid w:val="00E96686"/>
    <w:rPr>
      <w:i/>
      <w:iCs/>
      <w:color w:val="000000" w:themeColor="text1"/>
    </w:rPr>
  </w:style>
  <w:style w:type="paragraph" w:styleId="GlAlnt">
    <w:name w:val="Intense Quote"/>
    <w:basedOn w:val="Normal"/>
    <w:next w:val="Normal"/>
    <w:link w:val="GlAlntChar"/>
    <w:uiPriority w:val="30"/>
    <w:rsid w:val="00E9668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96686"/>
    <w:rPr>
      <w:b/>
      <w:bCs/>
      <w:i/>
      <w:iCs/>
      <w:color w:val="4F81BD" w:themeColor="accent1"/>
    </w:rPr>
  </w:style>
  <w:style w:type="character" w:styleId="HafifVurgulama">
    <w:name w:val="Subtle Emphasis"/>
    <w:basedOn w:val="VarsaylanParagrafYazTipi"/>
    <w:uiPriority w:val="19"/>
    <w:rsid w:val="00E96686"/>
    <w:rPr>
      <w:i/>
      <w:iCs/>
      <w:color w:val="808080" w:themeColor="text1" w:themeTint="7F"/>
    </w:rPr>
  </w:style>
  <w:style w:type="character" w:styleId="GlVurgulama">
    <w:name w:val="Intense Emphasis"/>
    <w:basedOn w:val="VarsaylanParagrafYazTipi"/>
    <w:uiPriority w:val="21"/>
    <w:rsid w:val="00E96686"/>
    <w:rPr>
      <w:b/>
      <w:bCs/>
      <w:i/>
      <w:iCs/>
      <w:color w:val="4F81BD" w:themeColor="accent1"/>
    </w:rPr>
  </w:style>
  <w:style w:type="character" w:styleId="HafifBavuru">
    <w:name w:val="Subtle Reference"/>
    <w:basedOn w:val="VarsaylanParagrafYazTipi"/>
    <w:uiPriority w:val="31"/>
    <w:rsid w:val="00E96686"/>
    <w:rPr>
      <w:smallCaps/>
      <w:color w:val="C0504D" w:themeColor="accent2"/>
      <w:u w:val="single"/>
    </w:rPr>
  </w:style>
  <w:style w:type="character" w:styleId="GlBavuru">
    <w:name w:val="Intense Reference"/>
    <w:basedOn w:val="VarsaylanParagrafYazTipi"/>
    <w:uiPriority w:val="32"/>
    <w:rsid w:val="00E96686"/>
    <w:rPr>
      <w:b/>
      <w:bCs/>
      <w:smallCaps/>
      <w:color w:val="C0504D" w:themeColor="accent2"/>
      <w:spacing w:val="5"/>
      <w:u w:val="single"/>
    </w:rPr>
  </w:style>
  <w:style w:type="character" w:styleId="KitapBal">
    <w:name w:val="Book Title"/>
    <w:basedOn w:val="VarsaylanParagrafYazTipi"/>
    <w:uiPriority w:val="33"/>
    <w:rsid w:val="00E96686"/>
    <w:rPr>
      <w:b/>
      <w:bCs/>
      <w:smallCaps/>
      <w:spacing w:val="5"/>
    </w:rPr>
  </w:style>
  <w:style w:type="paragraph" w:styleId="Dzeltme">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character" w:customStyle="1" w:styleId="Stil2">
    <w:name w:val="Stil2"/>
    <w:basedOn w:val="VarsaylanParagrafYazTipi"/>
    <w:uiPriority w:val="1"/>
    <w:rsid w:val="00C26327"/>
    <w:rPr>
      <w:b/>
    </w:rPr>
  </w:style>
  <w:style w:type="character" w:customStyle="1" w:styleId="Stil3">
    <w:name w:val="Stil3"/>
    <w:basedOn w:val="VarsaylanParagrafYazTipi"/>
    <w:uiPriority w:val="1"/>
    <w:rsid w:val="00C26327"/>
    <w:rPr>
      <w:b/>
    </w:rPr>
  </w:style>
  <w:style w:type="character" w:customStyle="1" w:styleId="Stil4">
    <w:name w:val="Stil4"/>
    <w:basedOn w:val="VarsaylanParagrafYazTipi"/>
    <w:uiPriority w:val="1"/>
    <w:rsid w:val="00C26327"/>
    <w:rPr>
      <w:b/>
    </w:rPr>
  </w:style>
  <w:style w:type="character" w:customStyle="1" w:styleId="Stil5">
    <w:name w:val="Stil5"/>
    <w:basedOn w:val="VarsaylanParagrafYazTipi"/>
    <w:uiPriority w:val="1"/>
    <w:rsid w:val="00C26327"/>
    <w:rPr>
      <w:b/>
    </w:rPr>
  </w:style>
  <w:style w:type="character" w:customStyle="1" w:styleId="Stil6">
    <w:name w:val="Stil6"/>
    <w:basedOn w:val="VarsaylanParagrafYazTipi"/>
    <w:uiPriority w:val="1"/>
    <w:rsid w:val="004B03E1"/>
    <w:rPr>
      <w:b/>
    </w:rPr>
  </w:style>
  <w:style w:type="character" w:customStyle="1" w:styleId="Stil7">
    <w:name w:val="Stil7"/>
    <w:basedOn w:val="VarsaylanParagrafYazTipi"/>
    <w:uiPriority w:val="1"/>
    <w:rsid w:val="00101575"/>
    <w:rPr>
      <w:b/>
    </w:rPr>
  </w:style>
  <w:style w:type="character" w:customStyle="1" w:styleId="Stil8">
    <w:name w:val="Stil8"/>
    <w:basedOn w:val="VarsaylanParagrafYazTipi"/>
    <w:uiPriority w:val="1"/>
    <w:rsid w:val="003F6EE3"/>
    <w:rPr>
      <w:rFonts w:ascii="Times New Roman" w:hAnsi="Times New Roman"/>
      <w:sz w:val="22"/>
    </w:rPr>
  </w:style>
  <w:style w:type="paragraph" w:customStyle="1" w:styleId="ADISOYADI">
    <w:name w:val="ADI SOYADI"/>
    <w:link w:val="ADISOYADIChar"/>
    <w:qFormat/>
    <w:rsid w:val="008F4B89"/>
    <w:pPr>
      <w:spacing w:after="360" w:line="360" w:lineRule="auto"/>
      <w:jc w:val="center"/>
    </w:pPr>
    <w:rPr>
      <w:rFonts w:ascii="Times New Roman" w:hAnsi="Times New Roman"/>
      <w:b/>
      <w:caps/>
      <w:sz w:val="30"/>
      <w:lang w:val="tr-TR"/>
    </w:rPr>
  </w:style>
  <w:style w:type="character" w:customStyle="1" w:styleId="sbekapakgenelChar">
    <w:name w:val="sbe_kapak_genel Char"/>
    <w:basedOn w:val="sbemetinnormalChar"/>
    <w:link w:val="sbekapakgenel"/>
    <w:rsid w:val="003B6E3F"/>
    <w:rPr>
      <w:rFonts w:ascii="Times New Roman" w:hAnsi="Times New Roman"/>
      <w:b/>
      <w:caps/>
      <w:sz w:val="28"/>
      <w:lang w:val="tr-TR"/>
    </w:rPr>
  </w:style>
  <w:style w:type="character" w:customStyle="1" w:styleId="ADISOYADIChar">
    <w:name w:val="ADI SOYADI Char"/>
    <w:basedOn w:val="sbekapakgenelChar"/>
    <w:link w:val="ADISOYADI"/>
    <w:rsid w:val="008F4B89"/>
    <w:rPr>
      <w:rFonts w:ascii="Times New Roman" w:hAnsi="Times New Roman"/>
      <w:b/>
      <w:caps/>
      <w:sz w:val="30"/>
      <w:lang w:val="tr-TR"/>
    </w:rPr>
  </w:style>
  <w:style w:type="character" w:customStyle="1" w:styleId="Stil9">
    <w:name w:val="Stil9"/>
    <w:basedOn w:val="sbekapakgenelChar"/>
    <w:uiPriority w:val="1"/>
    <w:rsid w:val="00DE006F"/>
    <w:rPr>
      <w:rFonts w:ascii="Times New Roman" w:hAnsi="Times New Roman"/>
      <w:b/>
      <w:caps/>
      <w:sz w:val="28"/>
      <w:lang w:val="tr-TR"/>
    </w:rPr>
  </w:style>
  <w:style w:type="paragraph" w:customStyle="1" w:styleId="AralkYok1">
    <w:name w:val="Aralık Yok1"/>
    <w:basedOn w:val="Normal"/>
    <w:rsid w:val="00B7672F"/>
    <w:pPr>
      <w:spacing w:before="100" w:beforeAutospacing="1" w:after="100" w:afterAutospacing="1" w:line="240" w:lineRule="auto"/>
    </w:pPr>
    <w:rPr>
      <w:rFonts w:ascii="Calibri" w:eastAsia="Times New Roman" w:hAnsi="Calibri" w:cs="Times New Roman"/>
      <w:sz w:val="24"/>
      <w:szCs w:val="24"/>
      <w:lang w:eastAsia="tr-TR" w:bidi="ar-SA"/>
    </w:rPr>
  </w:style>
  <w:style w:type="paragraph" w:styleId="GvdeMetni2">
    <w:name w:val="Body Text 2"/>
    <w:basedOn w:val="Normal"/>
    <w:link w:val="GvdeMetni2Char"/>
    <w:rsid w:val="00855D28"/>
    <w:pPr>
      <w:spacing w:after="360" w:line="360" w:lineRule="auto"/>
      <w:jc w:val="both"/>
    </w:pPr>
    <w:rPr>
      <w:rFonts w:ascii="Times New Roman" w:eastAsia="Times New Roman" w:hAnsi="Times New Roman" w:cs="Times New Roman"/>
      <w:sz w:val="20"/>
      <w:szCs w:val="24"/>
      <w:lang w:eastAsia="tr-TR" w:bidi="ar-SA"/>
    </w:rPr>
  </w:style>
  <w:style w:type="character" w:customStyle="1" w:styleId="GvdeMetni2Char">
    <w:name w:val="Gövde Metni 2 Char"/>
    <w:basedOn w:val="VarsaylanParagrafYazTipi"/>
    <w:link w:val="GvdeMetni2"/>
    <w:rsid w:val="00855D28"/>
    <w:rPr>
      <w:rFonts w:ascii="Times New Roman" w:eastAsia="Times New Roman" w:hAnsi="Times New Roman" w:cs="Times New Roman"/>
      <w:sz w:val="20"/>
      <w:szCs w:val="24"/>
      <w:lang w:val="tr-TR" w:eastAsia="tr-TR" w:bidi="ar-SA"/>
    </w:rPr>
  </w:style>
  <w:style w:type="character" w:customStyle="1" w:styleId="Stil10">
    <w:name w:val="Stil10"/>
    <w:basedOn w:val="VarsaylanParagrafYazTipi"/>
    <w:uiPriority w:val="1"/>
    <w:rsid w:val="009F0537"/>
    <w:rPr>
      <w:rFonts w:ascii="Times New Roman" w:hAnsi="Times New Roman"/>
      <w:b/>
      <w:color w:val="000000" w:themeColor="text1"/>
      <w:sz w:val="24"/>
    </w:rPr>
  </w:style>
  <w:style w:type="table" w:styleId="DzTablo5">
    <w:name w:val="Plain Table 5"/>
    <w:basedOn w:val="NormalTablo"/>
    <w:uiPriority w:val="45"/>
    <w:rsid w:val="001615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il11">
    <w:name w:val="Stil11"/>
    <w:basedOn w:val="VarsaylanParagrafYazTipi"/>
    <w:uiPriority w:val="1"/>
    <w:rsid w:val="004068D0"/>
    <w:rPr>
      <w:rFonts w:ascii="Times New Roman" w:hAnsi="Times New Roman"/>
      <w:b w:val="0"/>
      <w:i w:val="0"/>
      <w:caps w:val="0"/>
      <w:smallCaps w:val="0"/>
      <w:strike w:val="0"/>
      <w:dstrike w:val="0"/>
      <w:vanish w:val="0"/>
      <w:sz w:val="24"/>
      <w:vertAlign w:val="baseline"/>
    </w:rPr>
  </w:style>
  <w:style w:type="character" w:customStyle="1" w:styleId="Stil12">
    <w:name w:val="Stil12"/>
    <w:basedOn w:val="VarsaylanParagrafYazTipi"/>
    <w:uiPriority w:val="1"/>
    <w:rsid w:val="00477BFD"/>
    <w:rPr>
      <w:rFonts w:ascii="Times New Roman" w:hAnsi="Times New Roman"/>
      <w:b/>
      <w:caps/>
      <w:smallCaps w:val="0"/>
      <w:strike w:val="0"/>
      <w:dstrike w:val="0"/>
      <w:vanish w:val="0"/>
      <w:sz w:val="24"/>
      <w:vertAlign w:val="baseline"/>
    </w:rPr>
  </w:style>
  <w:style w:type="character" w:customStyle="1" w:styleId="Stil13">
    <w:name w:val="Stil13"/>
    <w:basedOn w:val="VarsaylanParagrafYazTipi"/>
    <w:uiPriority w:val="1"/>
    <w:rsid w:val="00CF580F"/>
    <w:rPr>
      <w:rFonts w:ascii="Times New Roman" w:hAnsi="Times New Roman"/>
      <w:b w:val="0"/>
      <w:caps w:val="0"/>
      <w:smallCaps/>
      <w:strike w:val="0"/>
      <w:dstrike w:val="0"/>
      <w:vanish w:val="0"/>
      <w:sz w:val="24"/>
      <w:vertAlign w:val="baseline"/>
    </w:rPr>
  </w:style>
  <w:style w:type="paragraph" w:styleId="NormalWeb">
    <w:name w:val="Normal (Web)"/>
    <w:basedOn w:val="Normal"/>
    <w:uiPriority w:val="99"/>
    <w:semiHidden/>
    <w:unhideWhenUsed/>
    <w:rsid w:val="00EE3EF5"/>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3947AB"/>
    <w:rPr>
      <w:sz w:val="16"/>
      <w:szCs w:val="16"/>
    </w:rPr>
  </w:style>
  <w:style w:type="paragraph" w:styleId="AklamaMetni">
    <w:name w:val="annotation text"/>
    <w:basedOn w:val="Normal"/>
    <w:link w:val="AklamaMetniChar"/>
    <w:uiPriority w:val="99"/>
    <w:unhideWhenUsed/>
    <w:rsid w:val="003947AB"/>
    <w:pPr>
      <w:spacing w:line="240" w:lineRule="auto"/>
    </w:pPr>
    <w:rPr>
      <w:sz w:val="20"/>
      <w:szCs w:val="20"/>
    </w:rPr>
  </w:style>
  <w:style w:type="character" w:customStyle="1" w:styleId="AklamaMetniChar">
    <w:name w:val="Açıklama Metni Char"/>
    <w:basedOn w:val="VarsaylanParagrafYazTipi"/>
    <w:link w:val="AklamaMetni"/>
    <w:uiPriority w:val="99"/>
    <w:rsid w:val="003947AB"/>
    <w:rPr>
      <w:sz w:val="20"/>
      <w:szCs w:val="20"/>
      <w:lang w:val="tr-TR"/>
    </w:rPr>
  </w:style>
  <w:style w:type="paragraph" w:styleId="AklamaKonusu">
    <w:name w:val="annotation subject"/>
    <w:basedOn w:val="AklamaMetni"/>
    <w:next w:val="AklamaMetni"/>
    <w:link w:val="AklamaKonusuChar"/>
    <w:uiPriority w:val="99"/>
    <w:semiHidden/>
    <w:unhideWhenUsed/>
    <w:rsid w:val="003947AB"/>
    <w:rPr>
      <w:b/>
      <w:bCs/>
    </w:rPr>
  </w:style>
  <w:style w:type="character" w:customStyle="1" w:styleId="AklamaKonusuChar">
    <w:name w:val="Açıklama Konusu Char"/>
    <w:basedOn w:val="AklamaMetniChar"/>
    <w:link w:val="AklamaKonusu"/>
    <w:uiPriority w:val="99"/>
    <w:semiHidden/>
    <w:rsid w:val="003947AB"/>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4542">
      <w:bodyDiv w:val="1"/>
      <w:marLeft w:val="0"/>
      <w:marRight w:val="0"/>
      <w:marTop w:val="0"/>
      <w:marBottom w:val="0"/>
      <w:divBdr>
        <w:top w:val="none" w:sz="0" w:space="0" w:color="auto"/>
        <w:left w:val="none" w:sz="0" w:space="0" w:color="auto"/>
        <w:bottom w:val="none" w:sz="0" w:space="0" w:color="auto"/>
        <w:right w:val="none" w:sz="0" w:space="0" w:color="auto"/>
      </w:divBdr>
    </w:div>
    <w:div w:id="74087763">
      <w:bodyDiv w:val="1"/>
      <w:marLeft w:val="0"/>
      <w:marRight w:val="0"/>
      <w:marTop w:val="0"/>
      <w:marBottom w:val="0"/>
      <w:divBdr>
        <w:top w:val="none" w:sz="0" w:space="0" w:color="auto"/>
        <w:left w:val="none" w:sz="0" w:space="0" w:color="auto"/>
        <w:bottom w:val="none" w:sz="0" w:space="0" w:color="auto"/>
        <w:right w:val="none" w:sz="0" w:space="0" w:color="auto"/>
      </w:divBdr>
    </w:div>
    <w:div w:id="155729284">
      <w:bodyDiv w:val="1"/>
      <w:marLeft w:val="0"/>
      <w:marRight w:val="0"/>
      <w:marTop w:val="0"/>
      <w:marBottom w:val="0"/>
      <w:divBdr>
        <w:top w:val="none" w:sz="0" w:space="0" w:color="auto"/>
        <w:left w:val="none" w:sz="0" w:space="0" w:color="auto"/>
        <w:bottom w:val="none" w:sz="0" w:space="0" w:color="auto"/>
        <w:right w:val="none" w:sz="0" w:space="0" w:color="auto"/>
      </w:divBdr>
    </w:div>
    <w:div w:id="197209977">
      <w:bodyDiv w:val="1"/>
      <w:marLeft w:val="0"/>
      <w:marRight w:val="0"/>
      <w:marTop w:val="0"/>
      <w:marBottom w:val="0"/>
      <w:divBdr>
        <w:top w:val="none" w:sz="0" w:space="0" w:color="auto"/>
        <w:left w:val="none" w:sz="0" w:space="0" w:color="auto"/>
        <w:bottom w:val="none" w:sz="0" w:space="0" w:color="auto"/>
        <w:right w:val="none" w:sz="0" w:space="0" w:color="auto"/>
      </w:divBdr>
    </w:div>
    <w:div w:id="239676505">
      <w:bodyDiv w:val="1"/>
      <w:marLeft w:val="0"/>
      <w:marRight w:val="0"/>
      <w:marTop w:val="0"/>
      <w:marBottom w:val="0"/>
      <w:divBdr>
        <w:top w:val="none" w:sz="0" w:space="0" w:color="auto"/>
        <w:left w:val="none" w:sz="0" w:space="0" w:color="auto"/>
        <w:bottom w:val="none" w:sz="0" w:space="0" w:color="auto"/>
        <w:right w:val="none" w:sz="0" w:space="0" w:color="auto"/>
      </w:divBdr>
    </w:div>
    <w:div w:id="252393997">
      <w:bodyDiv w:val="1"/>
      <w:marLeft w:val="0"/>
      <w:marRight w:val="0"/>
      <w:marTop w:val="0"/>
      <w:marBottom w:val="0"/>
      <w:divBdr>
        <w:top w:val="none" w:sz="0" w:space="0" w:color="auto"/>
        <w:left w:val="none" w:sz="0" w:space="0" w:color="auto"/>
        <w:bottom w:val="none" w:sz="0" w:space="0" w:color="auto"/>
        <w:right w:val="none" w:sz="0" w:space="0" w:color="auto"/>
      </w:divBdr>
    </w:div>
    <w:div w:id="262299910">
      <w:bodyDiv w:val="1"/>
      <w:marLeft w:val="0"/>
      <w:marRight w:val="0"/>
      <w:marTop w:val="0"/>
      <w:marBottom w:val="0"/>
      <w:divBdr>
        <w:top w:val="none" w:sz="0" w:space="0" w:color="auto"/>
        <w:left w:val="none" w:sz="0" w:space="0" w:color="auto"/>
        <w:bottom w:val="none" w:sz="0" w:space="0" w:color="auto"/>
        <w:right w:val="none" w:sz="0" w:space="0" w:color="auto"/>
      </w:divBdr>
    </w:div>
    <w:div w:id="317732111">
      <w:bodyDiv w:val="1"/>
      <w:marLeft w:val="0"/>
      <w:marRight w:val="0"/>
      <w:marTop w:val="0"/>
      <w:marBottom w:val="0"/>
      <w:divBdr>
        <w:top w:val="none" w:sz="0" w:space="0" w:color="auto"/>
        <w:left w:val="none" w:sz="0" w:space="0" w:color="auto"/>
        <w:bottom w:val="none" w:sz="0" w:space="0" w:color="auto"/>
        <w:right w:val="none" w:sz="0" w:space="0" w:color="auto"/>
      </w:divBdr>
    </w:div>
    <w:div w:id="324822283">
      <w:bodyDiv w:val="1"/>
      <w:marLeft w:val="0"/>
      <w:marRight w:val="0"/>
      <w:marTop w:val="0"/>
      <w:marBottom w:val="0"/>
      <w:divBdr>
        <w:top w:val="none" w:sz="0" w:space="0" w:color="auto"/>
        <w:left w:val="none" w:sz="0" w:space="0" w:color="auto"/>
        <w:bottom w:val="none" w:sz="0" w:space="0" w:color="auto"/>
        <w:right w:val="none" w:sz="0" w:space="0" w:color="auto"/>
      </w:divBdr>
    </w:div>
    <w:div w:id="354962174">
      <w:bodyDiv w:val="1"/>
      <w:marLeft w:val="0"/>
      <w:marRight w:val="0"/>
      <w:marTop w:val="0"/>
      <w:marBottom w:val="0"/>
      <w:divBdr>
        <w:top w:val="none" w:sz="0" w:space="0" w:color="auto"/>
        <w:left w:val="none" w:sz="0" w:space="0" w:color="auto"/>
        <w:bottom w:val="none" w:sz="0" w:space="0" w:color="auto"/>
        <w:right w:val="none" w:sz="0" w:space="0" w:color="auto"/>
      </w:divBdr>
    </w:div>
    <w:div w:id="356347428">
      <w:bodyDiv w:val="1"/>
      <w:marLeft w:val="0"/>
      <w:marRight w:val="0"/>
      <w:marTop w:val="0"/>
      <w:marBottom w:val="0"/>
      <w:divBdr>
        <w:top w:val="none" w:sz="0" w:space="0" w:color="auto"/>
        <w:left w:val="none" w:sz="0" w:space="0" w:color="auto"/>
        <w:bottom w:val="none" w:sz="0" w:space="0" w:color="auto"/>
        <w:right w:val="none" w:sz="0" w:space="0" w:color="auto"/>
      </w:divBdr>
    </w:div>
    <w:div w:id="392386115">
      <w:bodyDiv w:val="1"/>
      <w:marLeft w:val="0"/>
      <w:marRight w:val="0"/>
      <w:marTop w:val="0"/>
      <w:marBottom w:val="0"/>
      <w:divBdr>
        <w:top w:val="none" w:sz="0" w:space="0" w:color="auto"/>
        <w:left w:val="none" w:sz="0" w:space="0" w:color="auto"/>
        <w:bottom w:val="none" w:sz="0" w:space="0" w:color="auto"/>
        <w:right w:val="none" w:sz="0" w:space="0" w:color="auto"/>
      </w:divBdr>
    </w:div>
    <w:div w:id="432363136">
      <w:bodyDiv w:val="1"/>
      <w:marLeft w:val="0"/>
      <w:marRight w:val="0"/>
      <w:marTop w:val="0"/>
      <w:marBottom w:val="0"/>
      <w:divBdr>
        <w:top w:val="none" w:sz="0" w:space="0" w:color="auto"/>
        <w:left w:val="none" w:sz="0" w:space="0" w:color="auto"/>
        <w:bottom w:val="none" w:sz="0" w:space="0" w:color="auto"/>
        <w:right w:val="none" w:sz="0" w:space="0" w:color="auto"/>
      </w:divBdr>
    </w:div>
    <w:div w:id="447286682">
      <w:bodyDiv w:val="1"/>
      <w:marLeft w:val="0"/>
      <w:marRight w:val="0"/>
      <w:marTop w:val="0"/>
      <w:marBottom w:val="0"/>
      <w:divBdr>
        <w:top w:val="none" w:sz="0" w:space="0" w:color="auto"/>
        <w:left w:val="none" w:sz="0" w:space="0" w:color="auto"/>
        <w:bottom w:val="none" w:sz="0" w:space="0" w:color="auto"/>
        <w:right w:val="none" w:sz="0" w:space="0" w:color="auto"/>
      </w:divBdr>
    </w:div>
    <w:div w:id="476919648">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96387772">
      <w:bodyDiv w:val="1"/>
      <w:marLeft w:val="0"/>
      <w:marRight w:val="0"/>
      <w:marTop w:val="0"/>
      <w:marBottom w:val="0"/>
      <w:divBdr>
        <w:top w:val="none" w:sz="0" w:space="0" w:color="auto"/>
        <w:left w:val="none" w:sz="0" w:space="0" w:color="auto"/>
        <w:bottom w:val="none" w:sz="0" w:space="0" w:color="auto"/>
        <w:right w:val="none" w:sz="0" w:space="0" w:color="auto"/>
      </w:divBdr>
    </w:div>
    <w:div w:id="521212285">
      <w:bodyDiv w:val="1"/>
      <w:marLeft w:val="0"/>
      <w:marRight w:val="0"/>
      <w:marTop w:val="0"/>
      <w:marBottom w:val="0"/>
      <w:divBdr>
        <w:top w:val="none" w:sz="0" w:space="0" w:color="auto"/>
        <w:left w:val="none" w:sz="0" w:space="0" w:color="auto"/>
        <w:bottom w:val="none" w:sz="0" w:space="0" w:color="auto"/>
        <w:right w:val="none" w:sz="0" w:space="0" w:color="auto"/>
      </w:divBdr>
    </w:div>
    <w:div w:id="532839260">
      <w:bodyDiv w:val="1"/>
      <w:marLeft w:val="0"/>
      <w:marRight w:val="0"/>
      <w:marTop w:val="0"/>
      <w:marBottom w:val="0"/>
      <w:divBdr>
        <w:top w:val="none" w:sz="0" w:space="0" w:color="auto"/>
        <w:left w:val="none" w:sz="0" w:space="0" w:color="auto"/>
        <w:bottom w:val="none" w:sz="0" w:space="0" w:color="auto"/>
        <w:right w:val="none" w:sz="0" w:space="0" w:color="auto"/>
      </w:divBdr>
    </w:div>
    <w:div w:id="547226808">
      <w:bodyDiv w:val="1"/>
      <w:marLeft w:val="0"/>
      <w:marRight w:val="0"/>
      <w:marTop w:val="0"/>
      <w:marBottom w:val="0"/>
      <w:divBdr>
        <w:top w:val="none" w:sz="0" w:space="0" w:color="auto"/>
        <w:left w:val="none" w:sz="0" w:space="0" w:color="auto"/>
        <w:bottom w:val="none" w:sz="0" w:space="0" w:color="auto"/>
        <w:right w:val="none" w:sz="0" w:space="0" w:color="auto"/>
      </w:divBdr>
    </w:div>
    <w:div w:id="642345818">
      <w:bodyDiv w:val="1"/>
      <w:marLeft w:val="0"/>
      <w:marRight w:val="0"/>
      <w:marTop w:val="0"/>
      <w:marBottom w:val="0"/>
      <w:divBdr>
        <w:top w:val="none" w:sz="0" w:space="0" w:color="auto"/>
        <w:left w:val="none" w:sz="0" w:space="0" w:color="auto"/>
        <w:bottom w:val="none" w:sz="0" w:space="0" w:color="auto"/>
        <w:right w:val="none" w:sz="0" w:space="0" w:color="auto"/>
      </w:divBdr>
    </w:div>
    <w:div w:id="664162581">
      <w:bodyDiv w:val="1"/>
      <w:marLeft w:val="0"/>
      <w:marRight w:val="0"/>
      <w:marTop w:val="0"/>
      <w:marBottom w:val="0"/>
      <w:divBdr>
        <w:top w:val="none" w:sz="0" w:space="0" w:color="auto"/>
        <w:left w:val="none" w:sz="0" w:space="0" w:color="auto"/>
        <w:bottom w:val="none" w:sz="0" w:space="0" w:color="auto"/>
        <w:right w:val="none" w:sz="0" w:space="0" w:color="auto"/>
      </w:divBdr>
    </w:div>
    <w:div w:id="665400237">
      <w:bodyDiv w:val="1"/>
      <w:marLeft w:val="0"/>
      <w:marRight w:val="0"/>
      <w:marTop w:val="0"/>
      <w:marBottom w:val="0"/>
      <w:divBdr>
        <w:top w:val="none" w:sz="0" w:space="0" w:color="auto"/>
        <w:left w:val="none" w:sz="0" w:space="0" w:color="auto"/>
        <w:bottom w:val="none" w:sz="0" w:space="0" w:color="auto"/>
        <w:right w:val="none" w:sz="0" w:space="0" w:color="auto"/>
      </w:divBdr>
    </w:div>
    <w:div w:id="675881000">
      <w:bodyDiv w:val="1"/>
      <w:marLeft w:val="0"/>
      <w:marRight w:val="0"/>
      <w:marTop w:val="0"/>
      <w:marBottom w:val="0"/>
      <w:divBdr>
        <w:top w:val="none" w:sz="0" w:space="0" w:color="auto"/>
        <w:left w:val="none" w:sz="0" w:space="0" w:color="auto"/>
        <w:bottom w:val="none" w:sz="0" w:space="0" w:color="auto"/>
        <w:right w:val="none" w:sz="0" w:space="0" w:color="auto"/>
      </w:divBdr>
    </w:div>
    <w:div w:id="703097295">
      <w:bodyDiv w:val="1"/>
      <w:marLeft w:val="0"/>
      <w:marRight w:val="0"/>
      <w:marTop w:val="0"/>
      <w:marBottom w:val="0"/>
      <w:divBdr>
        <w:top w:val="none" w:sz="0" w:space="0" w:color="auto"/>
        <w:left w:val="none" w:sz="0" w:space="0" w:color="auto"/>
        <w:bottom w:val="none" w:sz="0" w:space="0" w:color="auto"/>
        <w:right w:val="none" w:sz="0" w:space="0" w:color="auto"/>
      </w:divBdr>
    </w:div>
    <w:div w:id="761756132">
      <w:bodyDiv w:val="1"/>
      <w:marLeft w:val="0"/>
      <w:marRight w:val="0"/>
      <w:marTop w:val="0"/>
      <w:marBottom w:val="0"/>
      <w:divBdr>
        <w:top w:val="none" w:sz="0" w:space="0" w:color="auto"/>
        <w:left w:val="none" w:sz="0" w:space="0" w:color="auto"/>
        <w:bottom w:val="none" w:sz="0" w:space="0" w:color="auto"/>
        <w:right w:val="none" w:sz="0" w:space="0" w:color="auto"/>
      </w:divBdr>
    </w:div>
    <w:div w:id="771709196">
      <w:bodyDiv w:val="1"/>
      <w:marLeft w:val="0"/>
      <w:marRight w:val="0"/>
      <w:marTop w:val="0"/>
      <w:marBottom w:val="0"/>
      <w:divBdr>
        <w:top w:val="none" w:sz="0" w:space="0" w:color="auto"/>
        <w:left w:val="none" w:sz="0" w:space="0" w:color="auto"/>
        <w:bottom w:val="none" w:sz="0" w:space="0" w:color="auto"/>
        <w:right w:val="none" w:sz="0" w:space="0" w:color="auto"/>
      </w:divBdr>
    </w:div>
    <w:div w:id="807866067">
      <w:bodyDiv w:val="1"/>
      <w:marLeft w:val="0"/>
      <w:marRight w:val="0"/>
      <w:marTop w:val="0"/>
      <w:marBottom w:val="0"/>
      <w:divBdr>
        <w:top w:val="none" w:sz="0" w:space="0" w:color="auto"/>
        <w:left w:val="none" w:sz="0" w:space="0" w:color="auto"/>
        <w:bottom w:val="none" w:sz="0" w:space="0" w:color="auto"/>
        <w:right w:val="none" w:sz="0" w:space="0" w:color="auto"/>
      </w:divBdr>
    </w:div>
    <w:div w:id="815730561">
      <w:bodyDiv w:val="1"/>
      <w:marLeft w:val="0"/>
      <w:marRight w:val="0"/>
      <w:marTop w:val="0"/>
      <w:marBottom w:val="0"/>
      <w:divBdr>
        <w:top w:val="none" w:sz="0" w:space="0" w:color="auto"/>
        <w:left w:val="none" w:sz="0" w:space="0" w:color="auto"/>
        <w:bottom w:val="none" w:sz="0" w:space="0" w:color="auto"/>
        <w:right w:val="none" w:sz="0" w:space="0" w:color="auto"/>
      </w:divBdr>
    </w:div>
    <w:div w:id="869805072">
      <w:bodyDiv w:val="1"/>
      <w:marLeft w:val="0"/>
      <w:marRight w:val="0"/>
      <w:marTop w:val="0"/>
      <w:marBottom w:val="0"/>
      <w:divBdr>
        <w:top w:val="none" w:sz="0" w:space="0" w:color="auto"/>
        <w:left w:val="none" w:sz="0" w:space="0" w:color="auto"/>
        <w:bottom w:val="none" w:sz="0" w:space="0" w:color="auto"/>
        <w:right w:val="none" w:sz="0" w:space="0" w:color="auto"/>
      </w:divBdr>
    </w:div>
    <w:div w:id="949048254">
      <w:bodyDiv w:val="1"/>
      <w:marLeft w:val="0"/>
      <w:marRight w:val="0"/>
      <w:marTop w:val="0"/>
      <w:marBottom w:val="0"/>
      <w:divBdr>
        <w:top w:val="none" w:sz="0" w:space="0" w:color="auto"/>
        <w:left w:val="none" w:sz="0" w:space="0" w:color="auto"/>
        <w:bottom w:val="none" w:sz="0" w:space="0" w:color="auto"/>
        <w:right w:val="none" w:sz="0" w:space="0" w:color="auto"/>
      </w:divBdr>
    </w:div>
    <w:div w:id="972055480">
      <w:bodyDiv w:val="1"/>
      <w:marLeft w:val="0"/>
      <w:marRight w:val="0"/>
      <w:marTop w:val="0"/>
      <w:marBottom w:val="0"/>
      <w:divBdr>
        <w:top w:val="none" w:sz="0" w:space="0" w:color="auto"/>
        <w:left w:val="none" w:sz="0" w:space="0" w:color="auto"/>
        <w:bottom w:val="none" w:sz="0" w:space="0" w:color="auto"/>
        <w:right w:val="none" w:sz="0" w:space="0" w:color="auto"/>
      </w:divBdr>
    </w:div>
    <w:div w:id="999311972">
      <w:bodyDiv w:val="1"/>
      <w:marLeft w:val="0"/>
      <w:marRight w:val="0"/>
      <w:marTop w:val="0"/>
      <w:marBottom w:val="0"/>
      <w:divBdr>
        <w:top w:val="none" w:sz="0" w:space="0" w:color="auto"/>
        <w:left w:val="none" w:sz="0" w:space="0" w:color="auto"/>
        <w:bottom w:val="none" w:sz="0" w:space="0" w:color="auto"/>
        <w:right w:val="none" w:sz="0" w:space="0" w:color="auto"/>
      </w:divBdr>
    </w:div>
    <w:div w:id="1004473122">
      <w:bodyDiv w:val="1"/>
      <w:marLeft w:val="0"/>
      <w:marRight w:val="0"/>
      <w:marTop w:val="0"/>
      <w:marBottom w:val="0"/>
      <w:divBdr>
        <w:top w:val="none" w:sz="0" w:space="0" w:color="auto"/>
        <w:left w:val="none" w:sz="0" w:space="0" w:color="auto"/>
        <w:bottom w:val="none" w:sz="0" w:space="0" w:color="auto"/>
        <w:right w:val="none" w:sz="0" w:space="0" w:color="auto"/>
      </w:divBdr>
    </w:div>
    <w:div w:id="1022509118">
      <w:bodyDiv w:val="1"/>
      <w:marLeft w:val="0"/>
      <w:marRight w:val="0"/>
      <w:marTop w:val="0"/>
      <w:marBottom w:val="0"/>
      <w:divBdr>
        <w:top w:val="none" w:sz="0" w:space="0" w:color="auto"/>
        <w:left w:val="none" w:sz="0" w:space="0" w:color="auto"/>
        <w:bottom w:val="none" w:sz="0" w:space="0" w:color="auto"/>
        <w:right w:val="none" w:sz="0" w:space="0" w:color="auto"/>
      </w:divBdr>
    </w:div>
    <w:div w:id="1043940065">
      <w:bodyDiv w:val="1"/>
      <w:marLeft w:val="0"/>
      <w:marRight w:val="0"/>
      <w:marTop w:val="0"/>
      <w:marBottom w:val="0"/>
      <w:divBdr>
        <w:top w:val="none" w:sz="0" w:space="0" w:color="auto"/>
        <w:left w:val="none" w:sz="0" w:space="0" w:color="auto"/>
        <w:bottom w:val="none" w:sz="0" w:space="0" w:color="auto"/>
        <w:right w:val="none" w:sz="0" w:space="0" w:color="auto"/>
      </w:divBdr>
    </w:div>
    <w:div w:id="1083338470">
      <w:bodyDiv w:val="1"/>
      <w:marLeft w:val="0"/>
      <w:marRight w:val="0"/>
      <w:marTop w:val="0"/>
      <w:marBottom w:val="0"/>
      <w:divBdr>
        <w:top w:val="none" w:sz="0" w:space="0" w:color="auto"/>
        <w:left w:val="none" w:sz="0" w:space="0" w:color="auto"/>
        <w:bottom w:val="none" w:sz="0" w:space="0" w:color="auto"/>
        <w:right w:val="none" w:sz="0" w:space="0" w:color="auto"/>
      </w:divBdr>
    </w:div>
    <w:div w:id="1111124010">
      <w:bodyDiv w:val="1"/>
      <w:marLeft w:val="0"/>
      <w:marRight w:val="0"/>
      <w:marTop w:val="0"/>
      <w:marBottom w:val="0"/>
      <w:divBdr>
        <w:top w:val="none" w:sz="0" w:space="0" w:color="auto"/>
        <w:left w:val="none" w:sz="0" w:space="0" w:color="auto"/>
        <w:bottom w:val="none" w:sz="0" w:space="0" w:color="auto"/>
        <w:right w:val="none" w:sz="0" w:space="0" w:color="auto"/>
      </w:divBdr>
    </w:div>
    <w:div w:id="1132753663">
      <w:bodyDiv w:val="1"/>
      <w:marLeft w:val="0"/>
      <w:marRight w:val="0"/>
      <w:marTop w:val="0"/>
      <w:marBottom w:val="0"/>
      <w:divBdr>
        <w:top w:val="none" w:sz="0" w:space="0" w:color="auto"/>
        <w:left w:val="none" w:sz="0" w:space="0" w:color="auto"/>
        <w:bottom w:val="none" w:sz="0" w:space="0" w:color="auto"/>
        <w:right w:val="none" w:sz="0" w:space="0" w:color="auto"/>
      </w:divBdr>
    </w:div>
    <w:div w:id="1161968132">
      <w:bodyDiv w:val="1"/>
      <w:marLeft w:val="0"/>
      <w:marRight w:val="0"/>
      <w:marTop w:val="0"/>
      <w:marBottom w:val="0"/>
      <w:divBdr>
        <w:top w:val="none" w:sz="0" w:space="0" w:color="auto"/>
        <w:left w:val="none" w:sz="0" w:space="0" w:color="auto"/>
        <w:bottom w:val="none" w:sz="0" w:space="0" w:color="auto"/>
        <w:right w:val="none" w:sz="0" w:space="0" w:color="auto"/>
      </w:divBdr>
    </w:div>
    <w:div w:id="1179811550">
      <w:bodyDiv w:val="1"/>
      <w:marLeft w:val="0"/>
      <w:marRight w:val="0"/>
      <w:marTop w:val="0"/>
      <w:marBottom w:val="0"/>
      <w:divBdr>
        <w:top w:val="none" w:sz="0" w:space="0" w:color="auto"/>
        <w:left w:val="none" w:sz="0" w:space="0" w:color="auto"/>
        <w:bottom w:val="none" w:sz="0" w:space="0" w:color="auto"/>
        <w:right w:val="none" w:sz="0" w:space="0" w:color="auto"/>
      </w:divBdr>
    </w:div>
    <w:div w:id="1316956672">
      <w:bodyDiv w:val="1"/>
      <w:marLeft w:val="0"/>
      <w:marRight w:val="0"/>
      <w:marTop w:val="0"/>
      <w:marBottom w:val="0"/>
      <w:divBdr>
        <w:top w:val="none" w:sz="0" w:space="0" w:color="auto"/>
        <w:left w:val="none" w:sz="0" w:space="0" w:color="auto"/>
        <w:bottom w:val="none" w:sz="0" w:space="0" w:color="auto"/>
        <w:right w:val="none" w:sz="0" w:space="0" w:color="auto"/>
      </w:divBdr>
    </w:div>
    <w:div w:id="1320235988">
      <w:bodyDiv w:val="1"/>
      <w:marLeft w:val="0"/>
      <w:marRight w:val="0"/>
      <w:marTop w:val="0"/>
      <w:marBottom w:val="0"/>
      <w:divBdr>
        <w:top w:val="none" w:sz="0" w:space="0" w:color="auto"/>
        <w:left w:val="none" w:sz="0" w:space="0" w:color="auto"/>
        <w:bottom w:val="none" w:sz="0" w:space="0" w:color="auto"/>
        <w:right w:val="none" w:sz="0" w:space="0" w:color="auto"/>
      </w:divBdr>
    </w:div>
    <w:div w:id="1365131733">
      <w:bodyDiv w:val="1"/>
      <w:marLeft w:val="0"/>
      <w:marRight w:val="0"/>
      <w:marTop w:val="0"/>
      <w:marBottom w:val="0"/>
      <w:divBdr>
        <w:top w:val="none" w:sz="0" w:space="0" w:color="auto"/>
        <w:left w:val="none" w:sz="0" w:space="0" w:color="auto"/>
        <w:bottom w:val="none" w:sz="0" w:space="0" w:color="auto"/>
        <w:right w:val="none" w:sz="0" w:space="0" w:color="auto"/>
      </w:divBdr>
    </w:div>
    <w:div w:id="1391920450">
      <w:bodyDiv w:val="1"/>
      <w:marLeft w:val="0"/>
      <w:marRight w:val="0"/>
      <w:marTop w:val="0"/>
      <w:marBottom w:val="0"/>
      <w:divBdr>
        <w:top w:val="none" w:sz="0" w:space="0" w:color="auto"/>
        <w:left w:val="none" w:sz="0" w:space="0" w:color="auto"/>
        <w:bottom w:val="none" w:sz="0" w:space="0" w:color="auto"/>
        <w:right w:val="none" w:sz="0" w:space="0" w:color="auto"/>
      </w:divBdr>
    </w:div>
    <w:div w:id="1437216606">
      <w:bodyDiv w:val="1"/>
      <w:marLeft w:val="0"/>
      <w:marRight w:val="0"/>
      <w:marTop w:val="0"/>
      <w:marBottom w:val="0"/>
      <w:divBdr>
        <w:top w:val="none" w:sz="0" w:space="0" w:color="auto"/>
        <w:left w:val="none" w:sz="0" w:space="0" w:color="auto"/>
        <w:bottom w:val="none" w:sz="0" w:space="0" w:color="auto"/>
        <w:right w:val="none" w:sz="0" w:space="0" w:color="auto"/>
      </w:divBdr>
    </w:div>
    <w:div w:id="1492675131">
      <w:bodyDiv w:val="1"/>
      <w:marLeft w:val="0"/>
      <w:marRight w:val="0"/>
      <w:marTop w:val="0"/>
      <w:marBottom w:val="0"/>
      <w:divBdr>
        <w:top w:val="none" w:sz="0" w:space="0" w:color="auto"/>
        <w:left w:val="none" w:sz="0" w:space="0" w:color="auto"/>
        <w:bottom w:val="none" w:sz="0" w:space="0" w:color="auto"/>
        <w:right w:val="none" w:sz="0" w:space="0" w:color="auto"/>
      </w:divBdr>
    </w:div>
    <w:div w:id="1521161451">
      <w:bodyDiv w:val="1"/>
      <w:marLeft w:val="0"/>
      <w:marRight w:val="0"/>
      <w:marTop w:val="0"/>
      <w:marBottom w:val="0"/>
      <w:divBdr>
        <w:top w:val="none" w:sz="0" w:space="0" w:color="auto"/>
        <w:left w:val="none" w:sz="0" w:space="0" w:color="auto"/>
        <w:bottom w:val="none" w:sz="0" w:space="0" w:color="auto"/>
        <w:right w:val="none" w:sz="0" w:space="0" w:color="auto"/>
      </w:divBdr>
    </w:div>
    <w:div w:id="1539931486">
      <w:bodyDiv w:val="1"/>
      <w:marLeft w:val="0"/>
      <w:marRight w:val="0"/>
      <w:marTop w:val="0"/>
      <w:marBottom w:val="0"/>
      <w:divBdr>
        <w:top w:val="none" w:sz="0" w:space="0" w:color="auto"/>
        <w:left w:val="none" w:sz="0" w:space="0" w:color="auto"/>
        <w:bottom w:val="none" w:sz="0" w:space="0" w:color="auto"/>
        <w:right w:val="none" w:sz="0" w:space="0" w:color="auto"/>
      </w:divBdr>
    </w:div>
    <w:div w:id="1550530584">
      <w:bodyDiv w:val="1"/>
      <w:marLeft w:val="0"/>
      <w:marRight w:val="0"/>
      <w:marTop w:val="0"/>
      <w:marBottom w:val="0"/>
      <w:divBdr>
        <w:top w:val="none" w:sz="0" w:space="0" w:color="auto"/>
        <w:left w:val="none" w:sz="0" w:space="0" w:color="auto"/>
        <w:bottom w:val="none" w:sz="0" w:space="0" w:color="auto"/>
        <w:right w:val="none" w:sz="0" w:space="0" w:color="auto"/>
      </w:divBdr>
    </w:div>
    <w:div w:id="1561092067">
      <w:bodyDiv w:val="1"/>
      <w:marLeft w:val="0"/>
      <w:marRight w:val="0"/>
      <w:marTop w:val="0"/>
      <w:marBottom w:val="0"/>
      <w:divBdr>
        <w:top w:val="none" w:sz="0" w:space="0" w:color="auto"/>
        <w:left w:val="none" w:sz="0" w:space="0" w:color="auto"/>
        <w:bottom w:val="none" w:sz="0" w:space="0" w:color="auto"/>
        <w:right w:val="none" w:sz="0" w:space="0" w:color="auto"/>
      </w:divBdr>
    </w:div>
    <w:div w:id="1582715630">
      <w:bodyDiv w:val="1"/>
      <w:marLeft w:val="0"/>
      <w:marRight w:val="0"/>
      <w:marTop w:val="0"/>
      <w:marBottom w:val="0"/>
      <w:divBdr>
        <w:top w:val="none" w:sz="0" w:space="0" w:color="auto"/>
        <w:left w:val="none" w:sz="0" w:space="0" w:color="auto"/>
        <w:bottom w:val="none" w:sz="0" w:space="0" w:color="auto"/>
        <w:right w:val="none" w:sz="0" w:space="0" w:color="auto"/>
      </w:divBdr>
    </w:div>
    <w:div w:id="1601837626">
      <w:bodyDiv w:val="1"/>
      <w:marLeft w:val="0"/>
      <w:marRight w:val="0"/>
      <w:marTop w:val="0"/>
      <w:marBottom w:val="0"/>
      <w:divBdr>
        <w:top w:val="none" w:sz="0" w:space="0" w:color="auto"/>
        <w:left w:val="none" w:sz="0" w:space="0" w:color="auto"/>
        <w:bottom w:val="none" w:sz="0" w:space="0" w:color="auto"/>
        <w:right w:val="none" w:sz="0" w:space="0" w:color="auto"/>
      </w:divBdr>
    </w:div>
    <w:div w:id="1605068653">
      <w:bodyDiv w:val="1"/>
      <w:marLeft w:val="0"/>
      <w:marRight w:val="0"/>
      <w:marTop w:val="0"/>
      <w:marBottom w:val="0"/>
      <w:divBdr>
        <w:top w:val="none" w:sz="0" w:space="0" w:color="auto"/>
        <w:left w:val="none" w:sz="0" w:space="0" w:color="auto"/>
        <w:bottom w:val="none" w:sz="0" w:space="0" w:color="auto"/>
        <w:right w:val="none" w:sz="0" w:space="0" w:color="auto"/>
      </w:divBdr>
    </w:div>
    <w:div w:id="1843156135">
      <w:bodyDiv w:val="1"/>
      <w:marLeft w:val="0"/>
      <w:marRight w:val="0"/>
      <w:marTop w:val="0"/>
      <w:marBottom w:val="0"/>
      <w:divBdr>
        <w:top w:val="none" w:sz="0" w:space="0" w:color="auto"/>
        <w:left w:val="none" w:sz="0" w:space="0" w:color="auto"/>
        <w:bottom w:val="none" w:sz="0" w:space="0" w:color="auto"/>
        <w:right w:val="none" w:sz="0" w:space="0" w:color="auto"/>
      </w:divBdr>
    </w:div>
    <w:div w:id="1855152028">
      <w:bodyDiv w:val="1"/>
      <w:marLeft w:val="0"/>
      <w:marRight w:val="0"/>
      <w:marTop w:val="0"/>
      <w:marBottom w:val="0"/>
      <w:divBdr>
        <w:top w:val="none" w:sz="0" w:space="0" w:color="auto"/>
        <w:left w:val="none" w:sz="0" w:space="0" w:color="auto"/>
        <w:bottom w:val="none" w:sz="0" w:space="0" w:color="auto"/>
        <w:right w:val="none" w:sz="0" w:space="0" w:color="auto"/>
      </w:divBdr>
    </w:div>
    <w:div w:id="1890219251">
      <w:bodyDiv w:val="1"/>
      <w:marLeft w:val="0"/>
      <w:marRight w:val="0"/>
      <w:marTop w:val="0"/>
      <w:marBottom w:val="0"/>
      <w:divBdr>
        <w:top w:val="none" w:sz="0" w:space="0" w:color="auto"/>
        <w:left w:val="none" w:sz="0" w:space="0" w:color="auto"/>
        <w:bottom w:val="none" w:sz="0" w:space="0" w:color="auto"/>
        <w:right w:val="none" w:sz="0" w:space="0" w:color="auto"/>
      </w:divBdr>
    </w:div>
    <w:div w:id="1903172022">
      <w:bodyDiv w:val="1"/>
      <w:marLeft w:val="0"/>
      <w:marRight w:val="0"/>
      <w:marTop w:val="0"/>
      <w:marBottom w:val="0"/>
      <w:divBdr>
        <w:top w:val="none" w:sz="0" w:space="0" w:color="auto"/>
        <w:left w:val="none" w:sz="0" w:space="0" w:color="auto"/>
        <w:bottom w:val="none" w:sz="0" w:space="0" w:color="auto"/>
        <w:right w:val="none" w:sz="0" w:space="0" w:color="auto"/>
      </w:divBdr>
    </w:div>
    <w:div w:id="1944530891">
      <w:bodyDiv w:val="1"/>
      <w:marLeft w:val="0"/>
      <w:marRight w:val="0"/>
      <w:marTop w:val="0"/>
      <w:marBottom w:val="0"/>
      <w:divBdr>
        <w:top w:val="none" w:sz="0" w:space="0" w:color="auto"/>
        <w:left w:val="none" w:sz="0" w:space="0" w:color="auto"/>
        <w:bottom w:val="none" w:sz="0" w:space="0" w:color="auto"/>
        <w:right w:val="none" w:sz="0" w:space="0" w:color="auto"/>
      </w:divBdr>
    </w:div>
    <w:div w:id="1968925442">
      <w:bodyDiv w:val="1"/>
      <w:marLeft w:val="0"/>
      <w:marRight w:val="0"/>
      <w:marTop w:val="0"/>
      <w:marBottom w:val="0"/>
      <w:divBdr>
        <w:top w:val="none" w:sz="0" w:space="0" w:color="auto"/>
        <w:left w:val="none" w:sz="0" w:space="0" w:color="auto"/>
        <w:bottom w:val="none" w:sz="0" w:space="0" w:color="auto"/>
        <w:right w:val="none" w:sz="0" w:space="0" w:color="auto"/>
      </w:divBdr>
    </w:div>
    <w:div w:id="1970359623">
      <w:bodyDiv w:val="1"/>
      <w:marLeft w:val="0"/>
      <w:marRight w:val="0"/>
      <w:marTop w:val="0"/>
      <w:marBottom w:val="0"/>
      <w:divBdr>
        <w:top w:val="none" w:sz="0" w:space="0" w:color="auto"/>
        <w:left w:val="none" w:sz="0" w:space="0" w:color="auto"/>
        <w:bottom w:val="none" w:sz="0" w:space="0" w:color="auto"/>
        <w:right w:val="none" w:sz="0" w:space="0" w:color="auto"/>
      </w:divBdr>
    </w:div>
    <w:div w:id="2017920072">
      <w:bodyDiv w:val="1"/>
      <w:marLeft w:val="0"/>
      <w:marRight w:val="0"/>
      <w:marTop w:val="0"/>
      <w:marBottom w:val="0"/>
      <w:divBdr>
        <w:top w:val="none" w:sz="0" w:space="0" w:color="auto"/>
        <w:left w:val="none" w:sz="0" w:space="0" w:color="auto"/>
        <w:bottom w:val="none" w:sz="0" w:space="0" w:color="auto"/>
        <w:right w:val="none" w:sz="0" w:space="0" w:color="auto"/>
      </w:divBdr>
    </w:div>
    <w:div w:id="2029062923">
      <w:bodyDiv w:val="1"/>
      <w:marLeft w:val="0"/>
      <w:marRight w:val="0"/>
      <w:marTop w:val="0"/>
      <w:marBottom w:val="0"/>
      <w:divBdr>
        <w:top w:val="none" w:sz="0" w:space="0" w:color="auto"/>
        <w:left w:val="none" w:sz="0" w:space="0" w:color="auto"/>
        <w:bottom w:val="none" w:sz="0" w:space="0" w:color="auto"/>
        <w:right w:val="none" w:sz="0" w:space="0" w:color="auto"/>
      </w:divBdr>
    </w:div>
    <w:div w:id="20381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922FB714E04752B89116DC8B1D8FC9"/>
        <w:category>
          <w:name w:val="Genel"/>
          <w:gallery w:val="placeholder"/>
        </w:category>
        <w:types>
          <w:type w:val="bbPlcHdr"/>
        </w:types>
        <w:behaviors>
          <w:behavior w:val="content"/>
        </w:behaviors>
        <w:guid w:val="{52132A2E-A115-443F-85A7-9C7B6B5B09A9}"/>
      </w:docPartPr>
      <w:docPartBody>
        <w:p w:rsidR="00050912" w:rsidRDefault="00296381">
          <w:pPr>
            <w:pStyle w:val="85922FB714E04752B89116DC8B1D8FC9"/>
          </w:pPr>
          <w:r w:rsidRPr="006A43B3">
            <w:rPr>
              <w:rStyle w:val="YerTutucuMetni"/>
            </w:rPr>
            <w:t>Metin girmek için burayı tıklatın.</w:t>
          </w:r>
        </w:p>
      </w:docPartBody>
    </w:docPart>
    <w:docPart>
      <w:docPartPr>
        <w:name w:val="C7A6BF380E86415E8E03C9054393A4D5"/>
        <w:category>
          <w:name w:val="Genel"/>
          <w:gallery w:val="placeholder"/>
        </w:category>
        <w:types>
          <w:type w:val="bbPlcHdr"/>
        </w:types>
        <w:behaviors>
          <w:behavior w:val="content"/>
        </w:behaviors>
        <w:guid w:val="{43FD0BE3-C853-44B5-993C-EBD3F9566E64}"/>
      </w:docPartPr>
      <w:docPartBody>
        <w:p w:rsidR="00050912" w:rsidRDefault="00DA4422" w:rsidP="00DA4422">
          <w:pPr>
            <w:pStyle w:val="C7A6BF380E86415E8E03C9054393A4D53"/>
          </w:pPr>
          <w:r w:rsidRPr="00A97C83">
            <w:rPr>
              <w:rStyle w:val="YerTutucuMetni"/>
              <w:sz w:val="32"/>
              <w:szCs w:val="32"/>
            </w:rPr>
            <w:t>Ana bilim dalınızı seçiniz</w:t>
          </w:r>
        </w:p>
      </w:docPartBody>
    </w:docPart>
    <w:docPart>
      <w:docPartPr>
        <w:name w:val="CCCAB8CB247D4285B000D175D7D50BC1"/>
        <w:category>
          <w:name w:val="Genel"/>
          <w:gallery w:val="placeholder"/>
        </w:category>
        <w:types>
          <w:type w:val="bbPlcHdr"/>
        </w:types>
        <w:behaviors>
          <w:behavior w:val="content"/>
        </w:behaviors>
        <w:guid w:val="{CB58262F-40BA-48A7-B6B3-DC03BF1C5DA5}"/>
      </w:docPartPr>
      <w:docPartBody>
        <w:p w:rsidR="00050912" w:rsidRDefault="00296381">
          <w:pPr>
            <w:pStyle w:val="CCCAB8CB247D4285B000D175D7D50BC1"/>
          </w:pPr>
          <w:r w:rsidRPr="006A43B3">
            <w:rPr>
              <w:rStyle w:val="YerTutucuMetni"/>
            </w:rPr>
            <w:t>Metin girmek için burayı tıklatın.</w:t>
          </w:r>
        </w:p>
      </w:docPartBody>
    </w:docPart>
    <w:docPart>
      <w:docPartPr>
        <w:name w:val="8D4BF007C4294C22A1A18B504AE439CD"/>
        <w:category>
          <w:name w:val="Genel"/>
          <w:gallery w:val="placeholder"/>
        </w:category>
        <w:types>
          <w:type w:val="bbPlcHdr"/>
        </w:types>
        <w:behaviors>
          <w:behavior w:val="content"/>
        </w:behaviors>
        <w:guid w:val="{256F0868-360B-49D9-A83B-2C1FDB70EF69}"/>
      </w:docPartPr>
      <w:docPartBody>
        <w:p w:rsidR="00050912" w:rsidRDefault="00296381">
          <w:pPr>
            <w:pStyle w:val="8D4BF007C4294C22A1A18B504AE439CD"/>
          </w:pPr>
          <w:r w:rsidRPr="006A43B3">
            <w:rPr>
              <w:rStyle w:val="YerTutucuMetni"/>
            </w:rPr>
            <w:t>Metin girmek için burayı tıklatın.</w:t>
          </w:r>
        </w:p>
      </w:docPartBody>
    </w:docPart>
    <w:docPart>
      <w:docPartPr>
        <w:name w:val="312930A6317642448FDCD489650F45C1"/>
        <w:category>
          <w:name w:val="Genel"/>
          <w:gallery w:val="placeholder"/>
        </w:category>
        <w:types>
          <w:type w:val="bbPlcHdr"/>
        </w:types>
        <w:behaviors>
          <w:behavior w:val="content"/>
        </w:behaviors>
        <w:guid w:val="{49B58B19-BFF4-40C4-946D-90B21B0E7730}"/>
      </w:docPartPr>
      <w:docPartBody>
        <w:p w:rsidR="00050912" w:rsidRDefault="00DA4422" w:rsidP="00DA4422">
          <w:pPr>
            <w:pStyle w:val="312930A6317642448FDCD489650F45C11"/>
          </w:pPr>
          <w:r w:rsidRPr="00E71ED7">
            <w:rPr>
              <w:sz w:val="22"/>
            </w:rPr>
            <w:t>Özet metni yazmaya buradan başlayınız. Özet/Abstract’ta tez çalışmasının amacı, kapsamı, kullanılan yöntem(ler) ve varılan sonuç(lar) açık ve öz olarak belirtilmelidir. Özet sayfası, tek başına yayımlanabileceği için, bu sayfada başka çalışmalara değinme yapılmamalı ve tablo veya şekil kullanılmamalıdır.</w:t>
          </w:r>
          <w:r w:rsidRPr="00E71ED7">
            <w:rPr>
              <w:rFonts w:eastAsia="Times New Roman" w:cs="Times New Roman"/>
              <w:szCs w:val="24"/>
              <w:lang w:eastAsia="tr-TR" w:bidi="ar-SA"/>
            </w:rPr>
            <w:t xml:space="preserve"> </w:t>
          </w:r>
          <w:r w:rsidRPr="00E71ED7">
            <w:rPr>
              <w:sz w:val="22"/>
            </w:rPr>
            <w:t xml:space="preserve">Özet </w:t>
          </w:r>
          <w:r w:rsidRPr="00E71ED7">
            <w:rPr>
              <w:b/>
              <w:bCs/>
              <w:sz w:val="22"/>
              <w:u w:val="single"/>
            </w:rPr>
            <w:t>250 kelimeyi geçmemelidir</w:t>
          </w:r>
          <w:r w:rsidRPr="00E71ED7">
            <w:rPr>
              <w:sz w:val="22"/>
            </w:rPr>
            <w:t xml:space="preserve"> ve 1 paragraf aralığı kullanılarak yazılmalıdır.</w:t>
          </w:r>
        </w:p>
      </w:docPartBody>
    </w:docPart>
    <w:docPart>
      <w:docPartPr>
        <w:name w:val="88C3588C519E49F3B82B08EFB60ACABA"/>
        <w:category>
          <w:name w:val="Genel"/>
          <w:gallery w:val="placeholder"/>
        </w:category>
        <w:types>
          <w:type w:val="bbPlcHdr"/>
        </w:types>
        <w:behaviors>
          <w:behavior w:val="content"/>
        </w:behaviors>
        <w:guid w:val="{A6B210C1-FD12-47AF-A4B7-7022F7495A1C}"/>
      </w:docPartPr>
      <w:docPartBody>
        <w:p w:rsidR="00050912" w:rsidRDefault="00296381">
          <w:pPr>
            <w:pStyle w:val="88C3588C519E49F3B82B08EFB60ACABA"/>
          </w:pPr>
          <w:r w:rsidRPr="006A43B3">
            <w:rPr>
              <w:rStyle w:val="YerTutucuMetni"/>
            </w:rPr>
            <w:t>Metin girmek için burayı tıklatın.</w:t>
          </w:r>
        </w:p>
      </w:docPartBody>
    </w:docPart>
    <w:docPart>
      <w:docPartPr>
        <w:name w:val="F0E79D6019514306BBD3E64A9CD9CF34"/>
        <w:category>
          <w:name w:val="Genel"/>
          <w:gallery w:val="placeholder"/>
        </w:category>
        <w:types>
          <w:type w:val="bbPlcHdr"/>
        </w:types>
        <w:behaviors>
          <w:behavior w:val="content"/>
        </w:behaviors>
        <w:guid w:val="{37CDC6E5-1DEC-4981-8BF3-593E317E55C8}"/>
      </w:docPartPr>
      <w:docPartBody>
        <w:p w:rsidR="00DA4422" w:rsidRPr="00B80434" w:rsidRDefault="00DA4422" w:rsidP="005709C6">
          <w:pPr>
            <w:pStyle w:val="sbemetinskk"/>
            <w:spacing w:after="360" w:line="360" w:lineRule="auto"/>
            <w:rPr>
              <w:color w:val="FF0000"/>
            </w:rPr>
          </w:pPr>
          <w:r w:rsidRPr="00B80434">
            <w:rPr>
              <w:color w:val="FF0000"/>
            </w:rPr>
            <w:t xml:space="preserve">Şekil </w:t>
          </w:r>
          <w:r>
            <w:rPr>
              <w:color w:val="FF0000"/>
            </w:rPr>
            <w:t>dizini</w:t>
          </w:r>
          <w:r w:rsidRPr="00B80434">
            <w:rPr>
              <w:color w:val="FF0000"/>
            </w:rPr>
            <w:t xml:space="preserve"> numaralandırılmış şekillerin sırası ile verildiği, içindekiler sayfasından sonra gelen bir dizindir. Bu bölümün başlığı olan “ŞEKİL LİSTESİ” ibaresi büyük harflerle koyu olarak 1</w:t>
          </w:r>
          <w:r>
            <w:rPr>
              <w:color w:val="FF0000"/>
            </w:rPr>
            <w:t>4</w:t>
          </w:r>
          <w:r w:rsidRPr="00B80434">
            <w:rPr>
              <w:color w:val="FF0000"/>
            </w:rPr>
            <w:t>pt yazı boyutunda metin alanının üst kısmından boşluk bırakılmadan sayfaya ortalanarak yazılmalıdır.</w:t>
          </w:r>
        </w:p>
        <w:p w:rsidR="00DA4422" w:rsidRPr="00B80434" w:rsidRDefault="00DA4422" w:rsidP="005709C6">
          <w:pPr>
            <w:pStyle w:val="sbemetinskk"/>
            <w:spacing w:after="360" w:line="360" w:lineRule="auto"/>
            <w:rPr>
              <w:color w:val="FF0000"/>
            </w:rPr>
          </w:pPr>
          <w:r w:rsidRPr="00B80434">
            <w:rPr>
              <w:color w:val="FF0000"/>
            </w:rPr>
            <w:t>İki adet 1 satır aralığı boşlukla başlayan ikinci satırda altı çizili olarak koyu ve 12pt boyutunda “Sayfa” sözcüğü sağa dayalı olarak yazılır ve 1 satır aralığı boşluk bırakıldıktan sonra dizin yazımına geçilir.</w:t>
          </w:r>
        </w:p>
        <w:p w:rsidR="00924AA1" w:rsidRDefault="00DA4422" w:rsidP="00DA4422">
          <w:pPr>
            <w:pStyle w:val="F0E79D6019514306BBD3E64A9CD9CF341"/>
          </w:pPr>
          <w:r w:rsidRPr="00B80434">
            <w:rPr>
              <w:color w:val="FF0000"/>
            </w:rPr>
            <w:t xml:space="preserve">Dizinin yazımında 12pt karakter büyüklüğü ve 1 satır aralığı kullanılmalıdır. Ayrıca şekil ve numarasının yazımı koyu karakterde iken şekil açıklamalarının veya adlarının yazımı koyu karakterde olmamalıdır. Şekil numarası ile şeklin bulunduğu sayfa numarasının arasına ilgili şeklin açıklaması veya adı yazılmalıdır. Sayfalar bir önceki sayfayı izleyecek şekilde Roma rakamıyla </w:t>
          </w:r>
          <w:r w:rsidRPr="00B7672F">
            <w:rPr>
              <w:color w:val="FF0000"/>
            </w:rPr>
            <w:t>numaralandırılmalıdır.</w:t>
          </w:r>
          <w:r w:rsidRPr="00B7672F">
            <w:rPr>
              <w:b/>
              <w:color w:val="FF0000"/>
              <w:u w:val="single"/>
            </w:rPr>
            <w:t xml:space="preserve"> Şekil listesi hazırlandıktan sonra bu açıklamalar silinmelidir.</w:t>
          </w:r>
        </w:p>
      </w:docPartBody>
    </w:docPart>
    <w:docPart>
      <w:docPartPr>
        <w:name w:val="BDBBC7FA640E4BF1911CBC37555FD5C7"/>
        <w:category>
          <w:name w:val="Genel"/>
          <w:gallery w:val="placeholder"/>
        </w:category>
        <w:types>
          <w:type w:val="bbPlcHdr"/>
        </w:types>
        <w:behaviors>
          <w:behavior w:val="content"/>
        </w:behaviors>
        <w:guid w:val="{15667F74-252A-4DF9-B018-7BEF0880D7DA}"/>
      </w:docPartPr>
      <w:docPartBody>
        <w:p w:rsidR="00924AA1" w:rsidRDefault="00DA4422" w:rsidP="00DA4422">
          <w:pPr>
            <w:pStyle w:val="BDBBC7FA640E4BF1911CBC37555FD5C71"/>
          </w:pPr>
          <w:r w:rsidRPr="0026721D">
            <w:rPr>
              <w:color w:val="FF0000"/>
            </w:rPr>
            <w:t xml:space="preserve">Tablo (çizelge) </w:t>
          </w:r>
          <w:r>
            <w:rPr>
              <w:color w:val="FF0000"/>
            </w:rPr>
            <w:t xml:space="preserve">dizini </w:t>
          </w:r>
          <w:r w:rsidRPr="0026721D">
            <w:rPr>
              <w:color w:val="FF0000"/>
            </w:rPr>
            <w:t xml:space="preserve">numaralandırılmış tabloların sırası ile verildiği bir dizindir. Bu dizin, Şekiller </w:t>
          </w:r>
          <w:r>
            <w:rPr>
              <w:color w:val="FF0000"/>
            </w:rPr>
            <w:t>dizini</w:t>
          </w:r>
          <w:r w:rsidRPr="0026721D">
            <w:rPr>
              <w:color w:val="FF0000"/>
            </w:rPr>
            <w:t xml:space="preserve"> sayfasında uygulanan kurallar çerçevesinde hazırlanmalıdır.</w:t>
          </w:r>
          <w:r>
            <w:rPr>
              <w:color w:val="FF0000"/>
            </w:rPr>
            <w:t xml:space="preserve"> </w:t>
          </w:r>
          <w:r w:rsidRPr="00B7672F">
            <w:rPr>
              <w:b/>
              <w:color w:val="FF0000"/>
            </w:rPr>
            <w:t xml:space="preserve">Bu açıklamalar Tablo </w:t>
          </w:r>
          <w:r>
            <w:rPr>
              <w:b/>
              <w:color w:val="FF0000"/>
            </w:rPr>
            <w:t>dizini</w:t>
          </w:r>
          <w:r w:rsidRPr="00B7672F">
            <w:rPr>
              <w:b/>
              <w:color w:val="FF0000"/>
            </w:rPr>
            <w:t xml:space="preserve"> oluşturulduktan sonra silinmelidir</w:t>
          </w:r>
          <w:r>
            <w:rPr>
              <w:color w:val="FF0000"/>
            </w:rPr>
            <w:t>.</w:t>
          </w:r>
        </w:p>
      </w:docPartBody>
    </w:docPart>
    <w:docPart>
      <w:docPartPr>
        <w:name w:val="9B6F1716F0F94449AFBE9BFF29C7559C"/>
        <w:category>
          <w:name w:val="Genel"/>
          <w:gallery w:val="placeholder"/>
        </w:category>
        <w:types>
          <w:type w:val="bbPlcHdr"/>
        </w:types>
        <w:behaviors>
          <w:behavior w:val="content"/>
        </w:behaviors>
        <w:guid w:val="{A91F6E8B-3872-4D33-97FC-FFE2405E468D}"/>
      </w:docPartPr>
      <w:docPartBody>
        <w:p w:rsidR="00543436" w:rsidRDefault="00DA4422" w:rsidP="00DA4422">
          <w:pPr>
            <w:pStyle w:val="9B6F1716F0F94449AFBE9BFF29C7559C1"/>
          </w:pPr>
          <w:r w:rsidRPr="004A67FC">
            <w:rPr>
              <w:sz w:val="22"/>
            </w:rPr>
            <w:t>Anahtar sözcükler, en az üç tane olmak üzere Özet’in altında verilmelidir</w:t>
          </w:r>
          <w:r w:rsidRPr="007D022A">
            <w:rPr>
              <w:rStyle w:val="YerTutucuMetni"/>
            </w:rPr>
            <w:t>.</w:t>
          </w:r>
        </w:p>
      </w:docPartBody>
    </w:docPart>
    <w:docPart>
      <w:docPartPr>
        <w:name w:val="0C626B2C0AA6464E9A988DF6879DFF7A"/>
        <w:category>
          <w:name w:val="Genel"/>
          <w:gallery w:val="placeholder"/>
        </w:category>
        <w:types>
          <w:type w:val="bbPlcHdr"/>
        </w:types>
        <w:behaviors>
          <w:behavior w:val="content"/>
        </w:behaviors>
        <w:guid w:val="{D7383237-EF27-4159-9DD6-78999538F1C5}"/>
      </w:docPartPr>
      <w:docPartBody>
        <w:p w:rsidR="00727A3A" w:rsidRDefault="00DA4422" w:rsidP="00DA4422">
          <w:pPr>
            <w:pStyle w:val="0C626B2C0AA6464E9A988DF6879DFF7A1"/>
          </w:pPr>
          <w:r w:rsidRPr="00A97C83">
            <w:rPr>
              <w:rStyle w:val="YerTutucuMetni"/>
              <w:b/>
            </w:rPr>
            <w:t>Adınızı SOYADINIZI Koyu olarak yazınız</w:t>
          </w:r>
        </w:p>
      </w:docPartBody>
    </w:docPart>
    <w:docPart>
      <w:docPartPr>
        <w:name w:val="0077A1E49C4F41D187AF1B6D441A085D"/>
        <w:category>
          <w:name w:val="Genel"/>
          <w:gallery w:val="placeholder"/>
        </w:category>
        <w:types>
          <w:type w:val="bbPlcHdr"/>
        </w:types>
        <w:behaviors>
          <w:behavior w:val="content"/>
        </w:behaviors>
        <w:guid w:val="{475CC391-7771-4F83-BC10-E85D72D633BC}"/>
      </w:docPartPr>
      <w:docPartBody>
        <w:p w:rsidR="00727A3A" w:rsidRDefault="00DA4422" w:rsidP="00DA4422">
          <w:pPr>
            <w:pStyle w:val="0077A1E49C4F41D187AF1B6D441A085D1"/>
          </w:pPr>
          <w:r w:rsidRPr="00A97C83">
            <w:rPr>
              <w:rStyle w:val="YerTutucuMetni"/>
              <w:b/>
            </w:rPr>
            <w:t>TEZ BAŞLIĞINI BURAYA KOYU OLARAK YAZINIZ</w:t>
          </w:r>
        </w:p>
      </w:docPartBody>
    </w:docPart>
    <w:docPart>
      <w:docPartPr>
        <w:name w:val="40AAFC506CAC4D4AB498D5C5DF58A3F5"/>
        <w:category>
          <w:name w:val="Genel"/>
          <w:gallery w:val="placeholder"/>
        </w:category>
        <w:types>
          <w:type w:val="bbPlcHdr"/>
        </w:types>
        <w:behaviors>
          <w:behavior w:val="content"/>
        </w:behaviors>
        <w:guid w:val="{6B1CF416-B1A0-4C6C-B41B-AAC7A1AC4336}"/>
      </w:docPartPr>
      <w:docPartBody>
        <w:p w:rsidR="00727A3A" w:rsidRDefault="00DA4422" w:rsidP="00DA4422">
          <w:pPr>
            <w:pStyle w:val="40AAFC506CAC4D4AB498D5C5DF58A3F51"/>
          </w:pPr>
          <w:r w:rsidRPr="00A97C83">
            <w:rPr>
              <w:rStyle w:val="YerTutucuMetni"/>
            </w:rPr>
            <w:t>Tarih girmek için burayı tıklatın</w:t>
          </w:r>
        </w:p>
      </w:docPartBody>
    </w:docPart>
    <w:docPart>
      <w:docPartPr>
        <w:name w:val="1E5173FD8B7948DAA6922EE0A8C5C42F"/>
        <w:category>
          <w:name w:val="Genel"/>
          <w:gallery w:val="placeholder"/>
        </w:category>
        <w:types>
          <w:type w:val="bbPlcHdr"/>
        </w:types>
        <w:behaviors>
          <w:behavior w:val="content"/>
        </w:behaviors>
        <w:guid w:val="{63C838AA-E611-4696-BFD6-C750EC82CDF6}"/>
      </w:docPartPr>
      <w:docPartBody>
        <w:p w:rsidR="00642356" w:rsidRDefault="004F1B4F" w:rsidP="004F1B4F">
          <w:pPr>
            <w:pStyle w:val="1E5173FD8B7948DAA6922EE0A8C5C42F3"/>
          </w:pPr>
          <w:r w:rsidRPr="00E5445F">
            <w:rPr>
              <w:rStyle w:val="ADISOYADIChar"/>
              <w:color w:val="FF0000"/>
            </w:rPr>
            <w:t>PROGRAMINIZI SEÇİNİZ</w:t>
          </w:r>
        </w:p>
      </w:docPartBody>
    </w:docPart>
    <w:docPart>
      <w:docPartPr>
        <w:name w:val="109DEF32CFC649AB8F5FB870531F18FD"/>
        <w:category>
          <w:name w:val="Genel"/>
          <w:gallery w:val="placeholder"/>
        </w:category>
        <w:types>
          <w:type w:val="bbPlcHdr"/>
        </w:types>
        <w:behaviors>
          <w:behavior w:val="content"/>
        </w:behaviors>
        <w:guid w:val="{67C65406-FD4F-4C57-A0C1-00875873BC81}"/>
      </w:docPartPr>
      <w:docPartBody>
        <w:p w:rsidR="00DA4422" w:rsidRDefault="00DA4422" w:rsidP="00610CA8">
          <w:pPr>
            <w:pStyle w:val="sbemetinnormal"/>
          </w:pPr>
          <w:r w:rsidRPr="00A62920">
            <w:t>Tez metninin ilk bölümünü oluşturan bu bölümde tezin ileriki bölümlerinde sunulacak olan bilgilere hazırlık olması amaçlanmaktadır. Giriş bölümünde, çalışmanın amacı, kapsamı, araştırma yöntemleri gibi bilgilerden gerekli görülenler öz bir biçimde verilir. Daha önce yapılmış çalışmalar varsa, bunlar da bu bölüm içinde verilebilir</w:t>
          </w:r>
        </w:p>
        <w:p w:rsidR="00DA4422" w:rsidRDefault="00DA4422" w:rsidP="00610CA8">
          <w:pPr>
            <w:pStyle w:val="sbemetinnormal"/>
          </w:pPr>
          <w:r>
            <w:t>İkinci</w:t>
          </w:r>
          <w:r w:rsidRPr="004C564A">
            <w:t xml:space="preserve"> düzey alt bölüm başlık yazmak için </w:t>
          </w:r>
          <w:r>
            <w:t>Başvurular</w:t>
          </w:r>
          <w:r w:rsidRPr="004C564A">
            <w:t xml:space="preserve"> bölümünden </w:t>
          </w:r>
          <w:r>
            <w:t xml:space="preserve">Metin Ekle </w:t>
          </w:r>
          <w:r>
            <w:sym w:font="Wingdings" w:char="F0E0"/>
          </w:r>
          <w:r>
            <w:t xml:space="preserve"> </w:t>
          </w:r>
          <w:r>
            <w:rPr>
              <w:b/>
            </w:rPr>
            <w:t>Düzey</w:t>
          </w:r>
          <w:r w:rsidRPr="000F70E2">
            <w:rPr>
              <w:b/>
            </w:rPr>
            <w:t xml:space="preserve"> </w:t>
          </w:r>
          <w:r>
            <w:rPr>
              <w:b/>
            </w:rPr>
            <w:t xml:space="preserve">2 </w:t>
          </w:r>
          <w:r w:rsidRPr="004C564A">
            <w:t xml:space="preserve">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w:t>
          </w:r>
          <w:r>
            <w:t>Metin Ekle</w:t>
          </w:r>
          <w:r w:rsidRPr="004C564A">
            <w:t xml:space="preserve"> bölümünden </w:t>
          </w:r>
          <w:r>
            <w:rPr>
              <w:b/>
            </w:rPr>
            <w:t>Düzey 2</w:t>
          </w:r>
          <w:r w:rsidRPr="004C564A">
            <w:t xml:space="preserve"> stilini seçiniz. Böylece istediğiniz alt başlık numarasıyla beraber aşağıda verildiği gibidir.</w:t>
          </w:r>
        </w:p>
        <w:p w:rsidR="00DA4422" w:rsidRPr="00A62920" w:rsidRDefault="00DA4422" w:rsidP="00DA4422">
          <w:pPr>
            <w:pStyle w:val="sbemetinnormal"/>
            <w:numPr>
              <w:ilvl w:val="1"/>
              <w:numId w:val="6"/>
            </w:numPr>
            <w:outlineLvl w:val="1"/>
            <w:rPr>
              <w:b/>
              <w:bCs/>
            </w:rPr>
          </w:pPr>
          <w:r>
            <w:rPr>
              <w:b/>
              <w:bCs/>
            </w:rPr>
            <w:t>Örnek İkinci Düzey Başlık</w:t>
          </w:r>
        </w:p>
        <w:p w:rsidR="00DA4422" w:rsidRDefault="00DA4422" w:rsidP="00DA4422">
          <w:pPr>
            <w:pStyle w:val="sbemetinnormal"/>
            <w:numPr>
              <w:ilvl w:val="2"/>
              <w:numId w:val="6"/>
            </w:numPr>
            <w:outlineLvl w:val="2"/>
            <w:rPr>
              <w:b/>
              <w:bCs/>
            </w:rPr>
          </w:pPr>
          <w:r>
            <w:rPr>
              <w:b/>
              <w:bCs/>
            </w:rPr>
            <w:t>Örnek Üçüncü Düzey Başlık</w:t>
          </w:r>
        </w:p>
        <w:p w:rsidR="00DA4422" w:rsidRDefault="00DA4422" w:rsidP="00DA4422">
          <w:pPr>
            <w:pStyle w:val="sbemetinnormal"/>
            <w:numPr>
              <w:ilvl w:val="2"/>
              <w:numId w:val="6"/>
            </w:numPr>
            <w:outlineLvl w:val="2"/>
            <w:rPr>
              <w:b/>
              <w:bCs/>
            </w:rPr>
          </w:pPr>
          <w:r>
            <w:rPr>
              <w:b/>
              <w:bCs/>
            </w:rPr>
            <w:t>Örnek Üçüncü Düzey Başlık</w:t>
          </w:r>
        </w:p>
        <w:p w:rsidR="005134A0" w:rsidRDefault="00DA4422" w:rsidP="00DA4422">
          <w:pPr>
            <w:pStyle w:val="109DEF32CFC649AB8F5FB870531F18FD1"/>
          </w:pPr>
          <w:r>
            <w:rPr>
              <w:b/>
              <w:bCs/>
            </w:rPr>
            <w:t xml:space="preserve"> Örnek İkinci Düzey Başlık</w:t>
          </w:r>
        </w:p>
      </w:docPartBody>
    </w:docPart>
    <w:docPart>
      <w:docPartPr>
        <w:name w:val="45425D2370254B6095CFCC583D690436"/>
        <w:category>
          <w:name w:val="Genel"/>
          <w:gallery w:val="placeholder"/>
        </w:category>
        <w:types>
          <w:type w:val="bbPlcHdr"/>
        </w:types>
        <w:behaviors>
          <w:behavior w:val="content"/>
        </w:behaviors>
        <w:guid w:val="{DAA7C8AB-00F1-4C15-B150-A20FC1D814A9}"/>
      </w:docPartPr>
      <w:docPartBody>
        <w:p w:rsidR="005134A0" w:rsidRDefault="00DA4422" w:rsidP="00945D7A">
          <w:pPr>
            <w:pStyle w:val="45425D2370254B6095CFCC583D6904361"/>
          </w:pPr>
          <w:r>
            <w:t>Ç</w:t>
          </w:r>
          <w:r w:rsidRPr="008C04A2">
            <w:t>alışmanın hacmi, niteliği, ayrıntı derecesi, kullanılan materyal, yöntem, vb.’ ye göre birinci, ikinci, üçüncü ve dördüncü dereceden bölüm ve alt bölümlere ayrılabilir ve bunların her biri için uygun başlık ve numaralama sistemi kullanılır.</w:t>
          </w:r>
        </w:p>
      </w:docPartBody>
    </w:docPart>
    <w:docPart>
      <w:docPartPr>
        <w:name w:val="18317C09BC6743318270E2644B7D5C03"/>
        <w:category>
          <w:name w:val="Genel"/>
          <w:gallery w:val="placeholder"/>
        </w:category>
        <w:types>
          <w:type w:val="bbPlcHdr"/>
        </w:types>
        <w:behaviors>
          <w:behavior w:val="content"/>
        </w:behaviors>
        <w:guid w:val="{ED3EB8EA-F14D-4F5F-A4AB-2E6CFD45EB19}"/>
      </w:docPartPr>
      <w:docPartBody>
        <w:p w:rsidR="005134A0" w:rsidRDefault="00DA4422" w:rsidP="00945D7A">
          <w:pPr>
            <w:pStyle w:val="18317C09BC6743318270E2644B7D5C032"/>
          </w:pPr>
          <w:r w:rsidRPr="00B86E2E">
            <w:t>Çalışmada ulaşılan genel sonuçlar olabildiğince öz, fakat açık bir şekilde bu bölüme yazılmalıdır. Ulaşılan bu sonuçların tartışılması isteniyor ya da gerekiyorsa bu kısım, "BULGULAR ve TARTIŞMA" başlığı altında da yazılabilir. Bu durumda da tartışmaya ilişkin anlatım kısa ve kolay anlaşılır bir dille ele alınmalıdır.</w:t>
          </w:r>
        </w:p>
      </w:docPartBody>
    </w:docPart>
    <w:docPart>
      <w:docPartPr>
        <w:name w:val="760A5313891445D98B2A44AF56039E75"/>
        <w:category>
          <w:name w:val="Genel"/>
          <w:gallery w:val="placeholder"/>
        </w:category>
        <w:types>
          <w:type w:val="bbPlcHdr"/>
        </w:types>
        <w:behaviors>
          <w:behavior w:val="content"/>
        </w:behaviors>
        <w:guid w:val="{9D7603FF-DBC1-4177-BE9D-2E273E1C324F}"/>
      </w:docPartPr>
      <w:docPartBody>
        <w:p w:rsidR="001B4BF2" w:rsidRDefault="00DA4422" w:rsidP="00DA4422">
          <w:pPr>
            <w:pStyle w:val="760A5313891445D98B2A44AF56039E751"/>
          </w:pPr>
          <w:r w:rsidRPr="00A97C83">
            <w:rPr>
              <w:b/>
              <w:sz w:val="32"/>
              <w:szCs w:val="32"/>
            </w:rPr>
            <w:t xml:space="preserve">TEZ BAŞLIĞINIZI BURAYA GİRİNİZ </w:t>
          </w:r>
        </w:p>
      </w:docPartBody>
    </w:docPart>
    <w:docPart>
      <w:docPartPr>
        <w:name w:val="5EF7D3FD691341E6AD20B1942817DDC4"/>
        <w:category>
          <w:name w:val="Genel"/>
          <w:gallery w:val="placeholder"/>
        </w:category>
        <w:types>
          <w:type w:val="bbPlcHdr"/>
        </w:types>
        <w:behaviors>
          <w:behavior w:val="content"/>
        </w:behaviors>
        <w:guid w:val="{82E24796-AF10-4E06-BAA7-EA8EDB039E9C}"/>
      </w:docPartPr>
      <w:docPartBody>
        <w:p w:rsidR="001B4BF2" w:rsidRDefault="004F1B4F" w:rsidP="004F1B4F">
          <w:pPr>
            <w:pStyle w:val="5EF7D3FD691341E6AD20B1942817DDC4"/>
          </w:pPr>
          <w:r w:rsidRPr="006A43B3">
            <w:rPr>
              <w:rStyle w:val="YerTutucuMetni"/>
            </w:rPr>
            <w:t>Metin girmek için burayı tıklatın.</w:t>
          </w:r>
        </w:p>
      </w:docPartBody>
    </w:docPart>
    <w:docPart>
      <w:docPartPr>
        <w:name w:val="EC208BDDAD7241E3BB8B483CF3F3D098"/>
        <w:category>
          <w:name w:val="Genel"/>
          <w:gallery w:val="placeholder"/>
        </w:category>
        <w:types>
          <w:type w:val="bbPlcHdr"/>
        </w:types>
        <w:behaviors>
          <w:behavior w:val="content"/>
        </w:behaviors>
        <w:guid w:val="{48EC3D36-8719-4F27-BCE8-44D7B7C9B151}"/>
      </w:docPartPr>
      <w:docPartBody>
        <w:p w:rsidR="001B4BF2" w:rsidRDefault="00DA4422" w:rsidP="00DA4422">
          <w:pPr>
            <w:pStyle w:val="EC208BDDAD7241E3BB8B483CF3F3D0981"/>
          </w:pPr>
          <w:r w:rsidRPr="009946E7">
            <w:rPr>
              <w:rFonts w:ascii="Times New Roman" w:hAnsi="Times New Roman" w:cs="Times New Roman"/>
              <w:b/>
              <w:sz w:val="24"/>
              <w:szCs w:val="24"/>
            </w:rPr>
            <w:t>TEZ BAŞLIĞINIZI BURAYA GİRİNİZ</w:t>
          </w:r>
        </w:p>
      </w:docPartBody>
    </w:docPart>
    <w:docPart>
      <w:docPartPr>
        <w:name w:val="F31CD900F40B44D1AA2A533993BD8E32"/>
        <w:category>
          <w:name w:val="Genel"/>
          <w:gallery w:val="placeholder"/>
        </w:category>
        <w:types>
          <w:type w:val="bbPlcHdr"/>
        </w:types>
        <w:behaviors>
          <w:behavior w:val="content"/>
        </w:behaviors>
        <w:guid w:val="{DEB3F5FC-F851-4F9C-9D42-C1D27BC4C239}"/>
      </w:docPartPr>
      <w:docPartBody>
        <w:p w:rsidR="001B4BF2" w:rsidRDefault="00DA4422" w:rsidP="00DA4422">
          <w:pPr>
            <w:pStyle w:val="F31CD900F40B44D1AA2A533993BD8E321"/>
          </w:pPr>
          <w:r w:rsidRPr="00A97C83">
            <w:rPr>
              <w:sz w:val="24"/>
              <w:szCs w:val="24"/>
            </w:rPr>
            <w:t>Adınızı Soyadınızı Giriniz</w:t>
          </w:r>
        </w:p>
      </w:docPartBody>
    </w:docPart>
    <w:docPart>
      <w:docPartPr>
        <w:name w:val="9FBFCBB9DC594F22A45410D730EA4D7B"/>
        <w:category>
          <w:name w:val="Genel"/>
          <w:gallery w:val="placeholder"/>
        </w:category>
        <w:types>
          <w:type w:val="bbPlcHdr"/>
        </w:types>
        <w:behaviors>
          <w:behavior w:val="content"/>
        </w:behaviors>
        <w:guid w:val="{3FD9041A-AEE0-4F3D-AF4A-B5E04C034056}"/>
      </w:docPartPr>
      <w:docPartBody>
        <w:p w:rsidR="001B4BF2" w:rsidRDefault="004F1B4F" w:rsidP="004F1B4F">
          <w:pPr>
            <w:pStyle w:val="9FBFCBB9DC594F22A45410D730EA4D7B"/>
          </w:pPr>
          <w:r w:rsidRPr="00E5445F">
            <w:rPr>
              <w:rStyle w:val="ADISOYADIChar"/>
              <w:b w:val="0"/>
              <w:color w:val="FF0000"/>
            </w:rPr>
            <w:t>PROGRAMINIZI SEÇİNİZ</w:t>
          </w:r>
        </w:p>
      </w:docPartBody>
    </w:docPart>
    <w:docPart>
      <w:docPartPr>
        <w:name w:val="9A41504E5F4F4D24B2538056A6B89F92"/>
        <w:category>
          <w:name w:val="Genel"/>
          <w:gallery w:val="placeholder"/>
        </w:category>
        <w:types>
          <w:type w:val="bbPlcHdr"/>
        </w:types>
        <w:behaviors>
          <w:behavior w:val="content"/>
        </w:behaviors>
        <w:guid w:val="{F74FED02-4579-4F42-A0C9-8D1B928F3E6E}"/>
      </w:docPartPr>
      <w:docPartBody>
        <w:p w:rsidR="001B4BF2" w:rsidRDefault="00DA4422" w:rsidP="00DA4422">
          <w:pPr>
            <w:pStyle w:val="9A41504E5F4F4D24B2538056A6B89F921"/>
          </w:pPr>
          <w:r w:rsidRPr="00A97C83">
            <w:rPr>
              <w:sz w:val="24"/>
              <w:szCs w:val="24"/>
            </w:rPr>
            <w:t>Adınızı Soyadınızı Giriniz</w:t>
          </w:r>
        </w:p>
      </w:docPartBody>
    </w:docPart>
    <w:docPart>
      <w:docPartPr>
        <w:name w:val="A1D847836CB243B285690BE2B569808E"/>
        <w:category>
          <w:name w:val="Genel"/>
          <w:gallery w:val="placeholder"/>
        </w:category>
        <w:types>
          <w:type w:val="bbPlcHdr"/>
        </w:types>
        <w:behaviors>
          <w:behavior w:val="content"/>
        </w:behaviors>
        <w:guid w:val="{D41DC85D-70C1-48E2-84D1-B694A6FA552F}"/>
      </w:docPartPr>
      <w:docPartBody>
        <w:p w:rsidR="001B4BF2" w:rsidRDefault="00DA4422" w:rsidP="00DA4422">
          <w:pPr>
            <w:pStyle w:val="A1D847836CB243B285690BE2B569808E1"/>
          </w:pPr>
          <w:r w:rsidRPr="00A97C83">
            <w:rPr>
              <w:rStyle w:val="YerTutucuMetni"/>
              <w:sz w:val="24"/>
              <w:szCs w:val="24"/>
            </w:rPr>
            <w:t>Ana bilim dalınızı seçiniz</w:t>
          </w:r>
        </w:p>
      </w:docPartBody>
    </w:docPart>
    <w:docPart>
      <w:docPartPr>
        <w:name w:val="5EE3AB3804A74F07AB84C3F62474F9C6"/>
        <w:category>
          <w:name w:val="Genel"/>
          <w:gallery w:val="placeholder"/>
        </w:category>
        <w:types>
          <w:type w:val="bbPlcHdr"/>
        </w:types>
        <w:behaviors>
          <w:behavior w:val="content"/>
        </w:behaviors>
        <w:guid w:val="{88591A50-0677-4BBC-8C64-C0F28709DFD0}"/>
      </w:docPartPr>
      <w:docPartBody>
        <w:p w:rsidR="00293045" w:rsidRDefault="00DA4422" w:rsidP="00DA4422">
          <w:pPr>
            <w:pStyle w:val="5EE3AB3804A74F07AB84C3F62474F9C61"/>
          </w:pPr>
          <w:r w:rsidRPr="00A97C83">
            <w:rPr>
              <w:rStyle w:val="YerTutucuMetni"/>
              <w:szCs w:val="24"/>
            </w:rPr>
            <w:t>Ana bilim dalınızı seçiniz</w:t>
          </w:r>
        </w:p>
      </w:docPartBody>
    </w:docPart>
    <w:docPart>
      <w:docPartPr>
        <w:name w:val="1039169FD9D2499286D793E1C71AFEA4"/>
        <w:category>
          <w:name w:val="Genel"/>
          <w:gallery w:val="placeholder"/>
        </w:category>
        <w:types>
          <w:type w:val="bbPlcHdr"/>
        </w:types>
        <w:behaviors>
          <w:behavior w:val="content"/>
        </w:behaviors>
        <w:guid w:val="{3FC4131B-022A-4CA4-9EB6-85B4607DA3D2}"/>
      </w:docPartPr>
      <w:docPartBody>
        <w:p w:rsidR="00293045" w:rsidRDefault="00DA4422" w:rsidP="00DA4422">
          <w:pPr>
            <w:pStyle w:val="1039169FD9D2499286D793E1C71AFEA41"/>
          </w:pPr>
          <w:r w:rsidRPr="00A97C83">
            <w:rPr>
              <w:rFonts w:eastAsia="Times New Roman" w:cs="Times New Roman"/>
              <w:szCs w:val="24"/>
            </w:rPr>
            <w:t>Programınızı seçiniz</w:t>
          </w:r>
        </w:p>
      </w:docPartBody>
    </w:docPart>
    <w:docPart>
      <w:docPartPr>
        <w:name w:val="AB4EA04BDDEA4DA1A82382F98D2B374E"/>
        <w:category>
          <w:name w:val="Genel"/>
          <w:gallery w:val="placeholder"/>
        </w:category>
        <w:types>
          <w:type w:val="bbPlcHdr"/>
        </w:types>
        <w:behaviors>
          <w:behavior w:val="content"/>
        </w:behaviors>
        <w:guid w:val="{FC03398B-96D5-434D-9BD3-8BE6C4E5AEFF}"/>
      </w:docPartPr>
      <w:docPartBody>
        <w:p w:rsidR="00293045" w:rsidRDefault="00DA4422" w:rsidP="00DA4422">
          <w:pPr>
            <w:pStyle w:val="AB4EA04BDDEA4DA1A82382F98D2B374E1"/>
          </w:pPr>
          <w:r w:rsidRPr="00A97C83">
            <w:rPr>
              <w:rFonts w:eastAsia="Times New Roman" w:cs="Times New Roman"/>
              <w:szCs w:val="24"/>
            </w:rPr>
            <w:t>Programınızı seçiniz</w:t>
          </w:r>
        </w:p>
      </w:docPartBody>
    </w:docPart>
    <w:docPart>
      <w:docPartPr>
        <w:name w:val="E79F588B36A44F15925E481139609225"/>
        <w:category>
          <w:name w:val="Genel"/>
          <w:gallery w:val="placeholder"/>
        </w:category>
        <w:types>
          <w:type w:val="bbPlcHdr"/>
        </w:types>
        <w:behaviors>
          <w:behavior w:val="content"/>
        </w:behaviors>
        <w:guid w:val="{4BA1FE43-C26B-48C6-8D44-0BBF0A341A3E}"/>
      </w:docPartPr>
      <w:docPartBody>
        <w:p w:rsidR="00293045" w:rsidRDefault="001B4BF2" w:rsidP="001B4BF2">
          <w:pPr>
            <w:pStyle w:val="E79F588B36A44F15925E481139609225"/>
          </w:pPr>
          <w:r w:rsidRPr="007D022A">
            <w:rPr>
              <w:rStyle w:val="YerTutucuMetni"/>
            </w:rPr>
            <w:t>Metin girmek için buraya tıklayın veya dokunun.</w:t>
          </w:r>
        </w:p>
      </w:docPartBody>
    </w:docPart>
    <w:docPart>
      <w:docPartPr>
        <w:name w:val="56AC11959C4F455C8CE35522B9E2E88C"/>
        <w:category>
          <w:name w:val="Genel"/>
          <w:gallery w:val="placeholder"/>
        </w:category>
        <w:types>
          <w:type w:val="bbPlcHdr"/>
        </w:types>
        <w:behaviors>
          <w:behavior w:val="content"/>
        </w:behaviors>
        <w:guid w:val="{6A60E059-2DCA-4C96-A5E2-02D8794F7459}"/>
      </w:docPartPr>
      <w:docPartBody>
        <w:p w:rsidR="00293045" w:rsidRDefault="001B4BF2" w:rsidP="001B4BF2">
          <w:pPr>
            <w:pStyle w:val="56AC11959C4F455C8CE35522B9E2E88C"/>
          </w:pPr>
          <w:r w:rsidRPr="007D022A">
            <w:rPr>
              <w:rStyle w:val="YerTutucuMetni"/>
            </w:rPr>
            <w:t>Metin girmek için buraya tıklayın veya dokunun.</w:t>
          </w:r>
        </w:p>
      </w:docPartBody>
    </w:docPart>
    <w:docPart>
      <w:docPartPr>
        <w:name w:val="3443FC4644B54FD69A5EEAFD705D1EE4"/>
        <w:category>
          <w:name w:val="Genel"/>
          <w:gallery w:val="placeholder"/>
        </w:category>
        <w:types>
          <w:type w:val="bbPlcHdr"/>
        </w:types>
        <w:behaviors>
          <w:behavior w:val="content"/>
        </w:behaviors>
        <w:guid w:val="{21920926-F53B-4B0A-AD94-5811C8F78C84}"/>
      </w:docPartPr>
      <w:docPartBody>
        <w:p w:rsidR="00945D7A" w:rsidRDefault="00DA4422" w:rsidP="00DA4422">
          <w:pPr>
            <w:pStyle w:val="3443FC4644B54FD69A5EEAFD705D1EE41"/>
          </w:pPr>
          <w:r w:rsidRPr="004A67FC">
            <w:rPr>
              <w:rStyle w:val="YerTutucuMetni"/>
              <w:sz w:val="28"/>
              <w:szCs w:val="28"/>
            </w:rPr>
            <w:t>tez adınızı buraya giriniz</w:t>
          </w:r>
        </w:p>
      </w:docPartBody>
    </w:docPart>
    <w:docPart>
      <w:docPartPr>
        <w:name w:val="7C7E4B374AFE468982AE71BFFD1576FF"/>
        <w:category>
          <w:name w:val="Genel"/>
          <w:gallery w:val="placeholder"/>
        </w:category>
        <w:types>
          <w:type w:val="bbPlcHdr"/>
        </w:types>
        <w:behaviors>
          <w:behavior w:val="content"/>
        </w:behaviors>
        <w:guid w:val="{21133482-1113-4B30-BCFB-6C2A029E578D}"/>
      </w:docPartPr>
      <w:docPartBody>
        <w:p w:rsidR="00945D7A" w:rsidRDefault="00DA4422" w:rsidP="00DA4422">
          <w:pPr>
            <w:pStyle w:val="7C7E4B374AFE468982AE71BFFD1576FF1"/>
          </w:pPr>
          <w:r>
            <w:rPr>
              <w:rStyle w:val="Stil13"/>
              <w:b w:val="0"/>
            </w:rPr>
            <w:t>Soyadınız, Adınız</w:t>
          </w:r>
        </w:p>
      </w:docPartBody>
    </w:docPart>
    <w:docPart>
      <w:docPartPr>
        <w:name w:val="E26D32DE18C44FD1AA6E014C730CFBDD"/>
        <w:category>
          <w:name w:val="Genel"/>
          <w:gallery w:val="placeholder"/>
        </w:category>
        <w:types>
          <w:type w:val="bbPlcHdr"/>
        </w:types>
        <w:behaviors>
          <w:behavior w:val="content"/>
        </w:behaviors>
        <w:guid w:val="{12CA55AD-5325-4E65-B521-E126EDD7E3BA}"/>
      </w:docPartPr>
      <w:docPartBody>
        <w:p w:rsidR="00945D7A" w:rsidRDefault="00DA4422" w:rsidP="00DA4422">
          <w:pPr>
            <w:pStyle w:val="E26D32DE18C44FD1AA6E014C730CFBDD1"/>
          </w:pPr>
          <w:r w:rsidRPr="00AE367B">
            <w:rPr>
              <w:rFonts w:eastAsia="Times New Roman" w:cs="Times New Roman"/>
              <w:b w:val="0"/>
              <w:bCs/>
              <w:szCs w:val="24"/>
            </w:rPr>
            <w:t>Programınızı seçiniz</w:t>
          </w:r>
        </w:p>
      </w:docPartBody>
    </w:docPart>
    <w:docPart>
      <w:docPartPr>
        <w:name w:val="4866F6FDC94A4B6CB4BA765E7ADC7A4D"/>
        <w:category>
          <w:name w:val="Genel"/>
          <w:gallery w:val="placeholder"/>
        </w:category>
        <w:types>
          <w:type w:val="bbPlcHdr"/>
        </w:types>
        <w:behaviors>
          <w:behavior w:val="content"/>
        </w:behaviors>
        <w:guid w:val="{CCD828AD-BD5E-46ED-8753-C59D8FE73BB9}"/>
      </w:docPartPr>
      <w:docPartBody>
        <w:p w:rsidR="00945D7A" w:rsidRDefault="00DA4422" w:rsidP="00DA4422">
          <w:pPr>
            <w:pStyle w:val="4866F6FDC94A4B6CB4BA765E7ADC7A4D1"/>
          </w:pPr>
          <w:r w:rsidRPr="00AE367B">
            <w:rPr>
              <w:rStyle w:val="YerTutucuMetni"/>
              <w:b w:val="0"/>
              <w:bCs/>
              <w:szCs w:val="24"/>
            </w:rPr>
            <w:t>Ana bilim dalınızı seçiniz</w:t>
          </w:r>
        </w:p>
      </w:docPartBody>
    </w:docPart>
    <w:docPart>
      <w:docPartPr>
        <w:name w:val="78D5794BEF8D49DFA665DDEE31E6C03E"/>
        <w:category>
          <w:name w:val="Genel"/>
          <w:gallery w:val="placeholder"/>
        </w:category>
        <w:types>
          <w:type w:val="bbPlcHdr"/>
        </w:types>
        <w:behaviors>
          <w:behavior w:val="content"/>
        </w:behaviors>
        <w:guid w:val="{FCFC6A37-CF22-477C-A846-81CBACE18010}"/>
      </w:docPartPr>
      <w:docPartBody>
        <w:p w:rsidR="00945D7A" w:rsidRDefault="00293045" w:rsidP="00293045">
          <w:pPr>
            <w:pStyle w:val="78D5794BEF8D49DFA665DDEE31E6C03E"/>
          </w:pPr>
          <w:r w:rsidRPr="006A43B3">
            <w:rPr>
              <w:rStyle w:val="YerTutucuMetni"/>
            </w:rPr>
            <w:t>Metin girmek için burayı tıklatın.</w:t>
          </w:r>
        </w:p>
      </w:docPartBody>
    </w:docPart>
    <w:docPart>
      <w:docPartPr>
        <w:name w:val="228C8B88461D4E719CE296BA43A5EEE6"/>
        <w:category>
          <w:name w:val="Genel"/>
          <w:gallery w:val="placeholder"/>
        </w:category>
        <w:types>
          <w:type w:val="bbPlcHdr"/>
        </w:types>
        <w:behaviors>
          <w:behavior w:val="content"/>
        </w:behaviors>
        <w:guid w:val="{97D6CC94-423B-4576-8064-84A664F6DD70}"/>
      </w:docPartPr>
      <w:docPartBody>
        <w:p w:rsidR="00945D7A" w:rsidRDefault="00DA4422" w:rsidP="00DA4422">
          <w:pPr>
            <w:pStyle w:val="228C8B88461D4E719CE296BA43A5EEE61"/>
          </w:pPr>
          <w:r w:rsidRPr="00AC0FCE">
            <w:rPr>
              <w:rStyle w:val="YerTutucuMetni"/>
              <w:b w:val="0"/>
              <w:bCs/>
            </w:rPr>
            <w:t>unvan ad soyad giriniz</w:t>
          </w:r>
        </w:p>
      </w:docPartBody>
    </w:docPart>
    <w:docPart>
      <w:docPartPr>
        <w:name w:val="84356E9BC9E7487ABDE6A038BC3BD89E"/>
        <w:category>
          <w:name w:val="Genel"/>
          <w:gallery w:val="placeholder"/>
        </w:category>
        <w:types>
          <w:type w:val="bbPlcHdr"/>
        </w:types>
        <w:behaviors>
          <w:behavior w:val="content"/>
        </w:behaviors>
        <w:guid w:val="{6C6B49B2-EDD6-4D9D-BFB6-5A951D8F62FB}"/>
      </w:docPartPr>
      <w:docPartBody>
        <w:p w:rsidR="00945D7A" w:rsidRDefault="00293045" w:rsidP="00293045">
          <w:pPr>
            <w:pStyle w:val="84356E9BC9E7487ABDE6A038BC3BD89E"/>
          </w:pPr>
          <w:r w:rsidRPr="006A43B3">
            <w:rPr>
              <w:rStyle w:val="YerTutucuMetni"/>
            </w:rPr>
            <w:t>Metin girmek için burayı tıklatın.</w:t>
          </w:r>
        </w:p>
      </w:docPartBody>
    </w:docPart>
    <w:docPart>
      <w:docPartPr>
        <w:name w:val="CB457054F344482EBFD300B068C25E54"/>
        <w:category>
          <w:name w:val="Genel"/>
          <w:gallery w:val="placeholder"/>
        </w:category>
        <w:types>
          <w:type w:val="bbPlcHdr"/>
        </w:types>
        <w:behaviors>
          <w:behavior w:val="content"/>
        </w:behaviors>
        <w:guid w:val="{517F2409-6DF3-4A16-8651-37C244F53DCE}"/>
      </w:docPartPr>
      <w:docPartBody>
        <w:p w:rsidR="00945D7A" w:rsidRDefault="00DA4422" w:rsidP="00DA4422">
          <w:pPr>
            <w:pStyle w:val="CB457054F344482EBFD300B068C25E541"/>
          </w:pPr>
          <w:r w:rsidRPr="00AC0FCE">
            <w:rPr>
              <w:rStyle w:val="YerTutucuMetni"/>
              <w:b w:val="0"/>
              <w:bCs/>
            </w:rPr>
            <w:t>eşdanışman yoksa bu alanı siliniz</w:t>
          </w:r>
        </w:p>
      </w:docPartBody>
    </w:docPart>
    <w:docPart>
      <w:docPartPr>
        <w:name w:val="E3F854700EEC41D082E65E4741D2401A"/>
        <w:category>
          <w:name w:val="Genel"/>
          <w:gallery w:val="placeholder"/>
        </w:category>
        <w:types>
          <w:type w:val="bbPlcHdr"/>
        </w:types>
        <w:behaviors>
          <w:behavior w:val="content"/>
        </w:behaviors>
        <w:guid w:val="{5D5D17FB-DF85-4938-AB9D-09BC595F5D91}"/>
      </w:docPartPr>
      <w:docPartBody>
        <w:p w:rsidR="00945D7A" w:rsidRDefault="00DA4422" w:rsidP="00293045">
          <w:pPr>
            <w:pStyle w:val="E3F854700EEC41D082E65E4741D2401A1"/>
          </w:pPr>
          <w:r w:rsidRPr="004A67FC">
            <w:t>Tarih girmek için burayı tıklayınız</w:t>
          </w:r>
        </w:p>
      </w:docPartBody>
    </w:docPart>
    <w:docPart>
      <w:docPartPr>
        <w:name w:val="216D714394564B86B33F1FBDAB784152"/>
        <w:category>
          <w:name w:val="Genel"/>
          <w:gallery w:val="placeholder"/>
        </w:category>
        <w:types>
          <w:type w:val="bbPlcHdr"/>
        </w:types>
        <w:behaviors>
          <w:behavior w:val="content"/>
        </w:behaviors>
        <w:guid w:val="{E923EF62-4368-46DD-9F42-3117506F4DF0}"/>
      </w:docPartPr>
      <w:docPartBody>
        <w:p w:rsidR="00945D7A" w:rsidRDefault="00293045" w:rsidP="00293045">
          <w:pPr>
            <w:pStyle w:val="216D714394564B86B33F1FBDAB784152"/>
          </w:pPr>
          <w:r>
            <w:t xml:space="preserve">.... </w:t>
          </w:r>
        </w:p>
      </w:docPartBody>
    </w:docPart>
    <w:docPart>
      <w:docPartPr>
        <w:name w:val="BBB29C45E1674CF7870A3B764E36D3F6"/>
        <w:category>
          <w:name w:val="Genel"/>
          <w:gallery w:val="placeholder"/>
        </w:category>
        <w:types>
          <w:type w:val="bbPlcHdr"/>
        </w:types>
        <w:behaviors>
          <w:behavior w:val="content"/>
        </w:behaviors>
        <w:guid w:val="{AEB718EF-3F82-4449-B729-AFD80682FDAE}"/>
      </w:docPartPr>
      <w:docPartBody>
        <w:p w:rsidR="00945D7A" w:rsidRDefault="00DA4422" w:rsidP="00DA4422">
          <w:pPr>
            <w:pStyle w:val="BBB29C45E1674CF7870A3B764E36D3F61"/>
          </w:pPr>
          <w:r w:rsidRPr="004A67FC">
            <w:rPr>
              <w:sz w:val="22"/>
            </w:rPr>
            <w:t>Sayfa</w:t>
          </w:r>
        </w:p>
      </w:docPartBody>
    </w:docPart>
    <w:docPart>
      <w:docPartPr>
        <w:name w:val="816634A8C1BB4D0C8709DB839D807E6D"/>
        <w:category>
          <w:name w:val="Genel"/>
          <w:gallery w:val="placeholder"/>
        </w:category>
        <w:types>
          <w:type w:val="bbPlcHdr"/>
        </w:types>
        <w:behaviors>
          <w:behavior w:val="content"/>
        </w:behaviors>
        <w:guid w:val="{40DCCA90-BC24-4047-BB96-171F05441289}"/>
      </w:docPartPr>
      <w:docPartBody>
        <w:p w:rsidR="00945D7A" w:rsidRDefault="00DA4422" w:rsidP="00DA4422">
          <w:pPr>
            <w:pStyle w:val="816634A8C1BB4D0C8709DB839D807E6D1"/>
          </w:pPr>
          <w:r w:rsidRPr="004A67FC">
            <w:rPr>
              <w:sz w:val="22"/>
            </w:rPr>
            <w:t xml:space="preserve">Start writing the summary text here. In the Abstract, the aim, scope, methods used, and findings of the thesis should be clearly and concisely stated. Since the abstract page can be published independently, it should not refer to other studies, nor should it include tables or figures. The abstract </w:t>
          </w:r>
          <w:r w:rsidRPr="004A67FC">
            <w:rPr>
              <w:b/>
              <w:bCs/>
              <w:sz w:val="22"/>
            </w:rPr>
            <w:t>should not exceed 250 words</w:t>
          </w:r>
          <w:r w:rsidRPr="004A67FC">
            <w:rPr>
              <w:sz w:val="22"/>
            </w:rPr>
            <w:t xml:space="preserve"> and should be written using single paragraph spacing.</w:t>
          </w:r>
        </w:p>
      </w:docPartBody>
    </w:docPart>
    <w:docPart>
      <w:docPartPr>
        <w:name w:val="659BACE4FE1C4CA2BAA1269A6C03978A"/>
        <w:category>
          <w:name w:val="Genel"/>
          <w:gallery w:val="placeholder"/>
        </w:category>
        <w:types>
          <w:type w:val="bbPlcHdr"/>
        </w:types>
        <w:behaviors>
          <w:behavior w:val="content"/>
        </w:behaviors>
        <w:guid w:val="{2FA1D9D2-DC2F-4545-9D7B-89311F527DD1}"/>
      </w:docPartPr>
      <w:docPartBody>
        <w:p w:rsidR="00945D7A" w:rsidRDefault="00293045" w:rsidP="00293045">
          <w:pPr>
            <w:pStyle w:val="659BACE4FE1C4CA2BAA1269A6C03978A"/>
          </w:pPr>
          <w:r w:rsidRPr="006A43B3">
            <w:rPr>
              <w:rStyle w:val="YerTutucuMetni"/>
            </w:rPr>
            <w:t>Metin girmek için burayı tıklatın.</w:t>
          </w:r>
        </w:p>
      </w:docPartBody>
    </w:docPart>
    <w:docPart>
      <w:docPartPr>
        <w:name w:val="C343AC9FF5134C5C8FFB18784B3D21B8"/>
        <w:category>
          <w:name w:val="Genel"/>
          <w:gallery w:val="placeholder"/>
        </w:category>
        <w:types>
          <w:type w:val="bbPlcHdr"/>
        </w:types>
        <w:behaviors>
          <w:behavior w:val="content"/>
        </w:behaviors>
        <w:guid w:val="{BD06D9B5-EF2F-4745-B4F2-D5F6F404CDDB}"/>
      </w:docPartPr>
      <w:docPartBody>
        <w:p w:rsidR="00945D7A" w:rsidRDefault="00DA4422" w:rsidP="00DA4422">
          <w:pPr>
            <w:pStyle w:val="C343AC9FF5134C5C8FFB18784B3D21B81"/>
          </w:pPr>
          <w:r w:rsidRPr="004A67FC">
            <w:rPr>
              <w:rStyle w:val="YerTutucuMetni"/>
              <w:sz w:val="28"/>
              <w:szCs w:val="28"/>
            </w:rPr>
            <w:t>tItle of the thesIs</w:t>
          </w:r>
        </w:p>
      </w:docPartBody>
    </w:docPart>
    <w:docPart>
      <w:docPartPr>
        <w:name w:val="1C52EC2F63104365B39E4AA9FF8F028B"/>
        <w:category>
          <w:name w:val="Genel"/>
          <w:gallery w:val="placeholder"/>
        </w:category>
        <w:types>
          <w:type w:val="bbPlcHdr"/>
        </w:types>
        <w:behaviors>
          <w:behavior w:val="content"/>
        </w:behaviors>
        <w:guid w:val="{88D44D58-1726-452C-BE43-DEE0C2A3C9D8}"/>
      </w:docPartPr>
      <w:docPartBody>
        <w:p w:rsidR="00945D7A" w:rsidRDefault="00DA4422" w:rsidP="00DA4422">
          <w:pPr>
            <w:pStyle w:val="1C52EC2F63104365B39E4AA9FF8F028B1"/>
          </w:pPr>
          <w:r w:rsidRPr="004A67FC">
            <w:rPr>
              <w:rStyle w:val="YerTutucuMetni"/>
              <w:b w:val="0"/>
              <w:bCs/>
            </w:rPr>
            <w:t>surname</w:t>
          </w:r>
          <w:r>
            <w:rPr>
              <w:rStyle w:val="YerTutucuMetni"/>
              <w:b w:val="0"/>
              <w:bCs/>
            </w:rPr>
            <w:t>, name</w:t>
          </w:r>
        </w:p>
      </w:docPartBody>
    </w:docPart>
    <w:docPart>
      <w:docPartPr>
        <w:name w:val="C4045E401AD442AAB39E38FF4EA01061"/>
        <w:category>
          <w:name w:val="Genel"/>
          <w:gallery w:val="placeholder"/>
        </w:category>
        <w:types>
          <w:type w:val="bbPlcHdr"/>
        </w:types>
        <w:behaviors>
          <w:behavior w:val="content"/>
        </w:behaviors>
        <w:guid w:val="{261FD474-88F5-44AA-AB46-7389238DF478}"/>
      </w:docPartPr>
      <w:docPartBody>
        <w:p w:rsidR="00945D7A" w:rsidRDefault="00293045" w:rsidP="00293045">
          <w:pPr>
            <w:pStyle w:val="C4045E401AD442AAB39E38FF4EA01061"/>
          </w:pPr>
          <w:r w:rsidRPr="00E5445F">
            <w:rPr>
              <w:rStyle w:val="ADISOYADIChar"/>
              <w:b w:val="0"/>
              <w:color w:val="FF0000"/>
            </w:rPr>
            <w:t>PROGRAMINIZI SEÇİNİZ</w:t>
          </w:r>
        </w:p>
      </w:docPartBody>
    </w:docPart>
    <w:docPart>
      <w:docPartPr>
        <w:name w:val="8EACA6D4FF864DDBB030C20D3187F0CA"/>
        <w:category>
          <w:name w:val="Genel"/>
          <w:gallery w:val="placeholder"/>
        </w:category>
        <w:types>
          <w:type w:val="bbPlcHdr"/>
        </w:types>
        <w:behaviors>
          <w:behavior w:val="content"/>
        </w:behaviors>
        <w:guid w:val="{3A418973-5967-4E3C-B33E-0C9105C8BFFB}"/>
      </w:docPartPr>
      <w:docPartBody>
        <w:p w:rsidR="00945D7A" w:rsidRDefault="00293045" w:rsidP="00293045">
          <w:pPr>
            <w:pStyle w:val="8EACA6D4FF864DDBB030C20D3187F0CA"/>
          </w:pPr>
          <w:r w:rsidRPr="00BB622A">
            <w:rPr>
              <w:rStyle w:val="YerTutucuMetni"/>
              <w:color w:val="FF0000"/>
            </w:rPr>
            <w:t>Ana bilim dalınızı seçiniz</w:t>
          </w:r>
        </w:p>
      </w:docPartBody>
    </w:docPart>
    <w:docPart>
      <w:docPartPr>
        <w:name w:val="CDA96897F14844CDBC7C2D82281D4FB5"/>
        <w:category>
          <w:name w:val="Genel"/>
          <w:gallery w:val="placeholder"/>
        </w:category>
        <w:types>
          <w:type w:val="bbPlcHdr"/>
        </w:types>
        <w:behaviors>
          <w:behavior w:val="content"/>
        </w:behaviors>
        <w:guid w:val="{31C1F1FE-C623-4CB9-8A7D-A129210474D7}"/>
      </w:docPartPr>
      <w:docPartBody>
        <w:p w:rsidR="00945D7A" w:rsidRDefault="00293045" w:rsidP="00293045">
          <w:pPr>
            <w:pStyle w:val="CDA96897F14844CDBC7C2D82281D4FB5"/>
          </w:pPr>
          <w:r w:rsidRPr="006A43B3">
            <w:rPr>
              <w:rStyle w:val="YerTutucuMetni"/>
            </w:rPr>
            <w:t>Metin girmek için burayı tıklatın.</w:t>
          </w:r>
        </w:p>
      </w:docPartBody>
    </w:docPart>
    <w:docPart>
      <w:docPartPr>
        <w:name w:val="2D1707A0DDC14105886FF588216F1BD2"/>
        <w:category>
          <w:name w:val="Genel"/>
          <w:gallery w:val="placeholder"/>
        </w:category>
        <w:types>
          <w:type w:val="bbPlcHdr"/>
        </w:types>
        <w:behaviors>
          <w:behavior w:val="content"/>
        </w:behaviors>
        <w:guid w:val="{8C256D45-82EB-4C27-BF8C-B1BF3137DC3D}"/>
      </w:docPartPr>
      <w:docPartBody>
        <w:p w:rsidR="00945D7A" w:rsidRDefault="00DA4422" w:rsidP="00DA4422">
          <w:pPr>
            <w:pStyle w:val="2D1707A0DDC14105886FF588216F1BD21"/>
          </w:pPr>
          <w:r w:rsidRPr="004A67FC">
            <w:rPr>
              <w:rStyle w:val="YerTutucuMetni"/>
              <w:b w:val="0"/>
              <w:bCs/>
            </w:rPr>
            <w:t>tItle, name and surname</w:t>
          </w:r>
        </w:p>
      </w:docPartBody>
    </w:docPart>
    <w:docPart>
      <w:docPartPr>
        <w:name w:val="0EB85EA6B824427CA19637E4722518D9"/>
        <w:category>
          <w:name w:val="Genel"/>
          <w:gallery w:val="placeholder"/>
        </w:category>
        <w:types>
          <w:type w:val="bbPlcHdr"/>
        </w:types>
        <w:behaviors>
          <w:behavior w:val="content"/>
        </w:behaviors>
        <w:guid w:val="{D6AF0A5A-3C04-4351-A0F8-DFFEC0D8C10F}"/>
      </w:docPartPr>
      <w:docPartBody>
        <w:p w:rsidR="00945D7A" w:rsidRDefault="00293045" w:rsidP="00293045">
          <w:pPr>
            <w:pStyle w:val="0EB85EA6B824427CA19637E4722518D9"/>
          </w:pPr>
          <w:r w:rsidRPr="006A43B3">
            <w:rPr>
              <w:rStyle w:val="YerTutucuMetni"/>
            </w:rPr>
            <w:t>Metin girmek için burayı tıklatın.</w:t>
          </w:r>
        </w:p>
      </w:docPartBody>
    </w:docPart>
    <w:docPart>
      <w:docPartPr>
        <w:name w:val="27FEFCF50DB6486F9CB9C754A9FC2875"/>
        <w:category>
          <w:name w:val="Genel"/>
          <w:gallery w:val="placeholder"/>
        </w:category>
        <w:types>
          <w:type w:val="bbPlcHdr"/>
        </w:types>
        <w:behaviors>
          <w:behavior w:val="content"/>
        </w:behaviors>
        <w:guid w:val="{15CFDFBB-2839-48CE-BB78-FDF1E02063F7}"/>
      </w:docPartPr>
      <w:docPartBody>
        <w:p w:rsidR="00945D7A" w:rsidRDefault="00DA4422" w:rsidP="00DA4422">
          <w:pPr>
            <w:pStyle w:val="27FEFCF50DB6486F9CB9C754A9FC28751"/>
          </w:pPr>
          <w:r w:rsidRPr="004A67FC">
            <w:rPr>
              <w:rStyle w:val="YerTutucuMetni"/>
              <w:b w:val="0"/>
              <w:bCs/>
              <w:lang w:val="en-GB"/>
            </w:rPr>
            <w:t>if there is no co-supervisOr delete this section</w:t>
          </w:r>
        </w:p>
      </w:docPartBody>
    </w:docPart>
    <w:docPart>
      <w:docPartPr>
        <w:name w:val="648091C292974C118BA4F212E8EDBC9D"/>
        <w:category>
          <w:name w:val="Genel"/>
          <w:gallery w:val="placeholder"/>
        </w:category>
        <w:types>
          <w:type w:val="bbPlcHdr"/>
        </w:types>
        <w:behaviors>
          <w:behavior w:val="content"/>
        </w:behaviors>
        <w:guid w:val="{C22CBE1E-C59A-49DF-B6CD-D0C4414C54B2}"/>
      </w:docPartPr>
      <w:docPartBody>
        <w:p w:rsidR="00945D7A" w:rsidRDefault="00DA4422" w:rsidP="00DA4422">
          <w:pPr>
            <w:pStyle w:val="648091C292974C118BA4F212E8EDBC9D1"/>
          </w:pPr>
          <w:r w:rsidRPr="004A67FC">
            <w:rPr>
              <w:b w:val="0"/>
              <w:bCs/>
              <w:szCs w:val="24"/>
            </w:rPr>
            <w:t>dATE</w:t>
          </w:r>
        </w:p>
      </w:docPartBody>
    </w:docPart>
    <w:docPart>
      <w:docPartPr>
        <w:name w:val="4AAE1B207CFB4CA79B43C2D5BB9AF6A2"/>
        <w:category>
          <w:name w:val="Genel"/>
          <w:gallery w:val="placeholder"/>
        </w:category>
        <w:types>
          <w:type w:val="bbPlcHdr"/>
        </w:types>
        <w:behaviors>
          <w:behavior w:val="content"/>
        </w:behaviors>
        <w:guid w:val="{FCD9E61B-4668-4A72-96E7-C68DF6884152}"/>
      </w:docPartPr>
      <w:docPartBody>
        <w:p w:rsidR="00945D7A" w:rsidRDefault="00DA4422" w:rsidP="00DA4422">
          <w:pPr>
            <w:pStyle w:val="4AAE1B207CFB4CA79B43C2D5BB9AF6A21"/>
          </w:pPr>
          <w:r w:rsidRPr="004A67FC">
            <w:rPr>
              <w:b w:val="0"/>
              <w:bCs/>
              <w:szCs w:val="24"/>
            </w:rPr>
            <w:t>Page</w:t>
          </w:r>
        </w:p>
      </w:docPartBody>
    </w:docPart>
    <w:docPart>
      <w:docPartPr>
        <w:name w:val="B8097B02D97C4E58B8AD32FAF3FD9649"/>
        <w:category>
          <w:name w:val="Genel"/>
          <w:gallery w:val="placeholder"/>
        </w:category>
        <w:types>
          <w:type w:val="bbPlcHdr"/>
        </w:types>
        <w:behaviors>
          <w:behavior w:val="content"/>
        </w:behaviors>
        <w:guid w:val="{C5AD05E5-4857-4D1B-B5DA-3984F43F38B9}"/>
      </w:docPartPr>
      <w:docPartBody>
        <w:p w:rsidR="00945D7A" w:rsidRDefault="00293045" w:rsidP="00293045">
          <w:pPr>
            <w:pStyle w:val="B8097B02D97C4E58B8AD32FAF3FD9649"/>
          </w:pPr>
          <w:r w:rsidRPr="006A43B3">
            <w:rPr>
              <w:rStyle w:val="YerTutucuMetni"/>
            </w:rPr>
            <w:t>Metin girmek için burayı tıklatın.</w:t>
          </w:r>
        </w:p>
      </w:docPartBody>
    </w:docPart>
    <w:docPart>
      <w:docPartPr>
        <w:name w:val="45A22318CF1E49E2A4866979506FACD7"/>
        <w:category>
          <w:name w:val="Genel"/>
          <w:gallery w:val="placeholder"/>
        </w:category>
        <w:types>
          <w:type w:val="bbPlcHdr"/>
        </w:types>
        <w:behaviors>
          <w:behavior w:val="content"/>
        </w:behaviors>
        <w:guid w:val="{063B6085-13E6-4D06-8E39-C17EA2102410}"/>
      </w:docPartPr>
      <w:docPartBody>
        <w:p w:rsidR="00945D7A" w:rsidRDefault="00DA4422" w:rsidP="00DA4422">
          <w:pPr>
            <w:pStyle w:val="45A22318CF1E49E2A4866979506FACD71"/>
          </w:pPr>
          <w:r w:rsidRPr="004A67FC">
            <w:rPr>
              <w:sz w:val="22"/>
            </w:rPr>
            <w:t>Keywords should be provided below the Abstract, with at least three keywords.</w:t>
          </w:r>
          <w:r w:rsidRPr="007D022A">
            <w:rPr>
              <w:rStyle w:val="YerTutucuMetni"/>
            </w:rPr>
            <w:t>.</w:t>
          </w:r>
        </w:p>
      </w:docPartBody>
    </w:docPart>
    <w:docPart>
      <w:docPartPr>
        <w:name w:val="B3AF1F1A6F8E4D0A943F4449392769C8"/>
        <w:category>
          <w:name w:val="Genel"/>
          <w:gallery w:val="placeholder"/>
        </w:category>
        <w:types>
          <w:type w:val="bbPlcHdr"/>
        </w:types>
        <w:behaviors>
          <w:behavior w:val="content"/>
        </w:behaviors>
        <w:guid w:val="{278F0868-D408-4E58-9C54-77E231C9B1C3}"/>
      </w:docPartPr>
      <w:docPartBody>
        <w:p w:rsidR="00945D7A" w:rsidRDefault="00293045" w:rsidP="00293045">
          <w:pPr>
            <w:pStyle w:val="B3AF1F1A6F8E4D0A943F4449392769C8"/>
          </w:pPr>
          <w:r w:rsidRPr="007D022A">
            <w:rPr>
              <w:rStyle w:val="YerTutucuMetni"/>
            </w:rPr>
            <w:t>Metin girmek için buraya tıklayın veya dokunun.</w:t>
          </w:r>
        </w:p>
      </w:docPartBody>
    </w:docPart>
    <w:docPart>
      <w:docPartPr>
        <w:name w:val="D3B3C03A82274FCE9325E1659302C259"/>
        <w:category>
          <w:name w:val="Genel"/>
          <w:gallery w:val="placeholder"/>
        </w:category>
        <w:types>
          <w:type w:val="bbPlcHdr"/>
        </w:types>
        <w:behaviors>
          <w:behavior w:val="content"/>
        </w:behaviors>
        <w:guid w:val="{6BC29156-C80A-40B3-B431-718D9C670843}"/>
      </w:docPartPr>
      <w:docPartBody>
        <w:p w:rsidR="00945D7A" w:rsidRDefault="00293045" w:rsidP="00293045">
          <w:pPr>
            <w:pStyle w:val="D3B3C03A82274FCE9325E1659302C259"/>
          </w:pPr>
          <w:r w:rsidRPr="006A43B3">
            <w:rPr>
              <w:rStyle w:val="YerTutucuMetni"/>
            </w:rPr>
            <w:t>Metin girmek için burayı tıklatın.</w:t>
          </w:r>
        </w:p>
      </w:docPartBody>
    </w:docPart>
    <w:docPart>
      <w:docPartPr>
        <w:name w:val="9EAB86539A744E7AB74AEB2F6218A098"/>
        <w:category>
          <w:name w:val="Genel"/>
          <w:gallery w:val="placeholder"/>
        </w:category>
        <w:types>
          <w:type w:val="bbPlcHdr"/>
        </w:types>
        <w:behaviors>
          <w:behavior w:val="content"/>
        </w:behaviors>
        <w:guid w:val="{D3F2976C-29E7-4464-9745-72A64E443C8F}"/>
      </w:docPartPr>
      <w:docPartBody>
        <w:p w:rsidR="00945D7A" w:rsidRDefault="00DA4422" w:rsidP="00DA4422">
          <w:pPr>
            <w:pStyle w:val="9EAB86539A744E7AB74AEB2F6218A0981"/>
          </w:pPr>
          <w:r w:rsidRPr="00A97C83">
            <w:rPr>
              <w:rFonts w:ascii="Times New Roman" w:eastAsia="Times New Roman" w:hAnsi="Times New Roman" w:cs="Times New Roman"/>
              <w:sz w:val="24"/>
              <w:szCs w:val="24"/>
            </w:rPr>
            <w:t>Programınızı seçiniz</w:t>
          </w:r>
        </w:p>
      </w:docPartBody>
    </w:docPart>
    <w:docPart>
      <w:docPartPr>
        <w:name w:val="ECC1A830087F49F184DC329D9F2FDDFA"/>
        <w:category>
          <w:name w:val="Genel"/>
          <w:gallery w:val="placeholder"/>
        </w:category>
        <w:types>
          <w:type w:val="bbPlcHdr"/>
        </w:types>
        <w:behaviors>
          <w:behavior w:val="content"/>
        </w:behaviors>
        <w:guid w:val="{160F0B01-8416-40BA-B8EE-208F075C76E6}"/>
      </w:docPartPr>
      <w:docPartBody>
        <w:p w:rsidR="00945D7A" w:rsidRDefault="00DA4422" w:rsidP="00DA4422">
          <w:pPr>
            <w:pStyle w:val="ECC1A830087F49F184DC329D9F2FDDFA1"/>
          </w:pPr>
          <w:r w:rsidRPr="00A97C83">
            <w:rPr>
              <w:rFonts w:ascii="Times New Roman" w:hAnsi="Times New Roman" w:cs="Times New Roman"/>
              <w:sz w:val="24"/>
              <w:szCs w:val="24"/>
            </w:rPr>
            <w:t>“</w:t>
          </w:r>
          <w:r w:rsidRPr="00A97C83">
            <w:rPr>
              <w:rStyle w:val="YerTutucuMetni"/>
              <w:rFonts w:ascii="Times New Roman" w:hAnsi="Times New Roman" w:cs="Times New Roman"/>
              <w:sz w:val="24"/>
              <w:szCs w:val="24"/>
            </w:rPr>
            <w:t>Tez Başlığını yazınız”</w:t>
          </w:r>
        </w:p>
      </w:docPartBody>
    </w:docPart>
    <w:docPart>
      <w:docPartPr>
        <w:name w:val="432DFBDC45514B1AA15870909127F76E"/>
        <w:category>
          <w:name w:val="Genel"/>
          <w:gallery w:val="placeholder"/>
        </w:category>
        <w:types>
          <w:type w:val="bbPlcHdr"/>
        </w:types>
        <w:behaviors>
          <w:behavior w:val="content"/>
        </w:behaviors>
        <w:guid w:val="{5DA39CE6-D8FD-48B5-B009-FCF95F807B01}"/>
      </w:docPartPr>
      <w:docPartBody>
        <w:p w:rsidR="00945D7A" w:rsidRDefault="00DA4422" w:rsidP="00DA4422">
          <w:pPr>
            <w:pStyle w:val="432DFBDC45514B1AA15870909127F76E1"/>
          </w:pPr>
          <w:r w:rsidRPr="00A97C83">
            <w:rPr>
              <w:rStyle w:val="YerTutucuMetni"/>
              <w:rFonts w:ascii="Times New Roman" w:hAnsi="Times New Roman" w:cs="Times New Roman"/>
            </w:rPr>
            <w:t>Tarih girmek için burayı tıklatın</w:t>
          </w:r>
        </w:p>
      </w:docPartBody>
    </w:docPart>
    <w:docPart>
      <w:docPartPr>
        <w:name w:val="CF09920CA0414E04BB380AE37A89450A"/>
        <w:category>
          <w:name w:val="Genel"/>
          <w:gallery w:val="placeholder"/>
        </w:category>
        <w:types>
          <w:type w:val="bbPlcHdr"/>
        </w:types>
        <w:behaviors>
          <w:behavior w:val="content"/>
        </w:behaviors>
        <w:guid w:val="{534CF628-6558-4008-BCAD-AD7D6CC0DCC6}"/>
      </w:docPartPr>
      <w:docPartBody>
        <w:p w:rsidR="00945D7A" w:rsidRDefault="00293045" w:rsidP="00293045">
          <w:pPr>
            <w:pStyle w:val="CF09920CA0414E04BB380AE37A89450A"/>
          </w:pPr>
          <w:r w:rsidRPr="007D022A">
            <w:rPr>
              <w:rStyle w:val="YerTutucuMetni"/>
            </w:rPr>
            <w:t>Metin girmek için buraya tıklayın veya dokunun.</w:t>
          </w:r>
        </w:p>
      </w:docPartBody>
    </w:docPart>
    <w:docPart>
      <w:docPartPr>
        <w:name w:val="1CFBEE64567D40B18555A92F0010F18B"/>
        <w:category>
          <w:name w:val="Genel"/>
          <w:gallery w:val="placeholder"/>
        </w:category>
        <w:types>
          <w:type w:val="bbPlcHdr"/>
        </w:types>
        <w:behaviors>
          <w:behavior w:val="content"/>
        </w:behaviors>
        <w:guid w:val="{F0456D92-1D68-4C90-8DA6-3F49A9141623}"/>
      </w:docPartPr>
      <w:docPartBody>
        <w:p w:rsidR="001A17C3" w:rsidRDefault="00945D7A" w:rsidP="00945D7A">
          <w:pPr>
            <w:pStyle w:val="1CFBEE64567D40B18555A92F0010F18B"/>
          </w:pPr>
          <w:r w:rsidRPr="006A43B3">
            <w:rPr>
              <w:rStyle w:val="YerTutucuMetni"/>
            </w:rPr>
            <w:t>Metin girmek için burayı tıklatın.</w:t>
          </w:r>
        </w:p>
      </w:docPartBody>
    </w:docPart>
    <w:docPart>
      <w:docPartPr>
        <w:name w:val="6199161726E843498C8C76D278485E31"/>
        <w:category>
          <w:name w:val="Genel"/>
          <w:gallery w:val="placeholder"/>
        </w:category>
        <w:types>
          <w:type w:val="bbPlcHdr"/>
        </w:types>
        <w:behaviors>
          <w:behavior w:val="content"/>
        </w:behaviors>
        <w:guid w:val="{C69B8D7E-665D-450E-A961-9C4D5391D3CE}"/>
      </w:docPartPr>
      <w:docPartBody>
        <w:p w:rsidR="001A17C3" w:rsidRDefault="00945D7A" w:rsidP="00945D7A">
          <w:pPr>
            <w:pStyle w:val="6199161726E843498C8C76D278485E31"/>
          </w:pPr>
          <w:r w:rsidRPr="007D022A">
            <w:rPr>
              <w:rStyle w:val="YerTutucuMetni"/>
            </w:rPr>
            <w:t>Metin girmek için buraya tıklayın veya dokunun.</w:t>
          </w:r>
        </w:p>
      </w:docPartBody>
    </w:docPart>
    <w:docPart>
      <w:docPartPr>
        <w:name w:val="7DE0F410FFC14ECE88BB5FAD9B37C750"/>
        <w:category>
          <w:name w:val="Genel"/>
          <w:gallery w:val="placeholder"/>
        </w:category>
        <w:types>
          <w:type w:val="bbPlcHdr"/>
        </w:types>
        <w:behaviors>
          <w:behavior w:val="content"/>
        </w:behaviors>
        <w:guid w:val="{D74BFC13-9D29-4794-96F9-B11450C1A116}"/>
      </w:docPartPr>
      <w:docPartBody>
        <w:p w:rsidR="001A17C3" w:rsidRDefault="00945D7A" w:rsidP="00945D7A">
          <w:pPr>
            <w:pStyle w:val="7DE0F410FFC14ECE88BB5FAD9B37C750"/>
          </w:pPr>
          <w:r w:rsidRPr="007D022A">
            <w:rPr>
              <w:rStyle w:val="YerTutucuMetni"/>
            </w:rPr>
            <w:t>Metin girmek için buraya tıklayın veya dokunun.</w:t>
          </w:r>
        </w:p>
      </w:docPartBody>
    </w:docPart>
    <w:docPart>
      <w:docPartPr>
        <w:name w:val="E5D043F39BEB4F9199D3BE7D644180A2"/>
        <w:category>
          <w:name w:val="Genel"/>
          <w:gallery w:val="placeholder"/>
        </w:category>
        <w:types>
          <w:type w:val="bbPlcHdr"/>
        </w:types>
        <w:behaviors>
          <w:behavior w:val="content"/>
        </w:behaviors>
        <w:guid w:val="{9CA7C8D0-A041-4046-B6FD-F2C9D2BD3EF3}"/>
      </w:docPartPr>
      <w:docPartBody>
        <w:p w:rsidR="001A17C3" w:rsidRDefault="00945D7A" w:rsidP="00945D7A">
          <w:pPr>
            <w:pStyle w:val="E5D043F39BEB4F9199D3BE7D644180A2"/>
          </w:pPr>
          <w:r w:rsidRPr="007D022A">
            <w:rPr>
              <w:rStyle w:val="YerTutucuMetni"/>
            </w:rPr>
            <w:t>Metin girmek için buraya tıklayın veya dokunun.</w:t>
          </w:r>
        </w:p>
      </w:docPartBody>
    </w:docPart>
    <w:docPart>
      <w:docPartPr>
        <w:name w:val="63A59CF73DCD4CCA92D22124249DA4D6"/>
        <w:category>
          <w:name w:val="Genel"/>
          <w:gallery w:val="placeholder"/>
        </w:category>
        <w:types>
          <w:type w:val="bbPlcHdr"/>
        </w:types>
        <w:behaviors>
          <w:behavior w:val="content"/>
        </w:behaviors>
        <w:guid w:val="{ABD24566-A860-4496-AF10-C64AAC69F54B}"/>
      </w:docPartPr>
      <w:docPartBody>
        <w:p w:rsidR="00DA4422" w:rsidRPr="00B80434" w:rsidRDefault="00DA4422" w:rsidP="009E5DB5">
          <w:pPr>
            <w:pStyle w:val="sbemetinskk"/>
            <w:spacing w:after="360" w:line="360" w:lineRule="auto"/>
            <w:rPr>
              <w:color w:val="FF0000"/>
            </w:rPr>
          </w:pPr>
          <w:r>
            <w:rPr>
              <w:color w:val="FF0000"/>
            </w:rPr>
            <w:t>Simgeler ve kısaltmalar dizini</w:t>
          </w:r>
          <w:r w:rsidRPr="00B80434">
            <w:rPr>
              <w:color w:val="FF0000"/>
            </w:rPr>
            <w:t xml:space="preserve"> bir örnek listedir, Kısaltmalar Listesi vb. listelere ihtiyaç duyulması durumunda bu liste başlığıyla birlikte değiştirilebileceği gibi, yeni listeler de eklenebilir. Bu sayfanın başlığı olan “</w:t>
          </w:r>
          <w:r>
            <w:rPr>
              <w:color w:val="FF0000"/>
            </w:rPr>
            <w:t>SİMGELER VE KISALTMALAR DİZİNİ</w:t>
          </w:r>
          <w:r w:rsidRPr="00B80434">
            <w:rPr>
              <w:color w:val="FF0000"/>
            </w:rPr>
            <w:t>” ifadesi büyük harflerle koyu olarak 1</w:t>
          </w:r>
          <w:r>
            <w:rPr>
              <w:color w:val="FF0000"/>
            </w:rPr>
            <w:t>4</w:t>
          </w:r>
          <w:r w:rsidRPr="00B80434">
            <w:rPr>
              <w:color w:val="FF0000"/>
            </w:rPr>
            <w:t>pt yazı boyutunda metin alanının üst kısmından boşluk bırakılmadan ortalanarak yazılmalıdır.</w:t>
          </w:r>
        </w:p>
        <w:p w:rsidR="00DA4422" w:rsidRPr="00B80434" w:rsidRDefault="00DA4422" w:rsidP="009E5DB5">
          <w:pPr>
            <w:pStyle w:val="sbemetinskk"/>
            <w:spacing w:after="360" w:line="360" w:lineRule="auto"/>
            <w:rPr>
              <w:color w:val="FF0000"/>
            </w:rPr>
          </w:pPr>
          <w:r>
            <w:rPr>
              <w:color w:val="FF0000"/>
            </w:rPr>
            <w:t>1.5 satır aralığı seçili iken sonrasında 36 nk seçilen</w:t>
          </w:r>
          <w:r w:rsidRPr="00B80434">
            <w:rPr>
              <w:color w:val="FF0000"/>
            </w:rPr>
            <w:t xml:space="preserve"> aralık</w:t>
          </w:r>
          <w:r>
            <w:rPr>
              <w:color w:val="FF0000"/>
            </w:rPr>
            <w:t>taki</w:t>
          </w:r>
          <w:r w:rsidRPr="00B80434">
            <w:rPr>
              <w:color w:val="FF0000"/>
            </w:rPr>
            <w:t xml:space="preserve"> boşluk ile dizin yazımına geçilmelidir. Dizin yazımında </w:t>
          </w:r>
          <w:r>
            <w:rPr>
              <w:color w:val="FF0000"/>
            </w:rPr>
            <w:t>simgenin</w:t>
          </w:r>
          <w:r w:rsidRPr="00B80434">
            <w:rPr>
              <w:color w:val="FF0000"/>
            </w:rPr>
            <w:t xml:space="preserve"> bulunduğu sayfa numarası verilmemelidir. Sadece </w:t>
          </w:r>
          <w:r>
            <w:rPr>
              <w:color w:val="FF0000"/>
            </w:rPr>
            <w:t>simgeler</w:t>
          </w:r>
          <w:r w:rsidRPr="00B80434">
            <w:rPr>
              <w:color w:val="FF0000"/>
            </w:rPr>
            <w:t xml:space="preserve"> yazılıp, tanıtımları yapılmalıdır.</w:t>
          </w:r>
        </w:p>
        <w:p w:rsidR="001A17C3" w:rsidRDefault="00DA4422" w:rsidP="00DA4422">
          <w:pPr>
            <w:pStyle w:val="63A59CF73DCD4CCA92D22124249DA4D61"/>
          </w:pPr>
          <w:r w:rsidRPr="00B80434">
            <w:rPr>
              <w:color w:val="FF0000"/>
            </w:rPr>
            <w:t xml:space="preserve">Dizinin yazımında 12pt karakter büyüklüğü ve 1 satır aralığı kullanılmalıdır. Ayrıca semboller koyu karakterde yazılırken açıklamaları veya adları ise koyu karakterde yazılmamalıdır. </w:t>
          </w:r>
          <w:r w:rsidRPr="00A72F90">
            <w:rPr>
              <w:b/>
              <w:color w:val="FF0000"/>
            </w:rPr>
            <w:t>Dizin oluşturulduktan sonra bu açıklamalar silinmelidir.</w:t>
          </w:r>
        </w:p>
      </w:docPartBody>
    </w:docPart>
    <w:docPart>
      <w:docPartPr>
        <w:name w:val="B5865FB6508443D1A7EC127ACEA5240A"/>
        <w:category>
          <w:name w:val="Genel"/>
          <w:gallery w:val="placeholder"/>
        </w:category>
        <w:types>
          <w:type w:val="bbPlcHdr"/>
        </w:types>
        <w:behaviors>
          <w:behavior w:val="content"/>
        </w:behaviors>
        <w:guid w:val="{4EF4113D-61BB-4B19-812D-F5537C1482DD}"/>
      </w:docPartPr>
      <w:docPartBody>
        <w:p w:rsidR="001A17C3" w:rsidRDefault="00DA4422" w:rsidP="00DA4422">
          <w:pPr>
            <w:pStyle w:val="B5865FB6508443D1A7EC127ACEA5240A1"/>
          </w:pPr>
          <w:r w:rsidRPr="00B86E2E">
            <w:rPr>
              <w:rFonts w:ascii="Times New Roman" w:hAnsi="Times New Roman" w:cs="Times New Roman"/>
              <w:sz w:val="24"/>
              <w:szCs w:val="24"/>
            </w:rPr>
            <w:t>Çalışma ana fikrine bağlı olarak çalışmanın sonuca bağlandığı ileride ilgili konularda çalışacak kişilere iletilmek istenen öneriler varsa, “SONUÇLAR” ana bölüm başlığı ya da "SONUÇLAR ve ÖNERİLER" şeklinde bu bölüme yazılır.</w:t>
          </w:r>
        </w:p>
      </w:docPartBody>
    </w:docPart>
    <w:docPart>
      <w:docPartPr>
        <w:name w:val="9C98EE5811244F42AFDA512D0E7909CF"/>
        <w:category>
          <w:name w:val="Genel"/>
          <w:gallery w:val="placeholder"/>
        </w:category>
        <w:types>
          <w:type w:val="bbPlcHdr"/>
        </w:types>
        <w:behaviors>
          <w:behavior w:val="content"/>
        </w:behaviors>
        <w:guid w:val="{6581DEC9-773E-4288-AFE3-B834DD192879}"/>
      </w:docPartPr>
      <w:docPartBody>
        <w:p w:rsidR="001A17C3" w:rsidRDefault="00DA4422" w:rsidP="00DA4422">
          <w:pPr>
            <w:pStyle w:val="9C98EE5811244F42AFDA512D0E7909CF1"/>
          </w:pPr>
          <w:r w:rsidRPr="00B86E2E">
            <w:rPr>
              <w:rFonts w:ascii="Times New Roman" w:hAnsi="Times New Roman" w:cs="Times New Roman"/>
              <w:sz w:val="24"/>
              <w:szCs w:val="24"/>
            </w:rPr>
            <w:t>Tezde Sonuçlar bölümünden sonra “Kaynaklar” bölümü bulunmalıdır. Metin içinde gönderme yapılan her kaynak bu bölümde yer almalıdır. Kaynaklar “APA 7 Kaynakça Sistemine” göre yazılmalıdır. Yazım büyüklüğü 12 punto ve 1 satır aralığı ile yazılmalı; kaynağın ilk satırından sonraki satırlar sol kenardan itibaren bir tab içerden başlanmalıdır. Yazar soyadına göre atıf yapılan tezlerde kaynaklar listesi alfabetik olarak sıralanır. Aynı yazarın/yazarların farklı yıllarda yayınlanmış eserleri veriliyorsa önce yaptığı yayından başlayarak (eskiden yeniye doğru) sıralama yapılmalıdır.</w:t>
          </w:r>
        </w:p>
      </w:docPartBody>
    </w:docPart>
    <w:docPart>
      <w:docPartPr>
        <w:name w:val="989DD6A7779242E185E16B0348DFAC80"/>
        <w:category>
          <w:name w:val="Genel"/>
          <w:gallery w:val="placeholder"/>
        </w:category>
        <w:types>
          <w:type w:val="bbPlcHdr"/>
        </w:types>
        <w:behaviors>
          <w:behavior w:val="content"/>
        </w:behaviors>
        <w:guid w:val="{1137E6E0-1FE5-4915-A639-73CAFF072750}"/>
      </w:docPartPr>
      <w:docPartBody>
        <w:p w:rsidR="00DA4422" w:rsidRPr="00B77961" w:rsidRDefault="00DA4422" w:rsidP="00470372">
          <w:pPr>
            <w:spacing w:line="360" w:lineRule="auto"/>
            <w:jc w:val="both"/>
            <w:rPr>
              <w:rFonts w:ascii="Times New Roman" w:hAnsi="Times New Roman" w:cs="Times New Roman"/>
              <w:sz w:val="24"/>
              <w:szCs w:val="24"/>
            </w:rPr>
          </w:pPr>
          <w:r w:rsidRPr="00B77961">
            <w:rPr>
              <w:rFonts w:ascii="Times New Roman" w:hAnsi="Times New Roman" w:cs="Times New Roman"/>
              <w:sz w:val="24"/>
              <w:szCs w:val="24"/>
            </w:rPr>
            <w:t>Geniş ve ayrıntılı tablolar, anket formları, belgeler, geniş haritalar gibi metin içinde yer almaları durumunda tez görünümünü ve bütünlüğü bozan veya dikkati dağıtan malzeme ve bilgiler “EKLER” bölümünde verilmelidir.</w:t>
          </w:r>
        </w:p>
        <w:p w:rsidR="00DA4422" w:rsidRPr="00B77961" w:rsidRDefault="00DA4422" w:rsidP="00470372">
          <w:pPr>
            <w:spacing w:line="360" w:lineRule="auto"/>
            <w:jc w:val="both"/>
            <w:rPr>
              <w:rFonts w:ascii="Times New Roman" w:hAnsi="Times New Roman" w:cs="Times New Roman"/>
              <w:sz w:val="24"/>
              <w:szCs w:val="24"/>
            </w:rPr>
          </w:pPr>
          <w:r w:rsidRPr="00B77961">
            <w:rPr>
              <w:rFonts w:ascii="Times New Roman" w:hAnsi="Times New Roman" w:cs="Times New Roman"/>
              <w:sz w:val="24"/>
              <w:szCs w:val="24"/>
            </w:rPr>
            <w:t>Tez çalışması kapsamında Etik Kurul İzni alınmış ise iznin kopyası Ekler bölümünde verilmelidir. Ayrıca doktora tez çalışması kapsamında tezden türetilen makaleler ve/veya bildiriler de bu bölümde verilmelidir.</w:t>
          </w:r>
        </w:p>
        <w:p w:rsidR="001A17C3" w:rsidRDefault="00DA4422" w:rsidP="00DA4422">
          <w:pPr>
            <w:pStyle w:val="989DD6A7779242E185E16B0348DFAC801"/>
          </w:pPr>
          <w:r w:rsidRPr="00B77961">
            <w:rPr>
              <w:rFonts w:ascii="Times New Roman" w:hAnsi="Times New Roman" w:cs="Times New Roman"/>
              <w:sz w:val="24"/>
              <w:szCs w:val="24"/>
            </w:rPr>
            <w:t>Bu bölümde yer alacak her bir ek için bir başlık seçilmeli ve bunlar sunuş sırasına göre EK 1, EK 2, EK 3 gibi her biri ayrı bir sayfadan başlayacak şekilde numaralandırılarak sunulmalıdır. Ancak İçindekiler dizininde YALNIZCA EKLER başlığı yer almalı ayrıca EK1, 2, 3 şeklinde sayfa numarasıyla belirtilmemelidir. Bir sayfaya sığmayan ekler bir sonraki sayfadan itibaren "EK- 'in devamı” başlığı yazılarak devam edilir.</w:t>
          </w:r>
        </w:p>
      </w:docPartBody>
    </w:docPart>
    <w:docPart>
      <w:docPartPr>
        <w:name w:val="AD506ACCAC704283B9B180EFE4CAAE27"/>
        <w:category>
          <w:name w:val="Genel"/>
          <w:gallery w:val="placeholder"/>
        </w:category>
        <w:types>
          <w:type w:val="bbPlcHdr"/>
        </w:types>
        <w:behaviors>
          <w:behavior w:val="content"/>
        </w:behaviors>
        <w:guid w:val="{3DFE9C45-A6FA-4972-B95A-4A5CCFC18F43}"/>
      </w:docPartPr>
      <w:docPartBody>
        <w:p w:rsidR="00DA4422" w:rsidRPr="00D342E3" w:rsidRDefault="00DA4422" w:rsidP="00F56D5F">
          <w:pPr>
            <w:pStyle w:val="ResimYazs"/>
            <w:jc w:val="both"/>
            <w:rPr>
              <w:color w:val="FF0000"/>
            </w:rPr>
          </w:pPr>
          <w:r w:rsidRPr="004C564A">
            <w:rPr>
              <w:color w:val="FF0000"/>
            </w:rPr>
            <w:t>Resim ya da şekil yazısı eklemek için resmin üzerine sağ tıklayıp “Resim yazısı ekle” seçeneğini seçiniz</w:t>
          </w:r>
          <w:r>
            <w:rPr>
              <w:color w:val="FF0000"/>
            </w:rPr>
            <w:t xml:space="preserve"> (Şekil 1.).</w:t>
          </w:r>
          <w:r w:rsidRPr="004C564A">
            <w:rPr>
              <w:color w:val="FF0000"/>
            </w:rPr>
            <w:t xml:space="preserve"> </w:t>
          </w:r>
          <w:r w:rsidRPr="00D342E3">
            <w:rPr>
              <w:color w:val="FF0000"/>
            </w:rPr>
            <w:t>Tablolar ve şekiller sayfa düzeni esaslarına uymak şartı ile metinde ilk söz edildikleri yerden hemen sonraya mümkün olduğu kadar yakın yerleştirilmelidir. Tablo ve şekillerden önce, ilgili tablo ya da şekle atıfta bulunulmalıdır.</w:t>
          </w:r>
        </w:p>
        <w:p w:rsidR="00DA4422" w:rsidRPr="00D342E3" w:rsidRDefault="00DA4422" w:rsidP="00F56D5F">
          <w:pPr>
            <w:pStyle w:val="ResimYazs"/>
            <w:jc w:val="both"/>
            <w:rPr>
              <w:color w:val="FF0000"/>
            </w:rPr>
          </w:pPr>
          <w:r w:rsidRPr="00D342E3">
            <w:rPr>
              <w:color w:val="FF0000"/>
            </w:rPr>
            <w:t>Tablo ve şekillere isimleri en baştan 1 ile başlayarak tez sonuna kadar; Tablo 1., Tablo 2., … Şekil 1. , Şekil 2., gibi devam eder.</w:t>
          </w:r>
        </w:p>
        <w:p w:rsidR="00DA4422" w:rsidRPr="00D342E3" w:rsidRDefault="00DA4422" w:rsidP="00F56D5F">
          <w:pPr>
            <w:pStyle w:val="ResimYazs"/>
            <w:jc w:val="both"/>
            <w:rPr>
              <w:color w:val="FF0000"/>
            </w:rPr>
          </w:pPr>
          <w:r w:rsidRPr="00D342E3">
            <w:rPr>
              <w:color w:val="FF0000"/>
            </w:rPr>
            <w:t xml:space="preserve">Her şeklin numarası ve açıklaması </w:t>
          </w:r>
          <w:r w:rsidRPr="00D342E3">
            <w:rPr>
              <w:b/>
              <w:color w:val="FF0000"/>
              <w:u w:val="single"/>
            </w:rPr>
            <w:t>şeklin altına</w:t>
          </w:r>
          <w:r w:rsidRPr="00D342E3">
            <w:rPr>
              <w:color w:val="FF0000"/>
            </w:rPr>
            <w:t xml:space="preserve">, her tablonun numarası ve açıklaması </w:t>
          </w:r>
          <w:r w:rsidRPr="00D342E3">
            <w:rPr>
              <w:b/>
              <w:color w:val="FF0000"/>
              <w:u w:val="single"/>
            </w:rPr>
            <w:t>tablonun üstüne yazılır.</w:t>
          </w:r>
          <w:r w:rsidRPr="00D342E3">
            <w:rPr>
              <w:color w:val="FF0000"/>
            </w:rPr>
            <w:t> </w:t>
          </w:r>
        </w:p>
        <w:p w:rsidR="00DA4422" w:rsidRPr="00D342E3" w:rsidRDefault="00DA4422" w:rsidP="00F56D5F">
          <w:pPr>
            <w:pStyle w:val="ResimYazs"/>
            <w:jc w:val="both"/>
            <w:rPr>
              <w:color w:val="FF0000"/>
            </w:rPr>
          </w:pPr>
          <w:r w:rsidRPr="00D342E3">
            <w:rPr>
              <w:color w:val="FF0000"/>
            </w:rPr>
            <w:t>Örnek adlandırmalar:</w:t>
          </w:r>
        </w:p>
        <w:p w:rsidR="00DA4422" w:rsidRPr="00D342E3" w:rsidRDefault="00DA4422" w:rsidP="00F56D5F">
          <w:pPr>
            <w:pStyle w:val="ResimYazs"/>
            <w:jc w:val="both"/>
            <w:rPr>
              <w:color w:val="FF0000"/>
            </w:rPr>
          </w:pPr>
          <w:r w:rsidRPr="00D342E3">
            <w:rPr>
              <w:b/>
              <w:color w:val="FF0000"/>
            </w:rPr>
            <w:t>Tablo 1.</w:t>
          </w:r>
          <w:r w:rsidRPr="00D342E3">
            <w:rPr>
              <w:color w:val="FF0000"/>
            </w:rPr>
            <w:t xml:space="preserve"> Konya İlindeki Liselerin Öğrenci Sayıları</w:t>
          </w:r>
        </w:p>
        <w:p w:rsidR="00DA4422" w:rsidRDefault="00DA4422" w:rsidP="00F56D5F">
          <w:pPr>
            <w:pStyle w:val="ResimYazs"/>
            <w:jc w:val="both"/>
            <w:rPr>
              <w:color w:val="FF0000"/>
            </w:rPr>
          </w:pPr>
          <w:r w:rsidRPr="00D342E3">
            <w:rPr>
              <w:b/>
              <w:color w:val="FF0000"/>
            </w:rPr>
            <w:t xml:space="preserve">Şekil 3. </w:t>
          </w:r>
          <w:r w:rsidRPr="00D342E3">
            <w:rPr>
              <w:color w:val="FF0000"/>
            </w:rPr>
            <w:t>Kafein Ekstraksiyon Verimleri</w:t>
          </w:r>
        </w:p>
        <w:p w:rsidR="0083777C" w:rsidRDefault="00DA4422" w:rsidP="00DA4422">
          <w:pPr>
            <w:pStyle w:val="AD506ACCAC704283B9B180EFE4CAAE271"/>
          </w:pPr>
          <w:r w:rsidRPr="00B80434">
            <w:rPr>
              <w:color w:val="FF0000"/>
            </w:rPr>
            <w:t xml:space="preserve"> </w:t>
          </w:r>
          <w:r>
            <w:rPr>
              <w:b/>
              <w:color w:val="FF0000"/>
            </w:rPr>
            <w:t>Resim yazıları</w:t>
          </w:r>
          <w:r w:rsidRPr="00A72F90">
            <w:rPr>
              <w:b/>
              <w:color w:val="FF0000"/>
            </w:rPr>
            <w:t xml:space="preserve"> oluşturulduktan sonra bu açıklamalar silinmelidir.</w:t>
          </w:r>
        </w:p>
      </w:docPartBody>
    </w:docPart>
    <w:docPart>
      <w:docPartPr>
        <w:name w:val="F503A22CA8E04C47BEA27CC00596EA2B"/>
        <w:category>
          <w:name w:val="Genel"/>
          <w:gallery w:val="placeholder"/>
        </w:category>
        <w:types>
          <w:type w:val="bbPlcHdr"/>
        </w:types>
        <w:behaviors>
          <w:behavior w:val="content"/>
        </w:behaviors>
        <w:guid w:val="{A2D5488F-E1C7-4D96-A0F5-4577F8439C57}"/>
      </w:docPartPr>
      <w:docPartBody>
        <w:p w:rsidR="00DA4422" w:rsidRDefault="00DA4422" w:rsidP="005703C8">
          <w:pPr>
            <w:pStyle w:val="ResimYazs"/>
            <w:jc w:val="both"/>
            <w:rPr>
              <w:color w:val="FF0000"/>
            </w:rPr>
          </w:pPr>
          <w:r w:rsidRPr="005703C8">
            <w:rPr>
              <w:color w:val="FF0000"/>
            </w:rPr>
            <w:t>Tezin intihal oranı kaynaklar kısmı çıkartıldıktan sonra taranan haliyle maksimum %20 olmalıdır.</w:t>
          </w:r>
        </w:p>
        <w:p w:rsidR="0083777C" w:rsidRDefault="00DA4422" w:rsidP="00DA4422">
          <w:pPr>
            <w:pStyle w:val="F503A22CA8E04C47BEA27CC00596EA2B1"/>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docPartBody>
    </w:docPart>
    <w:docPart>
      <w:docPartPr>
        <w:name w:val="068A0C77CF15401EB152656D98926496"/>
        <w:category>
          <w:name w:val="Genel"/>
          <w:gallery w:val="placeholder"/>
        </w:category>
        <w:types>
          <w:type w:val="bbPlcHdr"/>
        </w:types>
        <w:behaviors>
          <w:behavior w:val="content"/>
        </w:behaviors>
        <w:guid w:val="{6BBCE829-C1A5-4172-8549-7A557DD06F99}"/>
      </w:docPartPr>
      <w:docPartBody>
        <w:p w:rsidR="00DA4422" w:rsidRDefault="00DA4422" w:rsidP="005703C8">
          <w:pPr>
            <w:pStyle w:val="ResimYazs"/>
            <w:jc w:val="both"/>
            <w:rPr>
              <w:color w:val="FF0000"/>
            </w:rPr>
          </w:pPr>
          <w:r>
            <w:rPr>
              <w:color w:val="FF0000"/>
            </w:rPr>
            <w:t xml:space="preserve">Programı seçiniz, tez başlığı, tarih ve adı soyadı kısımlarını doldurunuz. </w:t>
          </w:r>
        </w:p>
        <w:p w:rsidR="0083777C" w:rsidRDefault="00DA4422" w:rsidP="00DA4422">
          <w:pPr>
            <w:pStyle w:val="068A0C77CF15401EB152656D989264961"/>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docPartBody>
    </w:docPart>
    <w:docPart>
      <w:docPartPr>
        <w:name w:val="7B8404C0B4D14E01B22AC6CFB47835E2"/>
        <w:category>
          <w:name w:val="Genel"/>
          <w:gallery w:val="placeholder"/>
        </w:category>
        <w:types>
          <w:type w:val="bbPlcHdr"/>
        </w:types>
        <w:behaviors>
          <w:behavior w:val="content"/>
        </w:behaviors>
        <w:guid w:val="{72B62F7F-2B9A-4C91-90E6-10E0E4B2387F}"/>
      </w:docPartPr>
      <w:docPartBody>
        <w:p w:rsidR="00DA4422" w:rsidRDefault="00DA4422" w:rsidP="008C04A2">
          <w:pPr>
            <w:pStyle w:val="sbemetinnormal"/>
          </w:pPr>
          <w:r>
            <w:t>İkinci</w:t>
          </w:r>
          <w:r w:rsidRPr="004C564A">
            <w:t xml:space="preserve"> düzey alt bölüm başlık yazmak için </w:t>
          </w:r>
          <w:r>
            <w:t>Başvurular</w:t>
          </w:r>
          <w:r w:rsidRPr="004C564A">
            <w:t xml:space="preserve"> bölümünden </w:t>
          </w:r>
          <w:r>
            <w:t xml:space="preserve">Metin Ekle </w:t>
          </w:r>
          <w:r>
            <w:sym w:font="Wingdings" w:char="F0E0"/>
          </w:r>
          <w:r>
            <w:t xml:space="preserve"> </w:t>
          </w:r>
          <w:r>
            <w:rPr>
              <w:b/>
            </w:rPr>
            <w:t>Düzey</w:t>
          </w:r>
          <w:r w:rsidRPr="000F70E2">
            <w:rPr>
              <w:b/>
            </w:rPr>
            <w:t xml:space="preserve"> </w:t>
          </w:r>
          <w:r>
            <w:rPr>
              <w:b/>
            </w:rPr>
            <w:t xml:space="preserve">2 </w:t>
          </w:r>
          <w:r w:rsidRPr="004C564A">
            <w:t xml:space="preserve">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w:t>
          </w:r>
          <w:r>
            <w:t>Metin Ekle</w:t>
          </w:r>
          <w:r w:rsidRPr="004C564A">
            <w:t xml:space="preserve"> bölümünden </w:t>
          </w:r>
          <w:r>
            <w:rPr>
              <w:b/>
            </w:rPr>
            <w:t>Düzey 2</w:t>
          </w:r>
          <w:r w:rsidRPr="004C564A">
            <w:t xml:space="preserve"> stilini seçiniz. Böylece istediğiniz alt başlık numarasıyla beraber aşağıda verildiği gibidir.</w:t>
          </w:r>
        </w:p>
        <w:p w:rsidR="00DA4422" w:rsidRPr="00A62920" w:rsidRDefault="00DA4422" w:rsidP="008C04A2">
          <w:pPr>
            <w:pStyle w:val="sbemetinnormal"/>
            <w:outlineLvl w:val="1"/>
            <w:rPr>
              <w:b/>
              <w:bCs/>
            </w:rPr>
          </w:pPr>
          <w:r>
            <w:rPr>
              <w:b/>
              <w:bCs/>
            </w:rPr>
            <w:t>2.1. Örnek İkinci Düzey Başlık</w:t>
          </w:r>
        </w:p>
        <w:p w:rsidR="00DA4422" w:rsidRDefault="00DA4422" w:rsidP="008C04A2">
          <w:pPr>
            <w:pStyle w:val="sbemetinnormal"/>
            <w:outlineLvl w:val="2"/>
            <w:rPr>
              <w:b/>
              <w:bCs/>
            </w:rPr>
          </w:pPr>
          <w:r>
            <w:rPr>
              <w:b/>
              <w:bCs/>
            </w:rPr>
            <w:t>2.1.1. Örnek Üçüncü Düzey Başlık</w:t>
          </w:r>
        </w:p>
        <w:p w:rsidR="00DA4422" w:rsidRDefault="00DA4422" w:rsidP="008C04A2">
          <w:pPr>
            <w:pStyle w:val="sbemetinnormal"/>
            <w:outlineLvl w:val="2"/>
            <w:rPr>
              <w:b/>
              <w:bCs/>
            </w:rPr>
          </w:pPr>
          <w:r>
            <w:rPr>
              <w:b/>
              <w:bCs/>
            </w:rPr>
            <w:t>2.1.2. Örnek Üçüncü Düzey Başlık</w:t>
          </w:r>
        </w:p>
        <w:p w:rsidR="00DA4422" w:rsidRDefault="00DA4422" w:rsidP="00DA4422">
          <w:pPr>
            <w:pStyle w:val="7B8404C0B4D14E01B22AC6CFB47835E22"/>
          </w:pPr>
          <w:r>
            <w:rPr>
              <w:b/>
              <w:bCs/>
            </w:rPr>
            <w:t>2.1. Örnek İkinci Düzey Başlık</w:t>
          </w:r>
        </w:p>
      </w:docPartBody>
    </w:docPart>
    <w:docPart>
      <w:docPartPr>
        <w:name w:val="3C9B2897DC6B40B39E669CDC471586E3"/>
        <w:category>
          <w:name w:val="Genel"/>
          <w:gallery w:val="placeholder"/>
        </w:category>
        <w:types>
          <w:type w:val="bbPlcHdr"/>
        </w:types>
        <w:behaviors>
          <w:behavior w:val="content"/>
        </w:behaviors>
        <w:guid w:val="{BEAB3C73-C74D-4F13-9343-3EFA76C287C6}"/>
      </w:docPartPr>
      <w:docPartBody>
        <w:p w:rsidR="00DA4422" w:rsidRDefault="00DA4422" w:rsidP="00B86E2E">
          <w:pPr>
            <w:pStyle w:val="sbemetinnormal"/>
          </w:pPr>
          <w:r>
            <w:t>İkinci</w:t>
          </w:r>
          <w:r w:rsidRPr="004C564A">
            <w:t xml:space="preserve"> düzey alt bölüm başlık yazmak için </w:t>
          </w:r>
          <w:r>
            <w:t>Başvurular</w:t>
          </w:r>
          <w:r w:rsidRPr="004C564A">
            <w:t xml:space="preserve"> bölümünden </w:t>
          </w:r>
          <w:r>
            <w:t xml:space="preserve">Metin Ekle </w:t>
          </w:r>
          <w:r>
            <w:sym w:font="Wingdings" w:char="F0E0"/>
          </w:r>
          <w:r>
            <w:t xml:space="preserve"> </w:t>
          </w:r>
          <w:r>
            <w:rPr>
              <w:b/>
            </w:rPr>
            <w:t>Düzey</w:t>
          </w:r>
          <w:r w:rsidRPr="000F70E2">
            <w:rPr>
              <w:b/>
            </w:rPr>
            <w:t xml:space="preserve"> </w:t>
          </w:r>
          <w:r>
            <w:rPr>
              <w:b/>
            </w:rPr>
            <w:t xml:space="preserve">2 </w:t>
          </w:r>
          <w:r w:rsidRPr="004C564A">
            <w:t xml:space="preserve">seçiniz. </w:t>
          </w:r>
          <w:r>
            <w:t xml:space="preserve">Sadece bu başlığın seçilmesi şekiller ve tablolar dizini oluşturmada önemlidir. Ancak alt başlıklarda ise diğer başlık stilleri kullanılabilir. </w:t>
          </w:r>
          <w:r w:rsidRPr="004C564A">
            <w:t>Örneğin 1. GİRİŞ bölümün ilk “1.1 Alt Bölüm Başlığı”nı “</w:t>
          </w:r>
          <w:r w:rsidRPr="004C564A">
            <w:rPr>
              <w:b/>
            </w:rPr>
            <w:t>1.1 Örnek İkinci Düzey Alt Başlık</w:t>
          </w:r>
          <w:r w:rsidRPr="004C564A">
            <w:t>” olarak yazmak istiyoruz. Bunun için başlığı yazmak istediğiniz satıra numara vermeden “</w:t>
          </w:r>
          <w:r w:rsidRPr="004C564A">
            <w:rPr>
              <w:b/>
            </w:rPr>
            <w:t>Örnek İkinci Düzey Alt Başlık</w:t>
          </w:r>
          <w:r w:rsidRPr="004C564A">
            <w:t xml:space="preserve">” yazıp </w:t>
          </w:r>
          <w:r>
            <w:t>Metin Ekle</w:t>
          </w:r>
          <w:r w:rsidRPr="004C564A">
            <w:t xml:space="preserve"> bölümünden </w:t>
          </w:r>
          <w:r>
            <w:rPr>
              <w:b/>
            </w:rPr>
            <w:t>Düzey 2</w:t>
          </w:r>
          <w:r w:rsidRPr="004C564A">
            <w:t xml:space="preserve"> stilini seçiniz. Böylece istediğiniz alt başlık numarasıyla beraber aşağıda verildiği gibidir.</w:t>
          </w:r>
        </w:p>
        <w:p w:rsidR="00DA4422" w:rsidRPr="00A62920" w:rsidRDefault="00DA4422" w:rsidP="00B86E2E">
          <w:pPr>
            <w:pStyle w:val="sbemetinnormal"/>
            <w:outlineLvl w:val="1"/>
            <w:rPr>
              <w:b/>
              <w:bCs/>
            </w:rPr>
          </w:pPr>
          <w:r>
            <w:rPr>
              <w:b/>
              <w:bCs/>
            </w:rPr>
            <w:t>2.1. Örnek İkinci Düzey Başlık</w:t>
          </w:r>
        </w:p>
        <w:p w:rsidR="00DA4422" w:rsidRDefault="00DA4422" w:rsidP="00B86E2E">
          <w:pPr>
            <w:pStyle w:val="sbemetinnormal"/>
            <w:outlineLvl w:val="2"/>
            <w:rPr>
              <w:b/>
              <w:bCs/>
            </w:rPr>
          </w:pPr>
          <w:r>
            <w:rPr>
              <w:b/>
              <w:bCs/>
            </w:rPr>
            <w:t>2.1.1. Örnek Üçüncü Düzey Başlık</w:t>
          </w:r>
        </w:p>
        <w:p w:rsidR="00DA4422" w:rsidRDefault="00DA4422" w:rsidP="00B86E2E">
          <w:pPr>
            <w:pStyle w:val="sbemetinnormal"/>
            <w:outlineLvl w:val="2"/>
            <w:rPr>
              <w:b/>
              <w:bCs/>
            </w:rPr>
          </w:pPr>
          <w:r>
            <w:rPr>
              <w:b/>
              <w:bCs/>
            </w:rPr>
            <w:t>2.1.2. Örnek Üçüncü Düzey Başlık</w:t>
          </w:r>
        </w:p>
        <w:p w:rsidR="00DA4422" w:rsidRDefault="00DA4422" w:rsidP="00DA4422">
          <w:pPr>
            <w:pStyle w:val="3C9B2897DC6B40B39E669CDC471586E32"/>
          </w:pPr>
          <w:r>
            <w:rPr>
              <w:b/>
              <w:bCs/>
            </w:rPr>
            <w:t>2.1. Örnek İkinci Düzey Başlık</w:t>
          </w:r>
        </w:p>
      </w:docPartBody>
    </w:docPart>
    <w:docPart>
      <w:docPartPr>
        <w:name w:val="F15B443F83CC4F308BF731260D6CA58A"/>
        <w:category>
          <w:name w:val="Genel"/>
          <w:gallery w:val="placeholder"/>
        </w:category>
        <w:types>
          <w:type w:val="bbPlcHdr"/>
        </w:types>
        <w:behaviors>
          <w:behavior w:val="content"/>
        </w:behaviors>
        <w:guid w:val="{D589CA91-86E2-445C-A918-AF673C133F23}"/>
      </w:docPartPr>
      <w:docPartBody>
        <w:p w:rsidR="00DA4422" w:rsidRDefault="00DA4422" w:rsidP="00B86E2E">
          <w:pPr>
            <w:pStyle w:val="ResimYazs"/>
            <w:jc w:val="both"/>
            <w:rPr>
              <w:color w:val="FF0000"/>
            </w:rPr>
          </w:pPr>
          <w:r>
            <w:rPr>
              <w:color w:val="FF0000"/>
            </w:rPr>
            <w:t xml:space="preserve">Tabloları mutlaka APA formatında oluşturunuz. </w:t>
          </w:r>
        </w:p>
        <w:p w:rsidR="00DA4422" w:rsidRDefault="00DA4422" w:rsidP="00DA4422">
          <w:pPr>
            <w:pStyle w:val="F15B443F83CC4F308BF731260D6CA58A2"/>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DE00447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01352A6"/>
    <w:multiLevelType w:val="multilevel"/>
    <w:tmpl w:val="E04A0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470D37"/>
    <w:multiLevelType w:val="multilevel"/>
    <w:tmpl w:val="44164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63046985"/>
    <w:multiLevelType w:val="hybridMultilevel"/>
    <w:tmpl w:val="D486A658"/>
    <w:lvl w:ilvl="0" w:tplc="D9B4766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632D7BB5"/>
    <w:multiLevelType w:val="multilevel"/>
    <w:tmpl w:val="EEA85E44"/>
    <w:lvl w:ilvl="0">
      <w:start w:val="1"/>
      <w:numFmt w:val="decimal"/>
      <w:pStyle w:val="sbebalk1"/>
      <w:lvlText w:val="%1."/>
      <w:lvlJc w:val="left"/>
      <w:pPr>
        <w:ind w:left="992" w:hanging="283"/>
      </w:pPr>
      <w:rPr>
        <w:rFonts w:hint="default"/>
      </w:rPr>
    </w:lvl>
    <w:lvl w:ilvl="1">
      <w:start w:val="1"/>
      <w:numFmt w:val="decimal"/>
      <w:pStyle w:val="sbebalk2"/>
      <w:lvlText w:val="%1.%2"/>
      <w:lvlJc w:val="left"/>
      <w:pPr>
        <w:ind w:left="1183" w:hanging="283"/>
      </w:pPr>
      <w:rPr>
        <w:rFonts w:hint="default"/>
      </w:rPr>
    </w:lvl>
    <w:lvl w:ilvl="2">
      <w:start w:val="1"/>
      <w:numFmt w:val="decimal"/>
      <w:lvlText w:val="%1.%2.%3"/>
      <w:lvlJc w:val="left"/>
      <w:pPr>
        <w:ind w:left="992" w:hanging="283"/>
      </w:pPr>
      <w:rPr>
        <w:rFonts w:hint="default"/>
      </w:rPr>
    </w:lvl>
    <w:lvl w:ilvl="3">
      <w:start w:val="1"/>
      <w:numFmt w:val="decimal"/>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num w:numId="1" w16cid:durableId="1998150634">
    <w:abstractNumId w:val="5"/>
  </w:num>
  <w:num w:numId="2" w16cid:durableId="502866487">
    <w:abstractNumId w:val="4"/>
  </w:num>
  <w:num w:numId="3" w16cid:durableId="691684916">
    <w:abstractNumId w:val="3"/>
  </w:num>
  <w:num w:numId="4" w16cid:durableId="1875342017">
    <w:abstractNumId w:val="1"/>
  </w:num>
  <w:num w:numId="5" w16cid:durableId="1424567294">
    <w:abstractNumId w:val="0"/>
  </w:num>
  <w:num w:numId="6" w16cid:durableId="109452140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6381"/>
    <w:rsid w:val="00004980"/>
    <w:rsid w:val="00012EB5"/>
    <w:rsid w:val="0002486B"/>
    <w:rsid w:val="00027BA6"/>
    <w:rsid w:val="00050912"/>
    <w:rsid w:val="00054F5D"/>
    <w:rsid w:val="000572B0"/>
    <w:rsid w:val="00093E69"/>
    <w:rsid w:val="00096FC3"/>
    <w:rsid w:val="000B4D03"/>
    <w:rsid w:val="000D48C3"/>
    <w:rsid w:val="00122881"/>
    <w:rsid w:val="0014357E"/>
    <w:rsid w:val="00170592"/>
    <w:rsid w:val="00182B1C"/>
    <w:rsid w:val="001A17C3"/>
    <w:rsid w:val="001B4BF2"/>
    <w:rsid w:val="001C2A62"/>
    <w:rsid w:val="002443CA"/>
    <w:rsid w:val="00246C05"/>
    <w:rsid w:val="00250D44"/>
    <w:rsid w:val="0025106A"/>
    <w:rsid w:val="00276961"/>
    <w:rsid w:val="002838C5"/>
    <w:rsid w:val="00293045"/>
    <w:rsid w:val="00296381"/>
    <w:rsid w:val="002D0225"/>
    <w:rsid w:val="002D75DC"/>
    <w:rsid w:val="003816B0"/>
    <w:rsid w:val="00382A6A"/>
    <w:rsid w:val="003B3F3C"/>
    <w:rsid w:val="003D633A"/>
    <w:rsid w:val="003D7ACB"/>
    <w:rsid w:val="003E06A0"/>
    <w:rsid w:val="003F428C"/>
    <w:rsid w:val="00402A5C"/>
    <w:rsid w:val="00450161"/>
    <w:rsid w:val="004A3F83"/>
    <w:rsid w:val="004E5DD6"/>
    <w:rsid w:val="004F1B4F"/>
    <w:rsid w:val="005134A0"/>
    <w:rsid w:val="00543436"/>
    <w:rsid w:val="00547D6E"/>
    <w:rsid w:val="0057722F"/>
    <w:rsid w:val="00593481"/>
    <w:rsid w:val="005B35EC"/>
    <w:rsid w:val="005F021F"/>
    <w:rsid w:val="00600A4C"/>
    <w:rsid w:val="00620B30"/>
    <w:rsid w:val="00642356"/>
    <w:rsid w:val="00673842"/>
    <w:rsid w:val="00680B7A"/>
    <w:rsid w:val="0069174D"/>
    <w:rsid w:val="006A2599"/>
    <w:rsid w:val="00727A3A"/>
    <w:rsid w:val="00745806"/>
    <w:rsid w:val="00752AF7"/>
    <w:rsid w:val="0075520B"/>
    <w:rsid w:val="00774832"/>
    <w:rsid w:val="00797212"/>
    <w:rsid w:val="007A425C"/>
    <w:rsid w:val="007E0348"/>
    <w:rsid w:val="00801149"/>
    <w:rsid w:val="008043AD"/>
    <w:rsid w:val="0083777C"/>
    <w:rsid w:val="00870BC2"/>
    <w:rsid w:val="00874CC3"/>
    <w:rsid w:val="0087741F"/>
    <w:rsid w:val="008D0D88"/>
    <w:rsid w:val="008F64AD"/>
    <w:rsid w:val="00905B61"/>
    <w:rsid w:val="00924AA1"/>
    <w:rsid w:val="009424B5"/>
    <w:rsid w:val="00945D7A"/>
    <w:rsid w:val="009A1F1F"/>
    <w:rsid w:val="009B32FE"/>
    <w:rsid w:val="009D1AB6"/>
    <w:rsid w:val="009D66A9"/>
    <w:rsid w:val="009E5987"/>
    <w:rsid w:val="009F65BA"/>
    <w:rsid w:val="00A11C23"/>
    <w:rsid w:val="00A20532"/>
    <w:rsid w:val="00A20B48"/>
    <w:rsid w:val="00A22AC7"/>
    <w:rsid w:val="00A248D3"/>
    <w:rsid w:val="00A72B1D"/>
    <w:rsid w:val="00A73BAA"/>
    <w:rsid w:val="00A8440B"/>
    <w:rsid w:val="00A85796"/>
    <w:rsid w:val="00AC20B9"/>
    <w:rsid w:val="00AD4C45"/>
    <w:rsid w:val="00AF789E"/>
    <w:rsid w:val="00B07E63"/>
    <w:rsid w:val="00B2410F"/>
    <w:rsid w:val="00B750C3"/>
    <w:rsid w:val="00B968FC"/>
    <w:rsid w:val="00BC620F"/>
    <w:rsid w:val="00BC64AF"/>
    <w:rsid w:val="00BC76B6"/>
    <w:rsid w:val="00C1773A"/>
    <w:rsid w:val="00C272ED"/>
    <w:rsid w:val="00C7417F"/>
    <w:rsid w:val="00C867E5"/>
    <w:rsid w:val="00CC49B9"/>
    <w:rsid w:val="00CD5D83"/>
    <w:rsid w:val="00CD7341"/>
    <w:rsid w:val="00CF2DE9"/>
    <w:rsid w:val="00D303C3"/>
    <w:rsid w:val="00D524B7"/>
    <w:rsid w:val="00D61D7F"/>
    <w:rsid w:val="00D729E6"/>
    <w:rsid w:val="00D920AE"/>
    <w:rsid w:val="00DA4422"/>
    <w:rsid w:val="00DA6F21"/>
    <w:rsid w:val="00DD4D7F"/>
    <w:rsid w:val="00DE1271"/>
    <w:rsid w:val="00DF4842"/>
    <w:rsid w:val="00DF6E65"/>
    <w:rsid w:val="00E27F0E"/>
    <w:rsid w:val="00E52A91"/>
    <w:rsid w:val="00E63F40"/>
    <w:rsid w:val="00E71E23"/>
    <w:rsid w:val="00E9685C"/>
    <w:rsid w:val="00EE5D5F"/>
    <w:rsid w:val="00F12D5B"/>
    <w:rsid w:val="00F14D6D"/>
    <w:rsid w:val="00F22CFD"/>
    <w:rsid w:val="00F51FEA"/>
    <w:rsid w:val="00F66852"/>
    <w:rsid w:val="00FA1B09"/>
    <w:rsid w:val="00FE1061"/>
    <w:rsid w:val="00FE485B"/>
    <w:rsid w:val="00FE4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aliases w:val="Birinci Seviye Alt Başlık"/>
    <w:basedOn w:val="sbebalk2"/>
    <w:next w:val="Normal"/>
    <w:link w:val="Balk2Char"/>
    <w:uiPriority w:val="9"/>
    <w:unhideWhenUsed/>
    <w:qFormat/>
    <w:rsid w:val="00945D7A"/>
    <w:pPr>
      <w:ind w:left="567" w:hanging="56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A4422"/>
    <w:rPr>
      <w:color w:val="808080"/>
    </w:rPr>
  </w:style>
  <w:style w:type="paragraph" w:customStyle="1" w:styleId="85922FB714E04752B89116DC8B1D8FC9">
    <w:name w:val="85922FB714E04752B89116DC8B1D8FC9"/>
    <w:rsid w:val="00050912"/>
  </w:style>
  <w:style w:type="paragraph" w:customStyle="1" w:styleId="ADISOYADI">
    <w:name w:val="ADI SOYADI"/>
    <w:link w:val="ADISOYADIChar"/>
    <w:qFormat/>
    <w:rsid w:val="00293045"/>
    <w:pPr>
      <w:spacing w:after="360" w:line="360" w:lineRule="auto"/>
      <w:jc w:val="center"/>
    </w:pPr>
    <w:rPr>
      <w:rFonts w:ascii="Times New Roman" w:hAnsi="Times New Roman"/>
      <w:b/>
      <w:caps/>
      <w:sz w:val="30"/>
      <w:lang w:eastAsia="en-US" w:bidi="en-US"/>
    </w:rPr>
  </w:style>
  <w:style w:type="character" w:customStyle="1" w:styleId="ADISOYADIChar">
    <w:name w:val="ADI SOYADI Char"/>
    <w:basedOn w:val="VarsaylanParagrafYazTipi"/>
    <w:link w:val="ADISOYADI"/>
    <w:rsid w:val="00293045"/>
    <w:rPr>
      <w:rFonts w:ascii="Times New Roman" w:hAnsi="Times New Roman"/>
      <w:b/>
      <w:caps/>
      <w:sz w:val="30"/>
      <w:lang w:eastAsia="en-US" w:bidi="en-US"/>
    </w:rPr>
  </w:style>
  <w:style w:type="paragraph" w:customStyle="1" w:styleId="CCCAB8CB247D4285B000D175D7D50BC1">
    <w:name w:val="CCCAB8CB247D4285B000D175D7D50BC1"/>
    <w:rsid w:val="00050912"/>
  </w:style>
  <w:style w:type="paragraph" w:customStyle="1" w:styleId="1CFBEE64567D40B18555A92F0010F18B">
    <w:name w:val="1CFBEE64567D40B18555A92F0010F18B"/>
    <w:rsid w:val="00945D7A"/>
    <w:pPr>
      <w:spacing w:after="160" w:line="278" w:lineRule="auto"/>
    </w:pPr>
    <w:rPr>
      <w:kern w:val="2"/>
      <w:sz w:val="24"/>
      <w:szCs w:val="24"/>
      <w14:ligatures w14:val="standardContextual"/>
    </w:rPr>
  </w:style>
  <w:style w:type="paragraph" w:customStyle="1" w:styleId="6199161726E843498C8C76D278485E31">
    <w:name w:val="6199161726E843498C8C76D278485E31"/>
    <w:rsid w:val="00945D7A"/>
    <w:pPr>
      <w:spacing w:after="160" w:line="278" w:lineRule="auto"/>
    </w:pPr>
    <w:rPr>
      <w:kern w:val="2"/>
      <w:sz w:val="24"/>
      <w:szCs w:val="24"/>
      <w14:ligatures w14:val="standardContextual"/>
    </w:rPr>
  </w:style>
  <w:style w:type="paragraph" w:customStyle="1" w:styleId="8D4BF007C4294C22A1A18B504AE439CD">
    <w:name w:val="8D4BF007C4294C22A1A18B504AE439CD"/>
    <w:rsid w:val="00050912"/>
  </w:style>
  <w:style w:type="paragraph" w:customStyle="1" w:styleId="sbemetinskk">
    <w:name w:val="sbe_metin_sıkışık"/>
    <w:basedOn w:val="sbemetinnormal"/>
    <w:link w:val="sbemetinskkChar"/>
    <w:rsid w:val="00DA4422"/>
    <w:pPr>
      <w:spacing w:before="0" w:after="0" w:line="240" w:lineRule="auto"/>
    </w:pPr>
  </w:style>
  <w:style w:type="character" w:customStyle="1" w:styleId="sbemetinskkChar">
    <w:name w:val="sbe_metin_sıkışık Char"/>
    <w:basedOn w:val="sbemetinnormalChar"/>
    <w:link w:val="sbemetinskk"/>
    <w:rsid w:val="00DA4422"/>
    <w:rPr>
      <w:rFonts w:ascii="Times New Roman" w:hAnsi="Times New Roman"/>
      <w:sz w:val="24"/>
      <w:lang w:eastAsia="en-US" w:bidi="en-US"/>
    </w:rPr>
  </w:style>
  <w:style w:type="paragraph" w:customStyle="1" w:styleId="7DE0F410FFC14ECE88BB5FAD9B37C750">
    <w:name w:val="7DE0F410FFC14ECE88BB5FAD9B37C750"/>
    <w:rsid w:val="00945D7A"/>
    <w:pPr>
      <w:spacing w:after="160" w:line="278" w:lineRule="auto"/>
    </w:pPr>
    <w:rPr>
      <w:kern w:val="2"/>
      <w:sz w:val="24"/>
      <w:szCs w:val="24"/>
      <w14:ligatures w14:val="standardContextual"/>
    </w:rPr>
  </w:style>
  <w:style w:type="paragraph" w:customStyle="1" w:styleId="sbemetinnormal">
    <w:name w:val="sbe_metin_normal"/>
    <w:basedOn w:val="Normal"/>
    <w:link w:val="sbemetinnormalChar"/>
    <w:qFormat/>
    <w:rsid w:val="00DA4422"/>
    <w:pPr>
      <w:spacing w:before="360" w:after="360" w:line="360" w:lineRule="auto"/>
      <w:jc w:val="both"/>
    </w:pPr>
    <w:rPr>
      <w:rFonts w:ascii="Times New Roman" w:hAnsi="Times New Roman"/>
      <w:sz w:val="24"/>
      <w:lang w:eastAsia="en-US" w:bidi="en-US"/>
    </w:rPr>
  </w:style>
  <w:style w:type="character" w:customStyle="1" w:styleId="sbemetinnormalChar">
    <w:name w:val="sbe_metin_normal Char"/>
    <w:basedOn w:val="VarsaylanParagrafYazTipi"/>
    <w:link w:val="sbemetinnormal"/>
    <w:rsid w:val="00DA4422"/>
    <w:rPr>
      <w:rFonts w:ascii="Times New Roman" w:hAnsi="Times New Roman"/>
      <w:sz w:val="24"/>
      <w:lang w:eastAsia="en-US" w:bidi="en-US"/>
    </w:rPr>
  </w:style>
  <w:style w:type="paragraph" w:customStyle="1" w:styleId="88C3588C519E49F3B82B08EFB60ACABA">
    <w:name w:val="88C3588C519E49F3B82B08EFB60ACABA"/>
    <w:rsid w:val="00050912"/>
  </w:style>
  <w:style w:type="paragraph" w:styleId="T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styleId="T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styleId="stBilgi">
    <w:name w:val="header"/>
    <w:basedOn w:val="Normal"/>
    <w:link w:val="stBilgiChar"/>
    <w:uiPriority w:val="99"/>
    <w:unhideWhenUsed/>
    <w:rsid w:val="00F22CFD"/>
    <w:pPr>
      <w:tabs>
        <w:tab w:val="center" w:pos="4536"/>
        <w:tab w:val="right" w:pos="9072"/>
      </w:tabs>
      <w:spacing w:after="0" w:line="240" w:lineRule="auto"/>
    </w:pPr>
    <w:rPr>
      <w:lang w:eastAsia="en-US" w:bidi="en-US"/>
    </w:rPr>
  </w:style>
  <w:style w:type="character" w:customStyle="1" w:styleId="stBilgiChar">
    <w:name w:val="Üst Bilgi Char"/>
    <w:basedOn w:val="VarsaylanParagrafYazTipi"/>
    <w:link w:val="stBilgi"/>
    <w:uiPriority w:val="99"/>
    <w:rsid w:val="00F22CFD"/>
    <w:rPr>
      <w:lang w:eastAsia="en-US" w:bidi="en-US"/>
    </w:rPr>
  </w:style>
  <w:style w:type="paragraph" w:styleId="BalonMetni">
    <w:name w:val="Balloon Text"/>
    <w:basedOn w:val="Normal"/>
    <w:link w:val="BalonMetniChar"/>
    <w:uiPriority w:val="99"/>
    <w:semiHidden/>
    <w:unhideWhenUsed/>
    <w:rsid w:val="00DA6F21"/>
    <w:pPr>
      <w:spacing w:after="0" w:line="240" w:lineRule="auto"/>
    </w:pPr>
    <w:rPr>
      <w:rFonts w:ascii="Tahoma" w:hAnsi="Tahoma" w:cs="Tahoma"/>
      <w:sz w:val="16"/>
      <w:szCs w:val="16"/>
      <w:lang w:eastAsia="en-US" w:bidi="en-US"/>
    </w:rPr>
  </w:style>
  <w:style w:type="character" w:customStyle="1" w:styleId="BalonMetniChar">
    <w:name w:val="Balon Metni Char"/>
    <w:basedOn w:val="VarsaylanParagrafYazTipi"/>
    <w:link w:val="BalonMetni"/>
    <w:uiPriority w:val="99"/>
    <w:semiHidden/>
    <w:rsid w:val="00DA6F21"/>
    <w:rPr>
      <w:rFonts w:ascii="Tahoma" w:hAnsi="Tahoma" w:cs="Tahoma"/>
      <w:sz w:val="16"/>
      <w:szCs w:val="16"/>
      <w:lang w:eastAsia="en-US" w:bidi="en-US"/>
    </w:rPr>
  </w:style>
  <w:style w:type="paragraph" w:styleId="ResimYazs">
    <w:name w:val="caption"/>
    <w:basedOn w:val="Normal"/>
    <w:next w:val="Normal"/>
    <w:uiPriority w:val="35"/>
    <w:unhideWhenUsed/>
    <w:qFormat/>
    <w:rsid w:val="00DA4422"/>
    <w:pPr>
      <w:spacing w:after="120" w:line="240" w:lineRule="auto"/>
      <w:jc w:val="center"/>
    </w:pPr>
    <w:rPr>
      <w:rFonts w:ascii="Times New Roman" w:hAnsi="Times New Roman" w:cs="Times New Roman"/>
      <w:bCs/>
      <w:color w:val="000000" w:themeColor="text1"/>
      <w:szCs w:val="20"/>
      <w:lang w:eastAsia="en-US" w:bidi="en-US"/>
    </w:rPr>
  </w:style>
  <w:style w:type="paragraph" w:styleId="KonuBal">
    <w:name w:val="Title"/>
    <w:basedOn w:val="Normal"/>
    <w:next w:val="Normal"/>
    <w:link w:val="KonuBalChar"/>
    <w:uiPriority w:val="10"/>
    <w:qFormat/>
    <w:rsid w:val="00DA6F2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lang w:eastAsia="en-US" w:bidi="en-US"/>
    </w:rPr>
  </w:style>
  <w:style w:type="character" w:customStyle="1" w:styleId="KonuBalChar">
    <w:name w:val="Konu Başlığı Char"/>
    <w:basedOn w:val="VarsaylanParagrafYazTipi"/>
    <w:link w:val="KonuBal"/>
    <w:uiPriority w:val="10"/>
    <w:rsid w:val="00DA6F21"/>
    <w:rPr>
      <w:rFonts w:asciiTheme="majorHAnsi" w:eastAsiaTheme="majorEastAsia" w:hAnsiTheme="majorHAnsi" w:cstheme="majorBidi"/>
      <w:color w:val="0A1D30" w:themeColor="text2" w:themeShade="BF"/>
      <w:spacing w:val="5"/>
      <w:kern w:val="28"/>
      <w:sz w:val="52"/>
      <w:szCs w:val="52"/>
      <w:lang w:eastAsia="en-US" w:bidi="en-US"/>
    </w:rPr>
  </w:style>
  <w:style w:type="paragraph" w:styleId="Altyaz">
    <w:name w:val="Subtitle"/>
    <w:basedOn w:val="Normal"/>
    <w:next w:val="Normal"/>
    <w:link w:val="AltyazChar"/>
    <w:uiPriority w:val="11"/>
    <w:qFormat/>
    <w:rsid w:val="00DA6F21"/>
    <w:pPr>
      <w:numPr>
        <w:ilvl w:val="1"/>
      </w:numPr>
    </w:pPr>
    <w:rPr>
      <w:rFonts w:asciiTheme="majorHAnsi" w:eastAsiaTheme="majorEastAsia" w:hAnsiTheme="majorHAnsi" w:cstheme="majorBidi"/>
      <w:i/>
      <w:iCs/>
      <w:color w:val="156082" w:themeColor="accent1"/>
      <w:spacing w:val="15"/>
      <w:sz w:val="24"/>
      <w:szCs w:val="24"/>
      <w:lang w:eastAsia="en-US" w:bidi="en-US"/>
    </w:rPr>
  </w:style>
  <w:style w:type="character" w:customStyle="1" w:styleId="AltyazChar">
    <w:name w:val="Altyazı Char"/>
    <w:basedOn w:val="VarsaylanParagrafYazTipi"/>
    <w:link w:val="Altyaz"/>
    <w:uiPriority w:val="11"/>
    <w:rsid w:val="00DA6F21"/>
    <w:rPr>
      <w:rFonts w:asciiTheme="majorHAnsi" w:eastAsiaTheme="majorEastAsia" w:hAnsiTheme="majorHAnsi" w:cstheme="majorBidi"/>
      <w:i/>
      <w:iCs/>
      <w:color w:val="156082" w:themeColor="accent1"/>
      <w:spacing w:val="15"/>
      <w:sz w:val="24"/>
      <w:szCs w:val="24"/>
      <w:lang w:eastAsia="en-US" w:bidi="en-US"/>
    </w:rPr>
  </w:style>
  <w:style w:type="character" w:styleId="Gl">
    <w:name w:val="Strong"/>
    <w:basedOn w:val="VarsaylanParagrafYazTipi"/>
    <w:uiPriority w:val="22"/>
    <w:qFormat/>
    <w:rsid w:val="00DA6F21"/>
    <w:rPr>
      <w:b/>
      <w:bCs/>
    </w:rPr>
  </w:style>
  <w:style w:type="paragraph" w:styleId="Alnt">
    <w:name w:val="Quote"/>
    <w:basedOn w:val="Normal"/>
    <w:next w:val="Normal"/>
    <w:link w:val="AlntChar"/>
    <w:uiPriority w:val="29"/>
    <w:qFormat/>
    <w:rsid w:val="00874CC3"/>
    <w:rPr>
      <w:i/>
      <w:iCs/>
      <w:color w:val="000000" w:themeColor="text1"/>
      <w:lang w:eastAsia="en-US" w:bidi="en-US"/>
    </w:rPr>
  </w:style>
  <w:style w:type="character" w:customStyle="1" w:styleId="AlntChar">
    <w:name w:val="Alıntı Char"/>
    <w:basedOn w:val="VarsaylanParagrafYazTipi"/>
    <w:link w:val="Alnt"/>
    <w:uiPriority w:val="29"/>
    <w:rsid w:val="00874CC3"/>
    <w:rPr>
      <w:i/>
      <w:iCs/>
      <w:color w:val="000000" w:themeColor="text1"/>
      <w:lang w:eastAsia="en-US" w:bidi="en-US"/>
    </w:rPr>
  </w:style>
  <w:style w:type="paragraph" w:customStyle="1" w:styleId="C7A6BF380E86415E8E03C9054393A4D5">
    <w:name w:val="C7A6BF380E86415E8E03C9054393A4D5"/>
    <w:rsid w:val="00DA4422"/>
    <w:pPr>
      <w:spacing w:after="120" w:line="240" w:lineRule="auto"/>
      <w:jc w:val="center"/>
    </w:pPr>
    <w:rPr>
      <w:rFonts w:ascii="Times New Roman" w:hAnsi="Times New Roman"/>
      <w:b/>
      <w:caps/>
      <w:sz w:val="28"/>
      <w:lang w:eastAsia="en-US" w:bidi="en-US"/>
    </w:rPr>
  </w:style>
  <w:style w:type="paragraph" w:styleId="GlAlnt">
    <w:name w:val="Intense Quote"/>
    <w:basedOn w:val="Normal"/>
    <w:next w:val="Normal"/>
    <w:link w:val="GlAlntChar"/>
    <w:uiPriority w:val="30"/>
    <w:rsid w:val="004F1B4F"/>
    <w:pPr>
      <w:pBdr>
        <w:bottom w:val="single" w:sz="4" w:space="4" w:color="156082" w:themeColor="accent1"/>
      </w:pBdr>
      <w:spacing w:before="200" w:after="280"/>
      <w:ind w:left="936" w:right="936"/>
    </w:pPr>
    <w:rPr>
      <w:b/>
      <w:bCs/>
      <w:i/>
      <w:iCs/>
      <w:color w:val="156082" w:themeColor="accent1"/>
      <w:lang w:eastAsia="en-US" w:bidi="en-US"/>
    </w:rPr>
  </w:style>
  <w:style w:type="character" w:customStyle="1" w:styleId="GlAlntChar">
    <w:name w:val="Güçlü Alıntı Char"/>
    <w:basedOn w:val="VarsaylanParagrafYazTipi"/>
    <w:link w:val="GlAlnt"/>
    <w:uiPriority w:val="30"/>
    <w:rsid w:val="004F1B4F"/>
    <w:rPr>
      <w:b/>
      <w:bCs/>
      <w:i/>
      <w:iCs/>
      <w:color w:val="156082" w:themeColor="accent1"/>
      <w:lang w:eastAsia="en-US" w:bidi="en-US"/>
    </w:rPr>
  </w:style>
  <w:style w:type="character" w:styleId="HafifVurgulama">
    <w:name w:val="Subtle Emphasis"/>
    <w:basedOn w:val="VarsaylanParagrafYazTipi"/>
    <w:uiPriority w:val="19"/>
    <w:rsid w:val="004F1B4F"/>
    <w:rPr>
      <w:i/>
      <w:iCs/>
      <w:color w:val="808080" w:themeColor="text1" w:themeTint="7F"/>
    </w:rPr>
  </w:style>
  <w:style w:type="numbering" w:customStyle="1" w:styleId="fbebalk2">
    <w:name w:val="fbe_başlık2"/>
    <w:uiPriority w:val="99"/>
    <w:rsid w:val="004F1B4F"/>
    <w:pPr>
      <w:numPr>
        <w:numId w:val="3"/>
      </w:numPr>
    </w:pPr>
  </w:style>
  <w:style w:type="character" w:styleId="KitapBal">
    <w:name w:val="Book Title"/>
    <w:basedOn w:val="VarsaylanParagrafYazTipi"/>
    <w:uiPriority w:val="33"/>
    <w:qFormat/>
    <w:rsid w:val="00874CC3"/>
    <w:rPr>
      <w:b/>
      <w:bCs/>
      <w:smallCaps/>
      <w:spacing w:val="5"/>
    </w:rPr>
  </w:style>
  <w:style w:type="paragraph" w:styleId="Dzeltme">
    <w:name w:val="Revision"/>
    <w:hidden/>
    <w:uiPriority w:val="99"/>
    <w:semiHidden/>
    <w:rsid w:val="004F1B4F"/>
    <w:pPr>
      <w:spacing w:after="0" w:line="240" w:lineRule="auto"/>
    </w:pPr>
    <w:rPr>
      <w:lang w:val="en-US" w:eastAsia="en-US" w:bidi="en-US"/>
    </w:rPr>
  </w:style>
  <w:style w:type="paragraph" w:customStyle="1" w:styleId="sbebalk1">
    <w:name w:val="sbe_başlık_1"/>
    <w:basedOn w:val="Normal"/>
    <w:next w:val="Normal"/>
    <w:qFormat/>
    <w:rsid w:val="00945D7A"/>
    <w:pPr>
      <w:pageBreakBefore/>
      <w:numPr>
        <w:numId w:val="1"/>
      </w:numPr>
      <w:spacing w:after="720" w:line="360" w:lineRule="auto"/>
      <w:ind w:left="0" w:firstLine="0"/>
      <w:jc w:val="both"/>
      <w:outlineLvl w:val="0"/>
    </w:pPr>
    <w:rPr>
      <w:rFonts w:ascii="Times New Roman" w:hAnsi="Times New Roman"/>
      <w:b/>
      <w:sz w:val="24"/>
      <w:lang w:eastAsia="en-US" w:bidi="en-US"/>
    </w:rPr>
  </w:style>
  <w:style w:type="paragraph" w:customStyle="1" w:styleId="sbebalk2">
    <w:name w:val="sbe_başlık_2"/>
    <w:basedOn w:val="sbebalk1"/>
    <w:next w:val="Normal"/>
    <w:qFormat/>
    <w:rsid w:val="00945D7A"/>
    <w:pPr>
      <w:pageBreakBefore w:val="0"/>
      <w:numPr>
        <w:ilvl w:val="1"/>
      </w:numPr>
      <w:spacing w:before="360" w:after="360"/>
      <w:ind w:left="0" w:firstLine="0"/>
      <w:outlineLvl w:val="1"/>
    </w:pPr>
  </w:style>
  <w:style w:type="character" w:styleId="GlVurgulama">
    <w:name w:val="Intense Emphasis"/>
    <w:basedOn w:val="VarsaylanParagrafYazTipi"/>
    <w:uiPriority w:val="21"/>
    <w:rsid w:val="004F1B4F"/>
    <w:rPr>
      <w:b/>
      <w:bCs/>
      <w:i/>
      <w:iCs/>
      <w:color w:val="156082" w:themeColor="accent1"/>
    </w:rPr>
  </w:style>
  <w:style w:type="paragraph" w:styleId="AltBilgi">
    <w:name w:val="footer"/>
    <w:basedOn w:val="sbemetinskk"/>
    <w:link w:val="AltBilgiChar"/>
    <w:uiPriority w:val="99"/>
    <w:unhideWhenUsed/>
    <w:rsid w:val="005134A0"/>
    <w:pPr>
      <w:tabs>
        <w:tab w:val="center" w:pos="4536"/>
        <w:tab w:val="right" w:pos="9072"/>
      </w:tabs>
    </w:pPr>
  </w:style>
  <w:style w:type="character" w:customStyle="1" w:styleId="AltBilgiChar">
    <w:name w:val="Alt Bilgi Char"/>
    <w:basedOn w:val="VarsaylanParagrafYazTipi"/>
    <w:link w:val="AltBilgi"/>
    <w:uiPriority w:val="99"/>
    <w:rsid w:val="005134A0"/>
    <w:rPr>
      <w:rFonts w:ascii="Times New Roman" w:hAnsi="Times New Roman"/>
      <w:sz w:val="24"/>
      <w:lang w:eastAsia="en-US" w:bidi="en-US"/>
    </w:rPr>
  </w:style>
  <w:style w:type="character" w:customStyle="1" w:styleId="Balk2Char">
    <w:name w:val="Başlık 2 Char"/>
    <w:aliases w:val="Birinci Seviye Alt Başlık Char"/>
    <w:basedOn w:val="VarsaylanParagrafYazTipi"/>
    <w:link w:val="Balk2"/>
    <w:uiPriority w:val="9"/>
    <w:rsid w:val="00945D7A"/>
    <w:rPr>
      <w:rFonts w:ascii="Times New Roman" w:hAnsi="Times New Roman"/>
      <w:b/>
      <w:sz w:val="24"/>
      <w:lang w:eastAsia="en-US" w:bidi="en-US"/>
    </w:rPr>
  </w:style>
  <w:style w:type="paragraph" w:styleId="T4">
    <w:name w:val="toc 4"/>
    <w:basedOn w:val="Normal"/>
    <w:next w:val="Normal"/>
    <w:autoRedefine/>
    <w:uiPriority w:val="39"/>
    <w:unhideWhenUsed/>
    <w:rsid w:val="00945D7A"/>
    <w:pPr>
      <w:tabs>
        <w:tab w:val="left" w:pos="1560"/>
        <w:tab w:val="right" w:leader="dot" w:pos="7655"/>
      </w:tabs>
      <w:spacing w:after="0" w:line="240" w:lineRule="auto"/>
      <w:ind w:left="658"/>
    </w:pPr>
    <w:rPr>
      <w:rFonts w:ascii="Times New Roman" w:hAnsi="Times New Roman"/>
      <w:noProof/>
      <w:sz w:val="24"/>
      <w:lang w:eastAsia="en-US" w:bidi="en-US"/>
    </w:rPr>
  </w:style>
  <w:style w:type="paragraph" w:styleId="T7">
    <w:name w:val="toc 7"/>
    <w:basedOn w:val="Normal"/>
    <w:next w:val="Normal"/>
    <w:autoRedefine/>
    <w:uiPriority w:val="39"/>
    <w:semiHidden/>
    <w:unhideWhenUsed/>
    <w:rsid w:val="005134A0"/>
    <w:pPr>
      <w:spacing w:after="100"/>
      <w:ind w:left="1320"/>
    </w:pPr>
    <w:rPr>
      <w:rFonts w:ascii="Times New Roman" w:hAnsi="Times New Roman"/>
      <w:sz w:val="24"/>
      <w:lang w:eastAsia="en-US" w:bidi="en-US"/>
    </w:rPr>
  </w:style>
  <w:style w:type="paragraph" w:customStyle="1" w:styleId="93AC01E57F634F4C9E08710E90F512A2">
    <w:name w:val="93AC01E57F634F4C9E08710E90F512A2"/>
    <w:rsid w:val="00DA4422"/>
    <w:pPr>
      <w:spacing w:after="120" w:line="240" w:lineRule="auto"/>
      <w:jc w:val="center"/>
    </w:pPr>
    <w:rPr>
      <w:rFonts w:ascii="Times New Roman" w:hAnsi="Times New Roman"/>
      <w:b/>
      <w:caps/>
      <w:sz w:val="28"/>
      <w:lang w:eastAsia="en-US" w:bidi="en-US"/>
    </w:rPr>
  </w:style>
  <w:style w:type="paragraph" w:customStyle="1" w:styleId="760A5313891445D98B2A44AF56039E75">
    <w:name w:val="760A5313891445D98B2A44AF56039E75"/>
    <w:rsid w:val="00DA4422"/>
    <w:rPr>
      <w:lang w:eastAsia="en-US" w:bidi="en-US"/>
    </w:rPr>
  </w:style>
  <w:style w:type="paragraph" w:customStyle="1" w:styleId="E5D043F39BEB4F9199D3BE7D644180A2">
    <w:name w:val="E5D043F39BEB4F9199D3BE7D644180A2"/>
    <w:rsid w:val="00945D7A"/>
    <w:pPr>
      <w:spacing w:after="160" w:line="278" w:lineRule="auto"/>
    </w:pPr>
    <w:rPr>
      <w:kern w:val="2"/>
      <w:sz w:val="24"/>
      <w:szCs w:val="24"/>
      <w14:ligatures w14:val="standardContextual"/>
    </w:rPr>
  </w:style>
  <w:style w:type="paragraph" w:customStyle="1" w:styleId="F31CD900F40B44D1AA2A533993BD8E32">
    <w:name w:val="F31CD900F40B44D1AA2A533993BD8E32"/>
    <w:rsid w:val="00DA4422"/>
    <w:pPr>
      <w:spacing w:after="120" w:line="240" w:lineRule="auto"/>
      <w:jc w:val="center"/>
    </w:pPr>
    <w:rPr>
      <w:rFonts w:ascii="Times New Roman" w:hAnsi="Times New Roman"/>
      <w:b/>
      <w:caps/>
      <w:sz w:val="28"/>
      <w:lang w:eastAsia="en-US" w:bidi="en-US"/>
    </w:rPr>
  </w:style>
  <w:style w:type="paragraph" w:customStyle="1" w:styleId="EC208BDDAD7241E3BB8B483CF3F3D098">
    <w:name w:val="EC208BDDAD7241E3BB8B483CF3F3D098"/>
    <w:rsid w:val="00DA4422"/>
    <w:rPr>
      <w:lang w:eastAsia="en-US" w:bidi="en-US"/>
    </w:rPr>
  </w:style>
  <w:style w:type="paragraph" w:customStyle="1" w:styleId="9A41504E5F4F4D24B2538056A6B89F92">
    <w:name w:val="9A41504E5F4F4D24B2538056A6B89F92"/>
    <w:rsid w:val="00DA4422"/>
    <w:pPr>
      <w:spacing w:after="120" w:line="240" w:lineRule="auto"/>
      <w:jc w:val="center"/>
    </w:pPr>
    <w:rPr>
      <w:rFonts w:ascii="Times New Roman" w:hAnsi="Times New Roman"/>
      <w:b/>
      <w:caps/>
      <w:sz w:val="28"/>
      <w:lang w:eastAsia="en-US" w:bidi="en-US"/>
    </w:rPr>
  </w:style>
  <w:style w:type="paragraph" w:customStyle="1" w:styleId="A1D847836CB243B285690BE2B569808E">
    <w:name w:val="A1D847836CB243B285690BE2B569808E"/>
    <w:rsid w:val="00DA4422"/>
    <w:pPr>
      <w:spacing w:after="120" w:line="240" w:lineRule="auto"/>
      <w:jc w:val="center"/>
    </w:pPr>
    <w:rPr>
      <w:rFonts w:ascii="Times New Roman" w:hAnsi="Times New Roman"/>
      <w:b/>
      <w:caps/>
      <w:sz w:val="28"/>
      <w:lang w:eastAsia="en-US" w:bidi="en-US"/>
    </w:rPr>
  </w:style>
  <w:style w:type="paragraph" w:customStyle="1" w:styleId="45425D2370254B6095CFCC583D6904361">
    <w:name w:val="45425D2370254B6095CFCC583D6904361"/>
    <w:rsid w:val="00945D7A"/>
    <w:pPr>
      <w:spacing w:before="360" w:after="360" w:line="360" w:lineRule="auto"/>
      <w:jc w:val="both"/>
    </w:pPr>
    <w:rPr>
      <w:rFonts w:ascii="Times New Roman" w:hAnsi="Times New Roman"/>
      <w:sz w:val="24"/>
      <w:lang w:eastAsia="en-US" w:bidi="en-US"/>
    </w:rPr>
  </w:style>
  <w:style w:type="character" w:styleId="AklamaBavurusu">
    <w:name w:val="annotation reference"/>
    <w:basedOn w:val="VarsaylanParagrafYazTipi"/>
    <w:uiPriority w:val="99"/>
    <w:semiHidden/>
    <w:unhideWhenUsed/>
    <w:rsid w:val="00945D7A"/>
    <w:rPr>
      <w:sz w:val="16"/>
      <w:szCs w:val="16"/>
    </w:rPr>
  </w:style>
  <w:style w:type="paragraph" w:styleId="AklamaMetni">
    <w:name w:val="annotation text"/>
    <w:basedOn w:val="Normal"/>
    <w:link w:val="AklamaMetniChar"/>
    <w:uiPriority w:val="99"/>
    <w:unhideWhenUsed/>
    <w:rsid w:val="00945D7A"/>
    <w:pPr>
      <w:spacing w:line="240" w:lineRule="auto"/>
    </w:pPr>
    <w:rPr>
      <w:sz w:val="20"/>
      <w:szCs w:val="20"/>
      <w:lang w:eastAsia="en-US" w:bidi="en-US"/>
    </w:rPr>
  </w:style>
  <w:style w:type="character" w:customStyle="1" w:styleId="AklamaMetniChar">
    <w:name w:val="Açıklama Metni Char"/>
    <w:basedOn w:val="VarsaylanParagrafYazTipi"/>
    <w:link w:val="AklamaMetni"/>
    <w:uiPriority w:val="99"/>
    <w:rsid w:val="00945D7A"/>
    <w:rPr>
      <w:sz w:val="20"/>
      <w:szCs w:val="20"/>
      <w:lang w:eastAsia="en-US" w:bidi="en-US"/>
    </w:rPr>
  </w:style>
  <w:style w:type="paragraph" w:styleId="AklamaKonusu">
    <w:name w:val="annotation subject"/>
    <w:basedOn w:val="AklamaMetni"/>
    <w:next w:val="AklamaMetni"/>
    <w:link w:val="AklamaKonusuChar"/>
    <w:uiPriority w:val="99"/>
    <w:semiHidden/>
    <w:unhideWhenUsed/>
    <w:rsid w:val="00945D7A"/>
    <w:rPr>
      <w:b/>
      <w:bCs/>
    </w:rPr>
  </w:style>
  <w:style w:type="character" w:customStyle="1" w:styleId="AklamaKonusuChar">
    <w:name w:val="Açıklama Konusu Char"/>
    <w:basedOn w:val="AklamaMetniChar"/>
    <w:link w:val="AklamaKonusu"/>
    <w:uiPriority w:val="99"/>
    <w:semiHidden/>
    <w:rsid w:val="00945D7A"/>
    <w:rPr>
      <w:b/>
      <w:bCs/>
      <w:sz w:val="20"/>
      <w:szCs w:val="20"/>
      <w:lang w:eastAsia="en-US" w:bidi="en-US"/>
    </w:rPr>
  </w:style>
  <w:style w:type="paragraph" w:customStyle="1" w:styleId="1E5173FD8B7948DAA6922EE0A8C5C42F3">
    <w:name w:val="1E5173FD8B7948DAA6922EE0A8C5C42F3"/>
    <w:rsid w:val="004F1B4F"/>
    <w:pPr>
      <w:spacing w:after="120" w:line="240" w:lineRule="auto"/>
      <w:jc w:val="center"/>
    </w:pPr>
    <w:rPr>
      <w:rFonts w:ascii="Times New Roman" w:hAnsi="Times New Roman"/>
      <w:b/>
      <w:caps/>
      <w:sz w:val="28"/>
      <w:lang w:eastAsia="en-US" w:bidi="en-US"/>
    </w:rPr>
  </w:style>
  <w:style w:type="paragraph" w:customStyle="1" w:styleId="18317C09BC6743318270E2644B7D5C032">
    <w:name w:val="18317C09BC6743318270E2644B7D5C032"/>
    <w:rsid w:val="00945D7A"/>
    <w:pPr>
      <w:spacing w:before="360" w:after="360" w:line="360" w:lineRule="auto"/>
      <w:jc w:val="both"/>
    </w:pPr>
    <w:rPr>
      <w:rFonts w:ascii="Times New Roman" w:hAnsi="Times New Roman"/>
      <w:sz w:val="24"/>
      <w:lang w:eastAsia="en-US" w:bidi="en-US"/>
    </w:rPr>
  </w:style>
  <w:style w:type="paragraph" w:customStyle="1" w:styleId="5EF7D3FD691341E6AD20B1942817DDC4">
    <w:name w:val="5EF7D3FD691341E6AD20B1942817DDC4"/>
    <w:rsid w:val="004F1B4F"/>
    <w:pPr>
      <w:spacing w:after="160" w:line="278" w:lineRule="auto"/>
    </w:pPr>
    <w:rPr>
      <w:kern w:val="2"/>
      <w:sz w:val="24"/>
      <w:szCs w:val="24"/>
      <w14:ligatures w14:val="standardContextual"/>
    </w:rPr>
  </w:style>
  <w:style w:type="paragraph" w:customStyle="1" w:styleId="0C626B2C0AA6464E9A988DF6879DFF7A">
    <w:name w:val="0C626B2C0AA6464E9A988DF6879DFF7A"/>
    <w:rsid w:val="00DA4422"/>
    <w:pPr>
      <w:spacing w:after="0" w:line="240" w:lineRule="auto"/>
      <w:jc w:val="both"/>
    </w:pPr>
    <w:rPr>
      <w:rFonts w:ascii="Times New Roman" w:hAnsi="Times New Roman"/>
      <w:sz w:val="24"/>
      <w:lang w:eastAsia="en-US" w:bidi="en-US"/>
    </w:rPr>
  </w:style>
  <w:style w:type="paragraph" w:customStyle="1" w:styleId="0077A1E49C4F41D187AF1B6D441A085D">
    <w:name w:val="0077A1E49C4F41D187AF1B6D441A085D"/>
    <w:rsid w:val="00DA4422"/>
    <w:pPr>
      <w:spacing w:after="0" w:line="240" w:lineRule="auto"/>
      <w:jc w:val="both"/>
    </w:pPr>
    <w:rPr>
      <w:rFonts w:ascii="Times New Roman" w:hAnsi="Times New Roman"/>
      <w:sz w:val="24"/>
      <w:lang w:eastAsia="en-US" w:bidi="en-US"/>
    </w:rPr>
  </w:style>
  <w:style w:type="paragraph" w:customStyle="1" w:styleId="40AAFC506CAC4D4AB498D5C5DF58A3F5">
    <w:name w:val="40AAFC506CAC4D4AB498D5C5DF58A3F5"/>
    <w:rsid w:val="00DA4422"/>
    <w:pPr>
      <w:spacing w:after="0" w:line="240" w:lineRule="auto"/>
      <w:jc w:val="both"/>
    </w:pPr>
    <w:rPr>
      <w:rFonts w:ascii="Times New Roman" w:hAnsi="Times New Roman"/>
      <w:sz w:val="24"/>
      <w:lang w:eastAsia="en-US" w:bidi="en-US"/>
    </w:rPr>
  </w:style>
  <w:style w:type="paragraph" w:customStyle="1" w:styleId="9FBFCBB9DC594F22A45410D730EA4D7B">
    <w:name w:val="9FBFCBB9DC594F22A45410D730EA4D7B"/>
    <w:rsid w:val="004F1B4F"/>
    <w:pPr>
      <w:spacing w:after="160" w:line="278" w:lineRule="auto"/>
    </w:pPr>
    <w:rPr>
      <w:kern w:val="2"/>
      <w:sz w:val="24"/>
      <w:szCs w:val="24"/>
      <w14:ligatures w14:val="standardContextual"/>
    </w:rPr>
  </w:style>
  <w:style w:type="paragraph" w:customStyle="1" w:styleId="5EE3AB3804A74F07AB84C3F62474F9C6">
    <w:name w:val="5EE3AB3804A74F07AB84C3F62474F9C6"/>
    <w:rsid w:val="00DA4422"/>
    <w:pPr>
      <w:spacing w:after="0" w:line="240" w:lineRule="auto"/>
      <w:jc w:val="both"/>
    </w:pPr>
    <w:rPr>
      <w:rFonts w:ascii="Times New Roman" w:hAnsi="Times New Roman"/>
      <w:sz w:val="24"/>
      <w:lang w:eastAsia="en-US" w:bidi="en-US"/>
    </w:rPr>
  </w:style>
  <w:style w:type="paragraph" w:customStyle="1" w:styleId="AB4EA04BDDEA4DA1A82382F98D2B374E">
    <w:name w:val="AB4EA04BDDEA4DA1A82382F98D2B374E"/>
    <w:rsid w:val="00DA4422"/>
    <w:pPr>
      <w:spacing w:after="0" w:line="240" w:lineRule="auto"/>
      <w:jc w:val="both"/>
    </w:pPr>
    <w:rPr>
      <w:rFonts w:ascii="Times New Roman" w:hAnsi="Times New Roman"/>
      <w:sz w:val="24"/>
      <w:lang w:eastAsia="en-US" w:bidi="en-US"/>
    </w:rPr>
  </w:style>
  <w:style w:type="character" w:customStyle="1" w:styleId="Stil13">
    <w:name w:val="Stil13"/>
    <w:basedOn w:val="VarsaylanParagrafYazTipi"/>
    <w:uiPriority w:val="1"/>
    <w:rsid w:val="00DA4422"/>
    <w:rPr>
      <w:rFonts w:ascii="Times New Roman" w:hAnsi="Times New Roman"/>
      <w:b w:val="0"/>
      <w:caps w:val="0"/>
      <w:smallCaps/>
      <w:strike w:val="0"/>
      <w:dstrike w:val="0"/>
      <w:vanish w:val="0"/>
      <w:sz w:val="24"/>
      <w:vertAlign w:val="baseline"/>
    </w:rPr>
  </w:style>
  <w:style w:type="paragraph" w:customStyle="1" w:styleId="78D5794BEF8D49DFA665DDEE31E6C03E">
    <w:name w:val="78D5794BEF8D49DFA665DDEE31E6C03E"/>
    <w:rsid w:val="00293045"/>
    <w:pPr>
      <w:spacing w:after="160" w:line="278" w:lineRule="auto"/>
    </w:pPr>
    <w:rPr>
      <w:kern w:val="2"/>
      <w:sz w:val="24"/>
      <w:szCs w:val="24"/>
      <w14:ligatures w14:val="standardContextual"/>
    </w:rPr>
  </w:style>
  <w:style w:type="paragraph" w:customStyle="1" w:styleId="84356E9BC9E7487ABDE6A038BC3BD89E">
    <w:name w:val="84356E9BC9E7487ABDE6A038BC3BD89E"/>
    <w:rsid w:val="00293045"/>
    <w:pPr>
      <w:spacing w:after="160" w:line="278" w:lineRule="auto"/>
    </w:pPr>
    <w:rPr>
      <w:kern w:val="2"/>
      <w:sz w:val="24"/>
      <w:szCs w:val="24"/>
      <w14:ligatures w14:val="standardContextual"/>
    </w:rPr>
  </w:style>
  <w:style w:type="paragraph" w:customStyle="1" w:styleId="E79F588B36A44F15925E481139609225">
    <w:name w:val="E79F588B36A44F15925E481139609225"/>
    <w:rsid w:val="001B4BF2"/>
    <w:pPr>
      <w:spacing w:after="160" w:line="259" w:lineRule="auto"/>
    </w:pPr>
  </w:style>
  <w:style w:type="paragraph" w:customStyle="1" w:styleId="56AC11959C4F455C8CE35522B9E2E88C">
    <w:name w:val="56AC11959C4F455C8CE35522B9E2E88C"/>
    <w:rsid w:val="001B4BF2"/>
    <w:pPr>
      <w:spacing w:after="160" w:line="259" w:lineRule="auto"/>
    </w:pPr>
  </w:style>
  <w:style w:type="paragraph" w:customStyle="1" w:styleId="216D714394564B86B33F1FBDAB784152">
    <w:name w:val="216D714394564B86B33F1FBDAB784152"/>
    <w:rsid w:val="00293045"/>
    <w:pPr>
      <w:spacing w:after="160" w:line="278" w:lineRule="auto"/>
    </w:pPr>
    <w:rPr>
      <w:kern w:val="2"/>
      <w:sz w:val="24"/>
      <w:szCs w:val="24"/>
      <w14:ligatures w14:val="standardContextual"/>
    </w:rPr>
  </w:style>
  <w:style w:type="paragraph" w:customStyle="1" w:styleId="E3F854700EEC41D082E65E4741D2401A1">
    <w:name w:val="E3F854700EEC41D082E65E4741D2401A1"/>
    <w:rsid w:val="00293045"/>
    <w:pPr>
      <w:spacing w:after="0" w:line="240" w:lineRule="auto"/>
      <w:jc w:val="both"/>
    </w:pPr>
    <w:rPr>
      <w:rFonts w:ascii="Times New Roman" w:hAnsi="Times New Roman"/>
      <w:sz w:val="24"/>
      <w:lang w:eastAsia="en-US" w:bidi="en-US"/>
    </w:rPr>
  </w:style>
  <w:style w:type="paragraph" w:customStyle="1" w:styleId="659BACE4FE1C4CA2BAA1269A6C03978A">
    <w:name w:val="659BACE4FE1C4CA2BAA1269A6C03978A"/>
    <w:rsid w:val="00293045"/>
    <w:pPr>
      <w:spacing w:after="160" w:line="278" w:lineRule="auto"/>
    </w:pPr>
    <w:rPr>
      <w:kern w:val="2"/>
      <w:sz w:val="24"/>
      <w:szCs w:val="24"/>
      <w14:ligatures w14:val="standardContextual"/>
    </w:rPr>
  </w:style>
  <w:style w:type="paragraph" w:customStyle="1" w:styleId="C4045E401AD442AAB39E38FF4EA01061">
    <w:name w:val="C4045E401AD442AAB39E38FF4EA01061"/>
    <w:rsid w:val="00293045"/>
    <w:pPr>
      <w:spacing w:after="160" w:line="278" w:lineRule="auto"/>
    </w:pPr>
    <w:rPr>
      <w:kern w:val="2"/>
      <w:sz w:val="24"/>
      <w:szCs w:val="24"/>
      <w14:ligatures w14:val="standardContextual"/>
    </w:rPr>
  </w:style>
  <w:style w:type="paragraph" w:customStyle="1" w:styleId="8EACA6D4FF864DDBB030C20D3187F0CA">
    <w:name w:val="8EACA6D4FF864DDBB030C20D3187F0CA"/>
    <w:rsid w:val="00293045"/>
    <w:pPr>
      <w:spacing w:after="160" w:line="278" w:lineRule="auto"/>
    </w:pPr>
    <w:rPr>
      <w:kern w:val="2"/>
      <w:sz w:val="24"/>
      <w:szCs w:val="24"/>
      <w14:ligatures w14:val="standardContextual"/>
    </w:rPr>
  </w:style>
  <w:style w:type="paragraph" w:customStyle="1" w:styleId="CDA96897F14844CDBC7C2D82281D4FB5">
    <w:name w:val="CDA96897F14844CDBC7C2D82281D4FB5"/>
    <w:rsid w:val="00293045"/>
    <w:pPr>
      <w:spacing w:after="160" w:line="278" w:lineRule="auto"/>
    </w:pPr>
    <w:rPr>
      <w:kern w:val="2"/>
      <w:sz w:val="24"/>
      <w:szCs w:val="24"/>
      <w14:ligatures w14:val="standardContextual"/>
    </w:rPr>
  </w:style>
  <w:style w:type="paragraph" w:customStyle="1" w:styleId="0EB85EA6B824427CA19637E4722518D9">
    <w:name w:val="0EB85EA6B824427CA19637E4722518D9"/>
    <w:rsid w:val="00293045"/>
    <w:pPr>
      <w:spacing w:after="160" w:line="278" w:lineRule="auto"/>
    </w:pPr>
    <w:rPr>
      <w:kern w:val="2"/>
      <w:sz w:val="24"/>
      <w:szCs w:val="24"/>
      <w14:ligatures w14:val="standardContextual"/>
    </w:rPr>
  </w:style>
  <w:style w:type="paragraph" w:customStyle="1" w:styleId="B8097B02D97C4E58B8AD32FAF3FD9649">
    <w:name w:val="B8097B02D97C4E58B8AD32FAF3FD9649"/>
    <w:rsid w:val="00293045"/>
    <w:pPr>
      <w:spacing w:after="160" w:line="278" w:lineRule="auto"/>
    </w:pPr>
    <w:rPr>
      <w:kern w:val="2"/>
      <w:sz w:val="24"/>
      <w:szCs w:val="24"/>
      <w14:ligatures w14:val="standardContextual"/>
    </w:rPr>
  </w:style>
  <w:style w:type="paragraph" w:customStyle="1" w:styleId="1039169FD9D2499286D793E1C71AFEA4">
    <w:name w:val="1039169FD9D2499286D793E1C71AFEA4"/>
    <w:rsid w:val="00DA4422"/>
    <w:pPr>
      <w:spacing w:before="360" w:after="360" w:line="360" w:lineRule="auto"/>
      <w:jc w:val="both"/>
    </w:pPr>
    <w:rPr>
      <w:rFonts w:ascii="Times New Roman" w:hAnsi="Times New Roman"/>
      <w:sz w:val="24"/>
      <w:lang w:eastAsia="en-US" w:bidi="en-US"/>
    </w:rPr>
  </w:style>
  <w:style w:type="paragraph" w:customStyle="1" w:styleId="3443FC4644B54FD69A5EEAFD705D1EE4">
    <w:name w:val="3443FC4644B54FD69A5EEAFD705D1EE4"/>
    <w:rsid w:val="00DA4422"/>
    <w:pPr>
      <w:spacing w:after="0" w:line="240" w:lineRule="auto"/>
      <w:jc w:val="center"/>
    </w:pPr>
    <w:rPr>
      <w:rFonts w:ascii="Times New Roman" w:hAnsi="Times New Roman"/>
      <w:b/>
      <w:caps/>
      <w:sz w:val="24"/>
      <w:lang w:eastAsia="en-US" w:bidi="en-US"/>
    </w:rPr>
  </w:style>
  <w:style w:type="paragraph" w:customStyle="1" w:styleId="7C7E4B374AFE468982AE71BFFD1576FF">
    <w:name w:val="7C7E4B374AFE468982AE71BFFD1576FF"/>
    <w:rsid w:val="00DA4422"/>
    <w:pPr>
      <w:spacing w:after="0" w:line="240" w:lineRule="auto"/>
      <w:jc w:val="center"/>
    </w:pPr>
    <w:rPr>
      <w:rFonts w:ascii="Times New Roman" w:hAnsi="Times New Roman"/>
      <w:b/>
      <w:caps/>
      <w:sz w:val="24"/>
      <w:lang w:eastAsia="en-US" w:bidi="en-US"/>
    </w:rPr>
  </w:style>
  <w:style w:type="paragraph" w:customStyle="1" w:styleId="B3AF1F1A6F8E4D0A943F4449392769C8">
    <w:name w:val="B3AF1F1A6F8E4D0A943F4449392769C8"/>
    <w:rsid w:val="00293045"/>
    <w:pPr>
      <w:spacing w:after="160" w:line="278" w:lineRule="auto"/>
    </w:pPr>
    <w:rPr>
      <w:kern w:val="2"/>
      <w:sz w:val="24"/>
      <w:szCs w:val="24"/>
      <w14:ligatures w14:val="standardContextual"/>
    </w:rPr>
  </w:style>
  <w:style w:type="paragraph" w:customStyle="1" w:styleId="D3B3C03A82274FCE9325E1659302C259">
    <w:name w:val="D3B3C03A82274FCE9325E1659302C259"/>
    <w:rsid w:val="00293045"/>
    <w:pPr>
      <w:spacing w:after="160" w:line="278" w:lineRule="auto"/>
    </w:pPr>
    <w:rPr>
      <w:kern w:val="2"/>
      <w:sz w:val="24"/>
      <w:szCs w:val="24"/>
      <w14:ligatures w14:val="standardContextual"/>
    </w:rPr>
  </w:style>
  <w:style w:type="paragraph" w:customStyle="1" w:styleId="CF09920CA0414E04BB380AE37A89450A">
    <w:name w:val="CF09920CA0414E04BB380AE37A89450A"/>
    <w:rsid w:val="00293045"/>
    <w:pPr>
      <w:spacing w:after="160" w:line="278" w:lineRule="auto"/>
    </w:pPr>
    <w:rPr>
      <w:kern w:val="2"/>
      <w:sz w:val="24"/>
      <w:szCs w:val="24"/>
      <w14:ligatures w14:val="standardContextual"/>
    </w:rPr>
  </w:style>
  <w:style w:type="paragraph" w:customStyle="1" w:styleId="E26D32DE18C44FD1AA6E014C730CFBDD">
    <w:name w:val="E26D32DE18C44FD1AA6E014C730CFBDD"/>
    <w:rsid w:val="00DA4422"/>
    <w:pPr>
      <w:spacing w:after="0" w:line="240" w:lineRule="auto"/>
      <w:jc w:val="center"/>
    </w:pPr>
    <w:rPr>
      <w:rFonts w:ascii="Times New Roman" w:hAnsi="Times New Roman"/>
      <w:b/>
      <w:caps/>
      <w:sz w:val="24"/>
      <w:lang w:eastAsia="en-US" w:bidi="en-US"/>
    </w:rPr>
  </w:style>
  <w:style w:type="paragraph" w:customStyle="1" w:styleId="4866F6FDC94A4B6CB4BA765E7ADC7A4D">
    <w:name w:val="4866F6FDC94A4B6CB4BA765E7ADC7A4D"/>
    <w:rsid w:val="00DA4422"/>
    <w:pPr>
      <w:spacing w:after="0" w:line="240" w:lineRule="auto"/>
      <w:jc w:val="center"/>
    </w:pPr>
    <w:rPr>
      <w:rFonts w:ascii="Times New Roman" w:hAnsi="Times New Roman"/>
      <w:b/>
      <w:caps/>
      <w:sz w:val="24"/>
      <w:lang w:eastAsia="en-US" w:bidi="en-US"/>
    </w:rPr>
  </w:style>
  <w:style w:type="paragraph" w:customStyle="1" w:styleId="228C8B88461D4E719CE296BA43A5EEE6">
    <w:name w:val="228C8B88461D4E719CE296BA43A5EEE6"/>
    <w:rsid w:val="00DA4422"/>
    <w:pPr>
      <w:spacing w:after="0" w:line="240" w:lineRule="auto"/>
      <w:jc w:val="center"/>
    </w:pPr>
    <w:rPr>
      <w:rFonts w:ascii="Times New Roman" w:hAnsi="Times New Roman"/>
      <w:b/>
      <w:caps/>
      <w:sz w:val="24"/>
      <w:lang w:eastAsia="en-US" w:bidi="en-US"/>
    </w:rPr>
  </w:style>
  <w:style w:type="paragraph" w:customStyle="1" w:styleId="CB457054F344482EBFD300B068C25E54">
    <w:name w:val="CB457054F344482EBFD300B068C25E54"/>
    <w:rsid w:val="00DA4422"/>
    <w:pPr>
      <w:spacing w:after="0" w:line="240" w:lineRule="auto"/>
      <w:jc w:val="center"/>
    </w:pPr>
    <w:rPr>
      <w:rFonts w:ascii="Times New Roman" w:hAnsi="Times New Roman"/>
      <w:b/>
      <w:caps/>
      <w:sz w:val="24"/>
      <w:lang w:eastAsia="en-US" w:bidi="en-US"/>
    </w:rPr>
  </w:style>
  <w:style w:type="paragraph" w:customStyle="1" w:styleId="BBB29C45E1674CF7870A3B764E36D3F6">
    <w:name w:val="BBB29C45E1674CF7870A3B764E36D3F6"/>
    <w:rsid w:val="00DA4422"/>
    <w:pPr>
      <w:spacing w:after="0" w:line="240" w:lineRule="auto"/>
      <w:jc w:val="both"/>
    </w:pPr>
    <w:rPr>
      <w:rFonts w:ascii="Times New Roman" w:hAnsi="Times New Roman"/>
      <w:sz w:val="24"/>
      <w:lang w:eastAsia="en-US" w:bidi="en-US"/>
    </w:rPr>
  </w:style>
  <w:style w:type="paragraph" w:customStyle="1" w:styleId="312930A6317642448FDCD489650F45C1">
    <w:name w:val="312930A6317642448FDCD489650F45C1"/>
    <w:rsid w:val="00DA4422"/>
    <w:pPr>
      <w:spacing w:after="0" w:line="240" w:lineRule="auto"/>
      <w:jc w:val="both"/>
    </w:pPr>
    <w:rPr>
      <w:rFonts w:ascii="Times New Roman" w:hAnsi="Times New Roman"/>
      <w:sz w:val="24"/>
      <w:lang w:eastAsia="en-US" w:bidi="en-US"/>
    </w:rPr>
  </w:style>
  <w:style w:type="paragraph" w:customStyle="1" w:styleId="9B6F1716F0F94449AFBE9BFF29C7559C">
    <w:name w:val="9B6F1716F0F94449AFBE9BFF29C7559C"/>
    <w:rsid w:val="00DA4422"/>
    <w:pPr>
      <w:spacing w:after="0" w:line="240" w:lineRule="auto"/>
      <w:jc w:val="both"/>
    </w:pPr>
    <w:rPr>
      <w:rFonts w:ascii="Times New Roman" w:hAnsi="Times New Roman"/>
      <w:sz w:val="24"/>
      <w:lang w:eastAsia="en-US" w:bidi="en-US"/>
    </w:rPr>
  </w:style>
  <w:style w:type="paragraph" w:customStyle="1" w:styleId="C343AC9FF5134C5C8FFB18784B3D21B8">
    <w:name w:val="C343AC9FF5134C5C8FFB18784B3D21B8"/>
    <w:rsid w:val="00DA4422"/>
    <w:pPr>
      <w:spacing w:after="0" w:line="240" w:lineRule="auto"/>
      <w:jc w:val="center"/>
    </w:pPr>
    <w:rPr>
      <w:rFonts w:ascii="Times New Roman" w:hAnsi="Times New Roman"/>
      <w:b/>
      <w:caps/>
      <w:sz w:val="24"/>
      <w:lang w:eastAsia="en-US" w:bidi="en-US"/>
    </w:rPr>
  </w:style>
  <w:style w:type="paragraph" w:customStyle="1" w:styleId="1C52EC2F63104365B39E4AA9FF8F028B">
    <w:name w:val="1C52EC2F63104365B39E4AA9FF8F028B"/>
    <w:rsid w:val="00DA4422"/>
    <w:pPr>
      <w:spacing w:after="0" w:line="240" w:lineRule="auto"/>
      <w:jc w:val="center"/>
    </w:pPr>
    <w:rPr>
      <w:rFonts w:ascii="Times New Roman" w:hAnsi="Times New Roman"/>
      <w:b/>
      <w:caps/>
      <w:sz w:val="24"/>
      <w:lang w:eastAsia="en-US" w:bidi="en-US"/>
    </w:rPr>
  </w:style>
  <w:style w:type="paragraph" w:customStyle="1" w:styleId="2D1707A0DDC14105886FF588216F1BD2">
    <w:name w:val="2D1707A0DDC14105886FF588216F1BD2"/>
    <w:rsid w:val="00DA4422"/>
    <w:pPr>
      <w:spacing w:after="0" w:line="240" w:lineRule="auto"/>
      <w:jc w:val="center"/>
    </w:pPr>
    <w:rPr>
      <w:rFonts w:ascii="Times New Roman" w:hAnsi="Times New Roman"/>
      <w:b/>
      <w:caps/>
      <w:sz w:val="24"/>
      <w:lang w:eastAsia="en-US" w:bidi="en-US"/>
    </w:rPr>
  </w:style>
  <w:style w:type="paragraph" w:customStyle="1" w:styleId="27FEFCF50DB6486F9CB9C754A9FC2875">
    <w:name w:val="27FEFCF50DB6486F9CB9C754A9FC2875"/>
    <w:rsid w:val="00DA4422"/>
    <w:pPr>
      <w:spacing w:after="0" w:line="240" w:lineRule="auto"/>
      <w:jc w:val="center"/>
    </w:pPr>
    <w:rPr>
      <w:rFonts w:ascii="Times New Roman" w:hAnsi="Times New Roman"/>
      <w:b/>
      <w:caps/>
      <w:sz w:val="24"/>
      <w:lang w:eastAsia="en-US" w:bidi="en-US"/>
    </w:rPr>
  </w:style>
  <w:style w:type="paragraph" w:customStyle="1" w:styleId="648091C292974C118BA4F212E8EDBC9D">
    <w:name w:val="648091C292974C118BA4F212E8EDBC9D"/>
    <w:rsid w:val="00DA4422"/>
    <w:pPr>
      <w:spacing w:after="0" w:line="240" w:lineRule="auto"/>
      <w:jc w:val="center"/>
    </w:pPr>
    <w:rPr>
      <w:rFonts w:ascii="Times New Roman" w:hAnsi="Times New Roman"/>
      <w:b/>
      <w:caps/>
      <w:sz w:val="24"/>
      <w:lang w:eastAsia="en-US" w:bidi="en-US"/>
    </w:rPr>
  </w:style>
  <w:style w:type="paragraph" w:customStyle="1" w:styleId="4AAE1B207CFB4CA79B43C2D5BB9AF6A2">
    <w:name w:val="4AAE1B207CFB4CA79B43C2D5BB9AF6A2"/>
    <w:rsid w:val="00DA4422"/>
    <w:pPr>
      <w:spacing w:after="0" w:line="240" w:lineRule="auto"/>
      <w:jc w:val="center"/>
    </w:pPr>
    <w:rPr>
      <w:rFonts w:ascii="Times New Roman" w:hAnsi="Times New Roman"/>
      <w:b/>
      <w:caps/>
      <w:sz w:val="24"/>
      <w:lang w:eastAsia="en-US" w:bidi="en-US"/>
    </w:rPr>
  </w:style>
  <w:style w:type="paragraph" w:customStyle="1" w:styleId="816634A8C1BB4D0C8709DB839D807E6D">
    <w:name w:val="816634A8C1BB4D0C8709DB839D807E6D"/>
    <w:rsid w:val="00DA4422"/>
    <w:pPr>
      <w:spacing w:after="0" w:line="240" w:lineRule="auto"/>
      <w:jc w:val="both"/>
    </w:pPr>
    <w:rPr>
      <w:rFonts w:ascii="Times New Roman" w:hAnsi="Times New Roman"/>
      <w:sz w:val="24"/>
      <w:lang w:eastAsia="en-US" w:bidi="en-US"/>
    </w:rPr>
  </w:style>
  <w:style w:type="paragraph" w:customStyle="1" w:styleId="45A22318CF1E49E2A4866979506FACD7">
    <w:name w:val="45A22318CF1E49E2A4866979506FACD7"/>
    <w:rsid w:val="00DA4422"/>
    <w:pPr>
      <w:spacing w:after="0" w:line="240" w:lineRule="auto"/>
      <w:jc w:val="both"/>
    </w:pPr>
    <w:rPr>
      <w:rFonts w:ascii="Times New Roman" w:hAnsi="Times New Roman"/>
      <w:sz w:val="24"/>
      <w:lang w:eastAsia="en-US" w:bidi="en-US"/>
    </w:rPr>
  </w:style>
  <w:style w:type="paragraph" w:customStyle="1" w:styleId="9EAB86539A744E7AB74AEB2F6218A098">
    <w:name w:val="9EAB86539A744E7AB74AEB2F6218A098"/>
    <w:rsid w:val="00DA4422"/>
    <w:rPr>
      <w:lang w:eastAsia="en-US" w:bidi="en-US"/>
    </w:rPr>
  </w:style>
  <w:style w:type="paragraph" w:customStyle="1" w:styleId="ECC1A830087F49F184DC329D9F2FDDFA">
    <w:name w:val="ECC1A830087F49F184DC329D9F2FDDFA"/>
    <w:rsid w:val="00DA4422"/>
    <w:rPr>
      <w:lang w:eastAsia="en-US" w:bidi="en-US"/>
    </w:rPr>
  </w:style>
  <w:style w:type="paragraph" w:customStyle="1" w:styleId="432DFBDC45514B1AA15870909127F76E">
    <w:name w:val="432DFBDC45514B1AA15870909127F76E"/>
    <w:rsid w:val="00DA4422"/>
    <w:rPr>
      <w:lang w:eastAsia="en-US" w:bidi="en-US"/>
    </w:rPr>
  </w:style>
  <w:style w:type="paragraph" w:customStyle="1" w:styleId="068A0C77CF15401EB152656D98926496">
    <w:name w:val="068A0C77CF15401EB152656D98926496"/>
    <w:rsid w:val="00DA4422"/>
    <w:pPr>
      <w:spacing w:after="0" w:line="240" w:lineRule="auto"/>
      <w:jc w:val="both"/>
    </w:pPr>
    <w:rPr>
      <w:rFonts w:ascii="Times New Roman" w:hAnsi="Times New Roman"/>
      <w:sz w:val="24"/>
      <w:lang w:eastAsia="en-US" w:bidi="en-US"/>
    </w:rPr>
  </w:style>
  <w:style w:type="paragraph" w:customStyle="1" w:styleId="63A59CF73DCD4CCA92D22124249DA4D6">
    <w:name w:val="63A59CF73DCD4CCA92D22124249DA4D6"/>
    <w:rsid w:val="00DA4422"/>
    <w:pPr>
      <w:spacing w:after="0" w:line="240" w:lineRule="auto"/>
      <w:jc w:val="both"/>
    </w:pPr>
    <w:rPr>
      <w:rFonts w:ascii="Times New Roman" w:hAnsi="Times New Roman"/>
      <w:sz w:val="24"/>
      <w:lang w:eastAsia="en-US" w:bidi="en-US"/>
    </w:rPr>
  </w:style>
  <w:style w:type="paragraph" w:customStyle="1" w:styleId="F0E79D6019514306BBD3E64A9CD9CF34">
    <w:name w:val="F0E79D6019514306BBD3E64A9CD9CF34"/>
    <w:rsid w:val="00DA4422"/>
    <w:pPr>
      <w:spacing w:after="0" w:line="240" w:lineRule="auto"/>
      <w:jc w:val="both"/>
    </w:pPr>
    <w:rPr>
      <w:rFonts w:ascii="Times New Roman" w:hAnsi="Times New Roman"/>
      <w:sz w:val="24"/>
      <w:lang w:eastAsia="en-US" w:bidi="en-US"/>
    </w:rPr>
  </w:style>
  <w:style w:type="paragraph" w:customStyle="1" w:styleId="BDBBC7FA640E4BF1911CBC37555FD5C7">
    <w:name w:val="BDBBC7FA640E4BF1911CBC37555FD5C7"/>
    <w:rsid w:val="00DA4422"/>
    <w:pPr>
      <w:spacing w:after="0" w:line="240" w:lineRule="auto"/>
      <w:jc w:val="both"/>
    </w:pPr>
    <w:rPr>
      <w:rFonts w:ascii="Times New Roman" w:hAnsi="Times New Roman"/>
      <w:sz w:val="24"/>
      <w:lang w:eastAsia="en-US" w:bidi="en-US"/>
    </w:rPr>
  </w:style>
  <w:style w:type="paragraph" w:customStyle="1" w:styleId="109DEF32CFC649AB8F5FB870531F18FD">
    <w:name w:val="109DEF32CFC649AB8F5FB870531F18FD"/>
    <w:rsid w:val="00DA4422"/>
    <w:pPr>
      <w:spacing w:before="360" w:after="360" w:line="360" w:lineRule="auto"/>
      <w:jc w:val="both"/>
    </w:pPr>
    <w:rPr>
      <w:rFonts w:ascii="Times New Roman" w:hAnsi="Times New Roman"/>
      <w:sz w:val="24"/>
      <w:lang w:eastAsia="en-US" w:bidi="en-US"/>
    </w:rPr>
  </w:style>
  <w:style w:type="paragraph" w:customStyle="1" w:styleId="7B8404C0B4D14E01B22AC6CFB47835E2">
    <w:name w:val="7B8404C0B4D14E01B22AC6CFB47835E2"/>
    <w:rsid w:val="00DA4422"/>
    <w:pPr>
      <w:spacing w:before="360" w:after="360" w:line="360" w:lineRule="auto"/>
      <w:jc w:val="both"/>
    </w:pPr>
    <w:rPr>
      <w:rFonts w:ascii="Times New Roman" w:hAnsi="Times New Roman"/>
      <w:sz w:val="24"/>
      <w:lang w:eastAsia="en-US" w:bidi="en-US"/>
    </w:rPr>
  </w:style>
  <w:style w:type="paragraph" w:customStyle="1" w:styleId="AD506ACCAC704283B9B180EFE4CAAE27">
    <w:name w:val="AD506ACCAC704283B9B180EFE4CAAE27"/>
    <w:rsid w:val="00DA4422"/>
    <w:pPr>
      <w:spacing w:after="0" w:line="240" w:lineRule="auto"/>
      <w:jc w:val="both"/>
    </w:pPr>
    <w:rPr>
      <w:rFonts w:ascii="Times New Roman" w:hAnsi="Times New Roman"/>
      <w:sz w:val="24"/>
      <w:lang w:eastAsia="en-US" w:bidi="en-US"/>
    </w:rPr>
  </w:style>
  <w:style w:type="paragraph" w:customStyle="1" w:styleId="3C9B2897DC6B40B39E669CDC471586E3">
    <w:name w:val="3C9B2897DC6B40B39E669CDC471586E3"/>
    <w:rsid w:val="00DA4422"/>
    <w:pPr>
      <w:spacing w:before="360" w:after="360" w:line="360" w:lineRule="auto"/>
      <w:jc w:val="both"/>
    </w:pPr>
    <w:rPr>
      <w:rFonts w:ascii="Times New Roman" w:hAnsi="Times New Roman"/>
      <w:sz w:val="24"/>
      <w:lang w:eastAsia="en-US" w:bidi="en-US"/>
    </w:rPr>
  </w:style>
  <w:style w:type="paragraph" w:customStyle="1" w:styleId="F15B443F83CC4F308BF731260D6CA58A">
    <w:name w:val="F15B443F83CC4F308BF731260D6CA58A"/>
    <w:rsid w:val="00DA4422"/>
    <w:pPr>
      <w:spacing w:after="0" w:line="240" w:lineRule="auto"/>
      <w:jc w:val="both"/>
    </w:pPr>
    <w:rPr>
      <w:rFonts w:ascii="Times New Roman" w:hAnsi="Times New Roman"/>
      <w:sz w:val="24"/>
      <w:lang w:eastAsia="en-US" w:bidi="en-US"/>
    </w:rPr>
  </w:style>
  <w:style w:type="paragraph" w:customStyle="1" w:styleId="B5865FB6508443D1A7EC127ACEA5240A">
    <w:name w:val="B5865FB6508443D1A7EC127ACEA5240A"/>
    <w:rsid w:val="00DA4422"/>
    <w:rPr>
      <w:lang w:eastAsia="en-US" w:bidi="en-US"/>
    </w:rPr>
  </w:style>
  <w:style w:type="paragraph" w:customStyle="1" w:styleId="9C98EE5811244F42AFDA512D0E7909CF">
    <w:name w:val="9C98EE5811244F42AFDA512D0E7909CF"/>
    <w:rsid w:val="00DA4422"/>
    <w:rPr>
      <w:lang w:eastAsia="en-US" w:bidi="en-US"/>
    </w:rPr>
  </w:style>
  <w:style w:type="paragraph" w:customStyle="1" w:styleId="F503A22CA8E04C47BEA27CC00596EA2B">
    <w:name w:val="F503A22CA8E04C47BEA27CC00596EA2B"/>
    <w:rsid w:val="00DA4422"/>
    <w:pPr>
      <w:spacing w:after="0" w:line="240" w:lineRule="auto"/>
      <w:jc w:val="both"/>
    </w:pPr>
    <w:rPr>
      <w:rFonts w:ascii="Times New Roman" w:hAnsi="Times New Roman"/>
      <w:sz w:val="24"/>
      <w:lang w:eastAsia="en-US" w:bidi="en-US"/>
    </w:rPr>
  </w:style>
  <w:style w:type="paragraph" w:customStyle="1" w:styleId="989DD6A7779242E185E16B0348DFAC80">
    <w:name w:val="989DD6A7779242E185E16B0348DFAC80"/>
    <w:rsid w:val="00DA4422"/>
    <w:rPr>
      <w:lang w:eastAsia="en-US" w:bidi="en-US"/>
    </w:rPr>
  </w:style>
  <w:style w:type="paragraph" w:customStyle="1" w:styleId="C7A6BF380E86415E8E03C9054393A4D51">
    <w:name w:val="C7A6BF380E86415E8E03C9054393A4D51"/>
    <w:rsid w:val="00DA4422"/>
    <w:pPr>
      <w:spacing w:after="120" w:line="240" w:lineRule="auto"/>
      <w:jc w:val="center"/>
    </w:pPr>
    <w:rPr>
      <w:rFonts w:ascii="Times New Roman" w:hAnsi="Times New Roman"/>
      <w:b/>
      <w:caps/>
      <w:sz w:val="28"/>
      <w:lang w:eastAsia="en-US" w:bidi="en-US"/>
    </w:rPr>
  </w:style>
  <w:style w:type="paragraph" w:customStyle="1" w:styleId="C7A6BF380E86415E8E03C9054393A4D52">
    <w:name w:val="C7A6BF380E86415E8E03C9054393A4D52"/>
    <w:rsid w:val="00DA4422"/>
    <w:pPr>
      <w:spacing w:after="120" w:line="240" w:lineRule="auto"/>
      <w:jc w:val="center"/>
    </w:pPr>
    <w:rPr>
      <w:rFonts w:ascii="Times New Roman" w:hAnsi="Times New Roman"/>
      <w:b/>
      <w:caps/>
      <w:sz w:val="28"/>
      <w:lang w:eastAsia="en-US" w:bidi="en-US"/>
    </w:rPr>
  </w:style>
  <w:style w:type="paragraph" w:customStyle="1" w:styleId="C7A6BF380E86415E8E03C9054393A4D53">
    <w:name w:val="C7A6BF380E86415E8E03C9054393A4D53"/>
    <w:rsid w:val="00DA4422"/>
    <w:pPr>
      <w:spacing w:after="120" w:line="240" w:lineRule="auto"/>
      <w:jc w:val="center"/>
    </w:pPr>
    <w:rPr>
      <w:rFonts w:ascii="Times New Roman" w:hAnsi="Times New Roman"/>
      <w:b/>
      <w:caps/>
      <w:sz w:val="28"/>
      <w:lang w:eastAsia="en-US" w:bidi="en-US"/>
    </w:rPr>
  </w:style>
  <w:style w:type="paragraph" w:customStyle="1" w:styleId="760A5313891445D98B2A44AF56039E751">
    <w:name w:val="760A5313891445D98B2A44AF56039E751"/>
    <w:rsid w:val="00DA4422"/>
    <w:rPr>
      <w:lang w:eastAsia="en-US" w:bidi="en-US"/>
    </w:rPr>
  </w:style>
  <w:style w:type="paragraph" w:customStyle="1" w:styleId="F31CD900F40B44D1AA2A533993BD8E321">
    <w:name w:val="F31CD900F40B44D1AA2A533993BD8E321"/>
    <w:rsid w:val="00DA4422"/>
    <w:pPr>
      <w:spacing w:after="120" w:line="240" w:lineRule="auto"/>
      <w:jc w:val="center"/>
    </w:pPr>
    <w:rPr>
      <w:rFonts w:ascii="Times New Roman" w:hAnsi="Times New Roman"/>
      <w:b/>
      <w:caps/>
      <w:sz w:val="28"/>
      <w:lang w:eastAsia="en-US" w:bidi="en-US"/>
    </w:rPr>
  </w:style>
  <w:style w:type="paragraph" w:customStyle="1" w:styleId="EC208BDDAD7241E3BB8B483CF3F3D0981">
    <w:name w:val="EC208BDDAD7241E3BB8B483CF3F3D0981"/>
    <w:rsid w:val="00DA4422"/>
    <w:rPr>
      <w:lang w:eastAsia="en-US" w:bidi="en-US"/>
    </w:rPr>
  </w:style>
  <w:style w:type="paragraph" w:customStyle="1" w:styleId="9A41504E5F4F4D24B2538056A6B89F921">
    <w:name w:val="9A41504E5F4F4D24B2538056A6B89F921"/>
    <w:rsid w:val="00DA4422"/>
    <w:pPr>
      <w:spacing w:after="120" w:line="240" w:lineRule="auto"/>
      <w:jc w:val="center"/>
    </w:pPr>
    <w:rPr>
      <w:rFonts w:ascii="Times New Roman" w:hAnsi="Times New Roman"/>
      <w:b/>
      <w:caps/>
      <w:sz w:val="28"/>
      <w:lang w:eastAsia="en-US" w:bidi="en-US"/>
    </w:rPr>
  </w:style>
  <w:style w:type="paragraph" w:customStyle="1" w:styleId="A1D847836CB243B285690BE2B569808E1">
    <w:name w:val="A1D847836CB243B285690BE2B569808E1"/>
    <w:rsid w:val="00DA4422"/>
    <w:pPr>
      <w:spacing w:after="120" w:line="240" w:lineRule="auto"/>
      <w:jc w:val="center"/>
    </w:pPr>
    <w:rPr>
      <w:rFonts w:ascii="Times New Roman" w:hAnsi="Times New Roman"/>
      <w:b/>
      <w:caps/>
      <w:sz w:val="28"/>
      <w:lang w:eastAsia="en-US" w:bidi="en-US"/>
    </w:rPr>
  </w:style>
  <w:style w:type="paragraph" w:customStyle="1" w:styleId="0C626B2C0AA6464E9A988DF6879DFF7A1">
    <w:name w:val="0C626B2C0AA6464E9A988DF6879DFF7A1"/>
    <w:rsid w:val="00DA4422"/>
    <w:pPr>
      <w:spacing w:after="0" w:line="240" w:lineRule="auto"/>
      <w:jc w:val="both"/>
    </w:pPr>
    <w:rPr>
      <w:rFonts w:ascii="Times New Roman" w:hAnsi="Times New Roman"/>
      <w:sz w:val="24"/>
      <w:lang w:eastAsia="en-US" w:bidi="en-US"/>
    </w:rPr>
  </w:style>
  <w:style w:type="paragraph" w:customStyle="1" w:styleId="0077A1E49C4F41D187AF1B6D441A085D1">
    <w:name w:val="0077A1E49C4F41D187AF1B6D441A085D1"/>
    <w:rsid w:val="00DA4422"/>
    <w:pPr>
      <w:spacing w:after="0" w:line="240" w:lineRule="auto"/>
      <w:jc w:val="both"/>
    </w:pPr>
    <w:rPr>
      <w:rFonts w:ascii="Times New Roman" w:hAnsi="Times New Roman"/>
      <w:sz w:val="24"/>
      <w:lang w:eastAsia="en-US" w:bidi="en-US"/>
    </w:rPr>
  </w:style>
  <w:style w:type="paragraph" w:customStyle="1" w:styleId="40AAFC506CAC4D4AB498D5C5DF58A3F51">
    <w:name w:val="40AAFC506CAC4D4AB498D5C5DF58A3F51"/>
    <w:rsid w:val="00DA4422"/>
    <w:pPr>
      <w:spacing w:after="0" w:line="240" w:lineRule="auto"/>
      <w:jc w:val="both"/>
    </w:pPr>
    <w:rPr>
      <w:rFonts w:ascii="Times New Roman" w:hAnsi="Times New Roman"/>
      <w:sz w:val="24"/>
      <w:lang w:eastAsia="en-US" w:bidi="en-US"/>
    </w:rPr>
  </w:style>
  <w:style w:type="paragraph" w:customStyle="1" w:styleId="5EE3AB3804A74F07AB84C3F62474F9C61">
    <w:name w:val="5EE3AB3804A74F07AB84C3F62474F9C61"/>
    <w:rsid w:val="00DA4422"/>
    <w:pPr>
      <w:spacing w:after="0" w:line="240" w:lineRule="auto"/>
      <w:jc w:val="both"/>
    </w:pPr>
    <w:rPr>
      <w:rFonts w:ascii="Times New Roman" w:hAnsi="Times New Roman"/>
      <w:sz w:val="24"/>
      <w:lang w:eastAsia="en-US" w:bidi="en-US"/>
    </w:rPr>
  </w:style>
  <w:style w:type="paragraph" w:customStyle="1" w:styleId="AB4EA04BDDEA4DA1A82382F98D2B374E1">
    <w:name w:val="AB4EA04BDDEA4DA1A82382F98D2B374E1"/>
    <w:rsid w:val="00DA4422"/>
    <w:pPr>
      <w:spacing w:after="0" w:line="240" w:lineRule="auto"/>
      <w:jc w:val="both"/>
    </w:pPr>
    <w:rPr>
      <w:rFonts w:ascii="Times New Roman" w:hAnsi="Times New Roman"/>
      <w:sz w:val="24"/>
      <w:lang w:eastAsia="en-US" w:bidi="en-US"/>
    </w:rPr>
  </w:style>
  <w:style w:type="paragraph" w:customStyle="1" w:styleId="1039169FD9D2499286D793E1C71AFEA41">
    <w:name w:val="1039169FD9D2499286D793E1C71AFEA41"/>
    <w:rsid w:val="00DA4422"/>
    <w:pPr>
      <w:spacing w:before="360" w:after="360" w:line="360" w:lineRule="auto"/>
      <w:jc w:val="both"/>
    </w:pPr>
    <w:rPr>
      <w:rFonts w:ascii="Times New Roman" w:hAnsi="Times New Roman"/>
      <w:sz w:val="24"/>
      <w:lang w:eastAsia="en-US" w:bidi="en-US"/>
    </w:rPr>
  </w:style>
  <w:style w:type="paragraph" w:customStyle="1" w:styleId="3443FC4644B54FD69A5EEAFD705D1EE41">
    <w:name w:val="3443FC4644B54FD69A5EEAFD705D1EE41"/>
    <w:rsid w:val="00DA4422"/>
    <w:pPr>
      <w:spacing w:after="0" w:line="240" w:lineRule="auto"/>
      <w:jc w:val="center"/>
    </w:pPr>
    <w:rPr>
      <w:rFonts w:ascii="Times New Roman" w:hAnsi="Times New Roman"/>
      <w:b/>
      <w:caps/>
      <w:sz w:val="24"/>
      <w:lang w:eastAsia="en-US" w:bidi="en-US"/>
    </w:rPr>
  </w:style>
  <w:style w:type="paragraph" w:customStyle="1" w:styleId="7C7E4B374AFE468982AE71BFFD1576FF1">
    <w:name w:val="7C7E4B374AFE468982AE71BFFD1576FF1"/>
    <w:rsid w:val="00DA4422"/>
    <w:pPr>
      <w:spacing w:after="0" w:line="240" w:lineRule="auto"/>
      <w:jc w:val="center"/>
    </w:pPr>
    <w:rPr>
      <w:rFonts w:ascii="Times New Roman" w:hAnsi="Times New Roman"/>
      <w:b/>
      <w:caps/>
      <w:sz w:val="24"/>
      <w:lang w:eastAsia="en-US" w:bidi="en-US"/>
    </w:rPr>
  </w:style>
  <w:style w:type="paragraph" w:customStyle="1" w:styleId="E26D32DE18C44FD1AA6E014C730CFBDD1">
    <w:name w:val="E26D32DE18C44FD1AA6E014C730CFBDD1"/>
    <w:rsid w:val="00DA4422"/>
    <w:pPr>
      <w:spacing w:after="0" w:line="240" w:lineRule="auto"/>
      <w:jc w:val="center"/>
    </w:pPr>
    <w:rPr>
      <w:rFonts w:ascii="Times New Roman" w:hAnsi="Times New Roman"/>
      <w:b/>
      <w:caps/>
      <w:sz w:val="24"/>
      <w:lang w:eastAsia="en-US" w:bidi="en-US"/>
    </w:rPr>
  </w:style>
  <w:style w:type="paragraph" w:customStyle="1" w:styleId="4866F6FDC94A4B6CB4BA765E7ADC7A4D1">
    <w:name w:val="4866F6FDC94A4B6CB4BA765E7ADC7A4D1"/>
    <w:rsid w:val="00DA4422"/>
    <w:pPr>
      <w:spacing w:after="0" w:line="240" w:lineRule="auto"/>
      <w:jc w:val="center"/>
    </w:pPr>
    <w:rPr>
      <w:rFonts w:ascii="Times New Roman" w:hAnsi="Times New Roman"/>
      <w:b/>
      <w:caps/>
      <w:sz w:val="24"/>
      <w:lang w:eastAsia="en-US" w:bidi="en-US"/>
    </w:rPr>
  </w:style>
  <w:style w:type="paragraph" w:customStyle="1" w:styleId="228C8B88461D4E719CE296BA43A5EEE61">
    <w:name w:val="228C8B88461D4E719CE296BA43A5EEE61"/>
    <w:rsid w:val="00DA4422"/>
    <w:pPr>
      <w:spacing w:after="0" w:line="240" w:lineRule="auto"/>
      <w:jc w:val="center"/>
    </w:pPr>
    <w:rPr>
      <w:rFonts w:ascii="Times New Roman" w:hAnsi="Times New Roman"/>
      <w:b/>
      <w:caps/>
      <w:sz w:val="24"/>
      <w:lang w:eastAsia="en-US" w:bidi="en-US"/>
    </w:rPr>
  </w:style>
  <w:style w:type="paragraph" w:customStyle="1" w:styleId="CB457054F344482EBFD300B068C25E541">
    <w:name w:val="CB457054F344482EBFD300B068C25E541"/>
    <w:rsid w:val="00DA4422"/>
    <w:pPr>
      <w:spacing w:after="0" w:line="240" w:lineRule="auto"/>
      <w:jc w:val="center"/>
    </w:pPr>
    <w:rPr>
      <w:rFonts w:ascii="Times New Roman" w:hAnsi="Times New Roman"/>
      <w:b/>
      <w:caps/>
      <w:sz w:val="24"/>
      <w:lang w:eastAsia="en-US" w:bidi="en-US"/>
    </w:rPr>
  </w:style>
  <w:style w:type="paragraph" w:customStyle="1" w:styleId="BBB29C45E1674CF7870A3B764E36D3F61">
    <w:name w:val="BBB29C45E1674CF7870A3B764E36D3F61"/>
    <w:rsid w:val="00DA4422"/>
    <w:pPr>
      <w:spacing w:after="0" w:line="240" w:lineRule="auto"/>
      <w:jc w:val="both"/>
    </w:pPr>
    <w:rPr>
      <w:rFonts w:ascii="Times New Roman" w:hAnsi="Times New Roman"/>
      <w:sz w:val="24"/>
      <w:lang w:eastAsia="en-US" w:bidi="en-US"/>
    </w:rPr>
  </w:style>
  <w:style w:type="paragraph" w:customStyle="1" w:styleId="312930A6317642448FDCD489650F45C11">
    <w:name w:val="312930A6317642448FDCD489650F45C11"/>
    <w:rsid w:val="00DA4422"/>
    <w:pPr>
      <w:spacing w:after="0" w:line="240" w:lineRule="auto"/>
      <w:jc w:val="both"/>
    </w:pPr>
    <w:rPr>
      <w:rFonts w:ascii="Times New Roman" w:hAnsi="Times New Roman"/>
      <w:sz w:val="24"/>
      <w:lang w:eastAsia="en-US" w:bidi="en-US"/>
    </w:rPr>
  </w:style>
  <w:style w:type="paragraph" w:customStyle="1" w:styleId="9B6F1716F0F94449AFBE9BFF29C7559C1">
    <w:name w:val="9B6F1716F0F94449AFBE9BFF29C7559C1"/>
    <w:rsid w:val="00DA4422"/>
    <w:pPr>
      <w:spacing w:after="0" w:line="240" w:lineRule="auto"/>
      <w:jc w:val="both"/>
    </w:pPr>
    <w:rPr>
      <w:rFonts w:ascii="Times New Roman" w:hAnsi="Times New Roman"/>
      <w:sz w:val="24"/>
      <w:lang w:eastAsia="en-US" w:bidi="en-US"/>
    </w:rPr>
  </w:style>
  <w:style w:type="paragraph" w:customStyle="1" w:styleId="C343AC9FF5134C5C8FFB18784B3D21B81">
    <w:name w:val="C343AC9FF5134C5C8FFB18784B3D21B81"/>
    <w:rsid w:val="00DA4422"/>
    <w:pPr>
      <w:spacing w:after="0" w:line="240" w:lineRule="auto"/>
      <w:jc w:val="center"/>
    </w:pPr>
    <w:rPr>
      <w:rFonts w:ascii="Times New Roman" w:hAnsi="Times New Roman"/>
      <w:b/>
      <w:caps/>
      <w:sz w:val="24"/>
      <w:lang w:eastAsia="en-US" w:bidi="en-US"/>
    </w:rPr>
  </w:style>
  <w:style w:type="paragraph" w:customStyle="1" w:styleId="1C52EC2F63104365B39E4AA9FF8F028B1">
    <w:name w:val="1C52EC2F63104365B39E4AA9FF8F028B1"/>
    <w:rsid w:val="00DA4422"/>
    <w:pPr>
      <w:spacing w:after="0" w:line="240" w:lineRule="auto"/>
      <w:jc w:val="center"/>
    </w:pPr>
    <w:rPr>
      <w:rFonts w:ascii="Times New Roman" w:hAnsi="Times New Roman"/>
      <w:b/>
      <w:caps/>
      <w:sz w:val="24"/>
      <w:lang w:eastAsia="en-US" w:bidi="en-US"/>
    </w:rPr>
  </w:style>
  <w:style w:type="paragraph" w:customStyle="1" w:styleId="2D1707A0DDC14105886FF588216F1BD21">
    <w:name w:val="2D1707A0DDC14105886FF588216F1BD21"/>
    <w:rsid w:val="00DA4422"/>
    <w:pPr>
      <w:spacing w:after="0" w:line="240" w:lineRule="auto"/>
      <w:jc w:val="center"/>
    </w:pPr>
    <w:rPr>
      <w:rFonts w:ascii="Times New Roman" w:hAnsi="Times New Roman"/>
      <w:b/>
      <w:caps/>
      <w:sz w:val="24"/>
      <w:lang w:eastAsia="en-US" w:bidi="en-US"/>
    </w:rPr>
  </w:style>
  <w:style w:type="paragraph" w:customStyle="1" w:styleId="27FEFCF50DB6486F9CB9C754A9FC28751">
    <w:name w:val="27FEFCF50DB6486F9CB9C754A9FC28751"/>
    <w:rsid w:val="00DA4422"/>
    <w:pPr>
      <w:spacing w:after="0" w:line="240" w:lineRule="auto"/>
      <w:jc w:val="center"/>
    </w:pPr>
    <w:rPr>
      <w:rFonts w:ascii="Times New Roman" w:hAnsi="Times New Roman"/>
      <w:b/>
      <w:caps/>
      <w:sz w:val="24"/>
      <w:lang w:eastAsia="en-US" w:bidi="en-US"/>
    </w:rPr>
  </w:style>
  <w:style w:type="paragraph" w:customStyle="1" w:styleId="648091C292974C118BA4F212E8EDBC9D1">
    <w:name w:val="648091C292974C118BA4F212E8EDBC9D1"/>
    <w:rsid w:val="00DA4422"/>
    <w:pPr>
      <w:spacing w:after="0" w:line="240" w:lineRule="auto"/>
      <w:jc w:val="center"/>
    </w:pPr>
    <w:rPr>
      <w:rFonts w:ascii="Times New Roman" w:hAnsi="Times New Roman"/>
      <w:b/>
      <w:caps/>
      <w:sz w:val="24"/>
      <w:lang w:eastAsia="en-US" w:bidi="en-US"/>
    </w:rPr>
  </w:style>
  <w:style w:type="paragraph" w:customStyle="1" w:styleId="4AAE1B207CFB4CA79B43C2D5BB9AF6A21">
    <w:name w:val="4AAE1B207CFB4CA79B43C2D5BB9AF6A21"/>
    <w:rsid w:val="00DA4422"/>
    <w:pPr>
      <w:spacing w:after="0" w:line="240" w:lineRule="auto"/>
      <w:jc w:val="center"/>
    </w:pPr>
    <w:rPr>
      <w:rFonts w:ascii="Times New Roman" w:hAnsi="Times New Roman"/>
      <w:b/>
      <w:caps/>
      <w:sz w:val="24"/>
      <w:lang w:eastAsia="en-US" w:bidi="en-US"/>
    </w:rPr>
  </w:style>
  <w:style w:type="paragraph" w:customStyle="1" w:styleId="816634A8C1BB4D0C8709DB839D807E6D1">
    <w:name w:val="816634A8C1BB4D0C8709DB839D807E6D1"/>
    <w:rsid w:val="00DA4422"/>
    <w:pPr>
      <w:spacing w:after="0" w:line="240" w:lineRule="auto"/>
      <w:jc w:val="both"/>
    </w:pPr>
    <w:rPr>
      <w:rFonts w:ascii="Times New Roman" w:hAnsi="Times New Roman"/>
      <w:sz w:val="24"/>
      <w:lang w:eastAsia="en-US" w:bidi="en-US"/>
    </w:rPr>
  </w:style>
  <w:style w:type="paragraph" w:customStyle="1" w:styleId="45A22318CF1E49E2A4866979506FACD71">
    <w:name w:val="45A22318CF1E49E2A4866979506FACD71"/>
    <w:rsid w:val="00DA4422"/>
    <w:pPr>
      <w:spacing w:after="0" w:line="240" w:lineRule="auto"/>
      <w:jc w:val="both"/>
    </w:pPr>
    <w:rPr>
      <w:rFonts w:ascii="Times New Roman" w:hAnsi="Times New Roman"/>
      <w:sz w:val="24"/>
      <w:lang w:eastAsia="en-US" w:bidi="en-US"/>
    </w:rPr>
  </w:style>
  <w:style w:type="paragraph" w:customStyle="1" w:styleId="9EAB86539A744E7AB74AEB2F6218A0981">
    <w:name w:val="9EAB86539A744E7AB74AEB2F6218A0981"/>
    <w:rsid w:val="00DA4422"/>
    <w:rPr>
      <w:lang w:eastAsia="en-US" w:bidi="en-US"/>
    </w:rPr>
  </w:style>
  <w:style w:type="paragraph" w:customStyle="1" w:styleId="ECC1A830087F49F184DC329D9F2FDDFA1">
    <w:name w:val="ECC1A830087F49F184DC329D9F2FDDFA1"/>
    <w:rsid w:val="00DA4422"/>
    <w:rPr>
      <w:lang w:eastAsia="en-US" w:bidi="en-US"/>
    </w:rPr>
  </w:style>
  <w:style w:type="paragraph" w:customStyle="1" w:styleId="432DFBDC45514B1AA15870909127F76E1">
    <w:name w:val="432DFBDC45514B1AA15870909127F76E1"/>
    <w:rsid w:val="00DA4422"/>
    <w:rPr>
      <w:lang w:eastAsia="en-US" w:bidi="en-US"/>
    </w:rPr>
  </w:style>
  <w:style w:type="paragraph" w:customStyle="1" w:styleId="068A0C77CF15401EB152656D989264961">
    <w:name w:val="068A0C77CF15401EB152656D989264961"/>
    <w:rsid w:val="00DA4422"/>
    <w:pPr>
      <w:spacing w:after="0" w:line="240" w:lineRule="auto"/>
      <w:jc w:val="both"/>
    </w:pPr>
    <w:rPr>
      <w:rFonts w:ascii="Times New Roman" w:hAnsi="Times New Roman"/>
      <w:sz w:val="24"/>
      <w:lang w:eastAsia="en-US" w:bidi="en-US"/>
    </w:rPr>
  </w:style>
  <w:style w:type="paragraph" w:customStyle="1" w:styleId="63A59CF73DCD4CCA92D22124249DA4D61">
    <w:name w:val="63A59CF73DCD4CCA92D22124249DA4D61"/>
    <w:rsid w:val="00DA4422"/>
    <w:pPr>
      <w:spacing w:after="0" w:line="240" w:lineRule="auto"/>
      <w:jc w:val="both"/>
    </w:pPr>
    <w:rPr>
      <w:rFonts w:ascii="Times New Roman" w:hAnsi="Times New Roman"/>
      <w:sz w:val="24"/>
      <w:lang w:eastAsia="en-US" w:bidi="en-US"/>
    </w:rPr>
  </w:style>
  <w:style w:type="paragraph" w:customStyle="1" w:styleId="F0E79D6019514306BBD3E64A9CD9CF341">
    <w:name w:val="F0E79D6019514306BBD3E64A9CD9CF341"/>
    <w:rsid w:val="00DA4422"/>
    <w:pPr>
      <w:spacing w:after="0" w:line="240" w:lineRule="auto"/>
      <w:jc w:val="both"/>
    </w:pPr>
    <w:rPr>
      <w:rFonts w:ascii="Times New Roman" w:hAnsi="Times New Roman"/>
      <w:sz w:val="24"/>
      <w:lang w:eastAsia="en-US" w:bidi="en-US"/>
    </w:rPr>
  </w:style>
  <w:style w:type="paragraph" w:customStyle="1" w:styleId="BDBBC7FA640E4BF1911CBC37555FD5C71">
    <w:name w:val="BDBBC7FA640E4BF1911CBC37555FD5C71"/>
    <w:rsid w:val="00DA4422"/>
    <w:pPr>
      <w:spacing w:after="0" w:line="240" w:lineRule="auto"/>
      <w:jc w:val="both"/>
    </w:pPr>
    <w:rPr>
      <w:rFonts w:ascii="Times New Roman" w:hAnsi="Times New Roman"/>
      <w:sz w:val="24"/>
      <w:lang w:eastAsia="en-US" w:bidi="en-US"/>
    </w:rPr>
  </w:style>
  <w:style w:type="paragraph" w:customStyle="1" w:styleId="109DEF32CFC649AB8F5FB870531F18FD1">
    <w:name w:val="109DEF32CFC649AB8F5FB870531F18FD1"/>
    <w:rsid w:val="00DA4422"/>
    <w:pPr>
      <w:spacing w:before="360" w:after="360" w:line="360" w:lineRule="auto"/>
      <w:jc w:val="both"/>
    </w:pPr>
    <w:rPr>
      <w:rFonts w:ascii="Times New Roman" w:hAnsi="Times New Roman"/>
      <w:sz w:val="24"/>
      <w:lang w:eastAsia="en-US" w:bidi="en-US"/>
    </w:rPr>
  </w:style>
  <w:style w:type="paragraph" w:customStyle="1" w:styleId="7B8404C0B4D14E01B22AC6CFB47835E22">
    <w:name w:val="7B8404C0B4D14E01B22AC6CFB47835E22"/>
    <w:rsid w:val="00DA4422"/>
    <w:pPr>
      <w:spacing w:before="360" w:after="360" w:line="360" w:lineRule="auto"/>
      <w:jc w:val="both"/>
    </w:pPr>
    <w:rPr>
      <w:rFonts w:ascii="Times New Roman" w:hAnsi="Times New Roman"/>
      <w:sz w:val="24"/>
      <w:lang w:eastAsia="en-US" w:bidi="en-US"/>
    </w:rPr>
  </w:style>
  <w:style w:type="paragraph" w:customStyle="1" w:styleId="AD506ACCAC704283B9B180EFE4CAAE271">
    <w:name w:val="AD506ACCAC704283B9B180EFE4CAAE271"/>
    <w:rsid w:val="00DA4422"/>
    <w:pPr>
      <w:spacing w:after="0" w:line="240" w:lineRule="auto"/>
      <w:jc w:val="both"/>
    </w:pPr>
    <w:rPr>
      <w:rFonts w:ascii="Times New Roman" w:hAnsi="Times New Roman"/>
      <w:sz w:val="24"/>
      <w:lang w:eastAsia="en-US" w:bidi="en-US"/>
    </w:rPr>
  </w:style>
  <w:style w:type="paragraph" w:customStyle="1" w:styleId="3C9B2897DC6B40B39E669CDC471586E32">
    <w:name w:val="3C9B2897DC6B40B39E669CDC471586E32"/>
    <w:rsid w:val="00DA4422"/>
    <w:pPr>
      <w:spacing w:before="360" w:after="360" w:line="360" w:lineRule="auto"/>
      <w:jc w:val="both"/>
    </w:pPr>
    <w:rPr>
      <w:rFonts w:ascii="Times New Roman" w:hAnsi="Times New Roman"/>
      <w:sz w:val="24"/>
      <w:lang w:eastAsia="en-US" w:bidi="en-US"/>
    </w:rPr>
  </w:style>
  <w:style w:type="paragraph" w:customStyle="1" w:styleId="F15B443F83CC4F308BF731260D6CA58A2">
    <w:name w:val="F15B443F83CC4F308BF731260D6CA58A2"/>
    <w:rsid w:val="00DA4422"/>
    <w:pPr>
      <w:spacing w:after="0" w:line="240" w:lineRule="auto"/>
      <w:jc w:val="both"/>
    </w:pPr>
    <w:rPr>
      <w:rFonts w:ascii="Times New Roman" w:hAnsi="Times New Roman"/>
      <w:sz w:val="24"/>
      <w:lang w:eastAsia="en-US" w:bidi="en-US"/>
    </w:rPr>
  </w:style>
  <w:style w:type="paragraph" w:customStyle="1" w:styleId="B5865FB6508443D1A7EC127ACEA5240A1">
    <w:name w:val="B5865FB6508443D1A7EC127ACEA5240A1"/>
    <w:rsid w:val="00DA4422"/>
    <w:rPr>
      <w:lang w:eastAsia="en-US" w:bidi="en-US"/>
    </w:rPr>
  </w:style>
  <w:style w:type="paragraph" w:customStyle="1" w:styleId="9C98EE5811244F42AFDA512D0E7909CF1">
    <w:name w:val="9C98EE5811244F42AFDA512D0E7909CF1"/>
    <w:rsid w:val="00DA4422"/>
    <w:rPr>
      <w:lang w:eastAsia="en-US" w:bidi="en-US"/>
    </w:rPr>
  </w:style>
  <w:style w:type="paragraph" w:customStyle="1" w:styleId="F503A22CA8E04C47BEA27CC00596EA2B1">
    <w:name w:val="F503A22CA8E04C47BEA27CC00596EA2B1"/>
    <w:rsid w:val="00DA4422"/>
    <w:pPr>
      <w:spacing w:after="0" w:line="240" w:lineRule="auto"/>
      <w:jc w:val="both"/>
    </w:pPr>
    <w:rPr>
      <w:rFonts w:ascii="Times New Roman" w:hAnsi="Times New Roman"/>
      <w:sz w:val="24"/>
      <w:lang w:eastAsia="en-US" w:bidi="en-US"/>
    </w:rPr>
  </w:style>
  <w:style w:type="paragraph" w:customStyle="1" w:styleId="989DD6A7779242E185E16B0348DFAC801">
    <w:name w:val="989DD6A7779242E185E16B0348DFAC801"/>
    <w:rsid w:val="00DA4422"/>
    <w:rPr>
      <w:lang w:eastAsia="en-US" w:bidi="en-US"/>
    </w:rPr>
  </w:style>
  <w:style w:type="paragraph" w:customStyle="1" w:styleId="C7A6BF380E86415E8E03C9054393A4D55">
    <w:name w:val="C7A6BF380E86415E8E03C9054393A4D55"/>
    <w:rsid w:val="0083777C"/>
    <w:pPr>
      <w:spacing w:after="120" w:line="240" w:lineRule="auto"/>
      <w:jc w:val="center"/>
    </w:pPr>
    <w:rPr>
      <w:rFonts w:ascii="Times New Roman" w:hAnsi="Times New Roman"/>
      <w:b/>
      <w:caps/>
      <w:sz w:val="28"/>
      <w:lang w:eastAsia="en-US" w:bidi="en-US"/>
    </w:rPr>
  </w:style>
  <w:style w:type="paragraph" w:customStyle="1" w:styleId="93AC01E57F634F4C9E08710E90F512A25">
    <w:name w:val="93AC01E57F634F4C9E08710E90F512A25"/>
    <w:rsid w:val="0083777C"/>
    <w:pPr>
      <w:spacing w:after="120" w:line="240" w:lineRule="auto"/>
      <w:jc w:val="center"/>
    </w:pPr>
    <w:rPr>
      <w:rFonts w:ascii="Times New Roman" w:hAnsi="Times New Roman"/>
      <w:b/>
      <w:caps/>
      <w:sz w:val="28"/>
      <w:lang w:eastAsia="en-US" w:bidi="en-US"/>
    </w:rPr>
  </w:style>
  <w:style w:type="paragraph" w:customStyle="1" w:styleId="760A5313891445D98B2A44AF56039E755">
    <w:name w:val="760A5313891445D98B2A44AF56039E755"/>
    <w:rsid w:val="0083777C"/>
    <w:rPr>
      <w:lang w:eastAsia="en-US" w:bidi="en-US"/>
    </w:rPr>
  </w:style>
  <w:style w:type="paragraph" w:customStyle="1" w:styleId="F31CD900F40B44D1AA2A533993BD8E325">
    <w:name w:val="F31CD900F40B44D1AA2A533993BD8E325"/>
    <w:rsid w:val="0083777C"/>
    <w:pPr>
      <w:spacing w:after="120" w:line="240" w:lineRule="auto"/>
      <w:jc w:val="center"/>
    </w:pPr>
    <w:rPr>
      <w:rFonts w:ascii="Times New Roman" w:hAnsi="Times New Roman"/>
      <w:b/>
      <w:caps/>
      <w:sz w:val="28"/>
      <w:lang w:eastAsia="en-US" w:bidi="en-US"/>
    </w:rPr>
  </w:style>
  <w:style w:type="paragraph" w:customStyle="1" w:styleId="EC208BDDAD7241E3BB8B483CF3F3D0984">
    <w:name w:val="EC208BDDAD7241E3BB8B483CF3F3D0984"/>
    <w:rsid w:val="0083777C"/>
    <w:rPr>
      <w:lang w:eastAsia="en-US" w:bidi="en-US"/>
    </w:rPr>
  </w:style>
  <w:style w:type="paragraph" w:customStyle="1" w:styleId="9A41504E5F4F4D24B2538056A6B89F925">
    <w:name w:val="9A41504E5F4F4D24B2538056A6B89F925"/>
    <w:rsid w:val="0083777C"/>
    <w:pPr>
      <w:spacing w:after="120" w:line="240" w:lineRule="auto"/>
      <w:jc w:val="center"/>
    </w:pPr>
    <w:rPr>
      <w:rFonts w:ascii="Times New Roman" w:hAnsi="Times New Roman"/>
      <w:b/>
      <w:caps/>
      <w:sz w:val="28"/>
      <w:lang w:eastAsia="en-US" w:bidi="en-US"/>
    </w:rPr>
  </w:style>
  <w:style w:type="paragraph" w:customStyle="1" w:styleId="A1D847836CB243B285690BE2B569808E5">
    <w:name w:val="A1D847836CB243B285690BE2B569808E5"/>
    <w:rsid w:val="0083777C"/>
    <w:pPr>
      <w:spacing w:after="120" w:line="240" w:lineRule="auto"/>
      <w:jc w:val="center"/>
    </w:pPr>
    <w:rPr>
      <w:rFonts w:ascii="Times New Roman" w:hAnsi="Times New Roman"/>
      <w:b/>
      <w:caps/>
      <w:sz w:val="28"/>
      <w:lang w:eastAsia="en-US" w:bidi="en-US"/>
    </w:rPr>
  </w:style>
  <w:style w:type="paragraph" w:customStyle="1" w:styleId="0C626B2C0AA6464E9A988DF6879DFF7A5">
    <w:name w:val="0C626B2C0AA6464E9A988DF6879DFF7A5"/>
    <w:rsid w:val="0083777C"/>
    <w:pPr>
      <w:spacing w:after="0" w:line="240" w:lineRule="auto"/>
      <w:jc w:val="both"/>
    </w:pPr>
    <w:rPr>
      <w:rFonts w:ascii="Times New Roman" w:hAnsi="Times New Roman"/>
      <w:sz w:val="24"/>
      <w:lang w:eastAsia="en-US" w:bidi="en-US"/>
    </w:rPr>
  </w:style>
  <w:style w:type="paragraph" w:customStyle="1" w:styleId="0077A1E49C4F41D187AF1B6D441A085D5">
    <w:name w:val="0077A1E49C4F41D187AF1B6D441A085D5"/>
    <w:rsid w:val="0083777C"/>
    <w:pPr>
      <w:spacing w:after="0" w:line="240" w:lineRule="auto"/>
      <w:jc w:val="both"/>
    </w:pPr>
    <w:rPr>
      <w:rFonts w:ascii="Times New Roman" w:hAnsi="Times New Roman"/>
      <w:sz w:val="24"/>
      <w:lang w:eastAsia="en-US" w:bidi="en-US"/>
    </w:rPr>
  </w:style>
  <w:style w:type="paragraph" w:customStyle="1" w:styleId="40AAFC506CAC4D4AB498D5C5DF58A3F55">
    <w:name w:val="40AAFC506CAC4D4AB498D5C5DF58A3F55"/>
    <w:rsid w:val="0083777C"/>
    <w:pPr>
      <w:spacing w:after="0" w:line="240" w:lineRule="auto"/>
      <w:jc w:val="both"/>
    </w:pPr>
    <w:rPr>
      <w:rFonts w:ascii="Times New Roman" w:hAnsi="Times New Roman"/>
      <w:sz w:val="24"/>
      <w:lang w:eastAsia="en-US" w:bidi="en-US"/>
    </w:rPr>
  </w:style>
  <w:style w:type="paragraph" w:customStyle="1" w:styleId="5EE3AB3804A74F07AB84C3F62474F9C65">
    <w:name w:val="5EE3AB3804A74F07AB84C3F62474F9C65"/>
    <w:rsid w:val="0083777C"/>
    <w:pPr>
      <w:spacing w:after="0" w:line="240" w:lineRule="auto"/>
      <w:jc w:val="both"/>
    </w:pPr>
    <w:rPr>
      <w:rFonts w:ascii="Times New Roman" w:hAnsi="Times New Roman"/>
      <w:sz w:val="24"/>
      <w:lang w:eastAsia="en-US" w:bidi="en-US"/>
    </w:rPr>
  </w:style>
  <w:style w:type="paragraph" w:customStyle="1" w:styleId="AB4EA04BDDEA4DA1A82382F98D2B374E5">
    <w:name w:val="AB4EA04BDDEA4DA1A82382F98D2B374E5"/>
    <w:rsid w:val="0083777C"/>
    <w:pPr>
      <w:spacing w:after="0" w:line="240" w:lineRule="auto"/>
      <w:jc w:val="both"/>
    </w:pPr>
    <w:rPr>
      <w:rFonts w:ascii="Times New Roman" w:hAnsi="Times New Roman"/>
      <w:sz w:val="24"/>
      <w:lang w:eastAsia="en-US" w:bidi="en-US"/>
    </w:rPr>
  </w:style>
  <w:style w:type="paragraph" w:customStyle="1" w:styleId="1039169FD9D2499286D793E1C71AFEA45">
    <w:name w:val="1039169FD9D2499286D793E1C71AFEA45"/>
    <w:rsid w:val="0083777C"/>
    <w:pPr>
      <w:spacing w:before="360" w:after="360" w:line="360" w:lineRule="auto"/>
      <w:jc w:val="both"/>
    </w:pPr>
    <w:rPr>
      <w:rFonts w:ascii="Times New Roman" w:hAnsi="Times New Roman"/>
      <w:sz w:val="24"/>
      <w:lang w:eastAsia="en-US" w:bidi="en-US"/>
    </w:rPr>
  </w:style>
  <w:style w:type="paragraph" w:customStyle="1" w:styleId="3443FC4644B54FD69A5EEAFD705D1EE45">
    <w:name w:val="3443FC4644B54FD69A5EEAFD705D1EE45"/>
    <w:rsid w:val="0083777C"/>
    <w:pPr>
      <w:spacing w:after="0" w:line="240" w:lineRule="auto"/>
      <w:jc w:val="center"/>
    </w:pPr>
    <w:rPr>
      <w:rFonts w:ascii="Times New Roman" w:hAnsi="Times New Roman"/>
      <w:b/>
      <w:caps/>
      <w:sz w:val="24"/>
      <w:lang w:eastAsia="en-US" w:bidi="en-US"/>
    </w:rPr>
  </w:style>
  <w:style w:type="paragraph" w:customStyle="1" w:styleId="7C7E4B374AFE468982AE71BFFD1576FF5">
    <w:name w:val="7C7E4B374AFE468982AE71BFFD1576FF5"/>
    <w:rsid w:val="0083777C"/>
    <w:pPr>
      <w:spacing w:after="0" w:line="240" w:lineRule="auto"/>
      <w:jc w:val="center"/>
    </w:pPr>
    <w:rPr>
      <w:rFonts w:ascii="Times New Roman" w:hAnsi="Times New Roman"/>
      <w:b/>
      <w:caps/>
      <w:sz w:val="24"/>
      <w:lang w:eastAsia="en-US" w:bidi="en-US"/>
    </w:rPr>
  </w:style>
  <w:style w:type="paragraph" w:customStyle="1" w:styleId="E26D32DE18C44FD1AA6E014C730CFBDD5">
    <w:name w:val="E26D32DE18C44FD1AA6E014C730CFBDD5"/>
    <w:rsid w:val="0083777C"/>
    <w:pPr>
      <w:spacing w:after="0" w:line="240" w:lineRule="auto"/>
      <w:jc w:val="center"/>
    </w:pPr>
    <w:rPr>
      <w:rFonts w:ascii="Times New Roman" w:hAnsi="Times New Roman"/>
      <w:b/>
      <w:caps/>
      <w:sz w:val="24"/>
      <w:lang w:eastAsia="en-US" w:bidi="en-US"/>
    </w:rPr>
  </w:style>
  <w:style w:type="paragraph" w:customStyle="1" w:styleId="4866F6FDC94A4B6CB4BA765E7ADC7A4D5">
    <w:name w:val="4866F6FDC94A4B6CB4BA765E7ADC7A4D5"/>
    <w:rsid w:val="0083777C"/>
    <w:pPr>
      <w:spacing w:after="0" w:line="240" w:lineRule="auto"/>
      <w:jc w:val="center"/>
    </w:pPr>
    <w:rPr>
      <w:rFonts w:ascii="Times New Roman" w:hAnsi="Times New Roman"/>
      <w:b/>
      <w:caps/>
      <w:sz w:val="24"/>
      <w:lang w:eastAsia="en-US" w:bidi="en-US"/>
    </w:rPr>
  </w:style>
  <w:style w:type="paragraph" w:customStyle="1" w:styleId="228C8B88461D4E719CE296BA43A5EEE65">
    <w:name w:val="228C8B88461D4E719CE296BA43A5EEE65"/>
    <w:rsid w:val="0083777C"/>
    <w:pPr>
      <w:spacing w:after="0" w:line="240" w:lineRule="auto"/>
      <w:jc w:val="center"/>
    </w:pPr>
    <w:rPr>
      <w:rFonts w:ascii="Times New Roman" w:hAnsi="Times New Roman"/>
      <w:b/>
      <w:caps/>
      <w:sz w:val="24"/>
      <w:lang w:eastAsia="en-US" w:bidi="en-US"/>
    </w:rPr>
  </w:style>
  <w:style w:type="paragraph" w:customStyle="1" w:styleId="CB457054F344482EBFD300B068C25E545">
    <w:name w:val="CB457054F344482EBFD300B068C25E545"/>
    <w:rsid w:val="0083777C"/>
    <w:pPr>
      <w:spacing w:after="0" w:line="240" w:lineRule="auto"/>
      <w:jc w:val="center"/>
    </w:pPr>
    <w:rPr>
      <w:rFonts w:ascii="Times New Roman" w:hAnsi="Times New Roman"/>
      <w:b/>
      <w:caps/>
      <w:sz w:val="24"/>
      <w:lang w:eastAsia="en-US" w:bidi="en-US"/>
    </w:rPr>
  </w:style>
  <w:style w:type="paragraph" w:customStyle="1" w:styleId="BBB29C45E1674CF7870A3B764E36D3F65">
    <w:name w:val="BBB29C45E1674CF7870A3B764E36D3F65"/>
    <w:rsid w:val="0083777C"/>
    <w:pPr>
      <w:spacing w:after="0" w:line="240" w:lineRule="auto"/>
      <w:jc w:val="both"/>
    </w:pPr>
    <w:rPr>
      <w:rFonts w:ascii="Times New Roman" w:hAnsi="Times New Roman"/>
      <w:sz w:val="24"/>
      <w:lang w:eastAsia="en-US" w:bidi="en-US"/>
    </w:rPr>
  </w:style>
  <w:style w:type="paragraph" w:customStyle="1" w:styleId="312930A6317642448FDCD489650F45C15">
    <w:name w:val="312930A6317642448FDCD489650F45C15"/>
    <w:rsid w:val="0083777C"/>
    <w:pPr>
      <w:spacing w:after="0" w:line="240" w:lineRule="auto"/>
      <w:jc w:val="both"/>
    </w:pPr>
    <w:rPr>
      <w:rFonts w:ascii="Times New Roman" w:hAnsi="Times New Roman"/>
      <w:sz w:val="24"/>
      <w:lang w:eastAsia="en-US" w:bidi="en-US"/>
    </w:rPr>
  </w:style>
  <w:style w:type="paragraph" w:customStyle="1" w:styleId="9B6F1716F0F94449AFBE9BFF29C7559C5">
    <w:name w:val="9B6F1716F0F94449AFBE9BFF29C7559C5"/>
    <w:rsid w:val="0083777C"/>
    <w:pPr>
      <w:spacing w:after="0" w:line="240" w:lineRule="auto"/>
      <w:jc w:val="both"/>
    </w:pPr>
    <w:rPr>
      <w:rFonts w:ascii="Times New Roman" w:hAnsi="Times New Roman"/>
      <w:sz w:val="24"/>
      <w:lang w:eastAsia="en-US" w:bidi="en-US"/>
    </w:rPr>
  </w:style>
  <w:style w:type="paragraph" w:customStyle="1" w:styleId="C343AC9FF5134C5C8FFB18784B3D21B85">
    <w:name w:val="C343AC9FF5134C5C8FFB18784B3D21B85"/>
    <w:rsid w:val="0083777C"/>
    <w:pPr>
      <w:spacing w:after="0" w:line="240" w:lineRule="auto"/>
      <w:jc w:val="center"/>
    </w:pPr>
    <w:rPr>
      <w:rFonts w:ascii="Times New Roman" w:hAnsi="Times New Roman"/>
      <w:b/>
      <w:caps/>
      <w:sz w:val="24"/>
      <w:lang w:eastAsia="en-US" w:bidi="en-US"/>
    </w:rPr>
  </w:style>
  <w:style w:type="paragraph" w:customStyle="1" w:styleId="1C52EC2F63104365B39E4AA9FF8F028B5">
    <w:name w:val="1C52EC2F63104365B39E4AA9FF8F028B5"/>
    <w:rsid w:val="0083777C"/>
    <w:pPr>
      <w:spacing w:after="0" w:line="240" w:lineRule="auto"/>
      <w:jc w:val="center"/>
    </w:pPr>
    <w:rPr>
      <w:rFonts w:ascii="Times New Roman" w:hAnsi="Times New Roman"/>
      <w:b/>
      <w:caps/>
      <w:sz w:val="24"/>
      <w:lang w:eastAsia="en-US" w:bidi="en-US"/>
    </w:rPr>
  </w:style>
  <w:style w:type="paragraph" w:customStyle="1" w:styleId="2D1707A0DDC14105886FF588216F1BD25">
    <w:name w:val="2D1707A0DDC14105886FF588216F1BD25"/>
    <w:rsid w:val="0083777C"/>
    <w:pPr>
      <w:spacing w:after="0" w:line="240" w:lineRule="auto"/>
      <w:jc w:val="center"/>
    </w:pPr>
    <w:rPr>
      <w:rFonts w:ascii="Times New Roman" w:hAnsi="Times New Roman"/>
      <w:b/>
      <w:caps/>
      <w:sz w:val="24"/>
      <w:lang w:eastAsia="en-US" w:bidi="en-US"/>
    </w:rPr>
  </w:style>
  <w:style w:type="paragraph" w:customStyle="1" w:styleId="27FEFCF50DB6486F9CB9C754A9FC28755">
    <w:name w:val="27FEFCF50DB6486F9CB9C754A9FC28755"/>
    <w:rsid w:val="0083777C"/>
    <w:pPr>
      <w:spacing w:after="0" w:line="240" w:lineRule="auto"/>
      <w:jc w:val="center"/>
    </w:pPr>
    <w:rPr>
      <w:rFonts w:ascii="Times New Roman" w:hAnsi="Times New Roman"/>
      <w:b/>
      <w:caps/>
      <w:sz w:val="24"/>
      <w:lang w:eastAsia="en-US" w:bidi="en-US"/>
    </w:rPr>
  </w:style>
  <w:style w:type="paragraph" w:customStyle="1" w:styleId="648091C292974C118BA4F212E8EDBC9D5">
    <w:name w:val="648091C292974C118BA4F212E8EDBC9D5"/>
    <w:rsid w:val="0083777C"/>
    <w:pPr>
      <w:spacing w:after="0" w:line="240" w:lineRule="auto"/>
      <w:jc w:val="center"/>
    </w:pPr>
    <w:rPr>
      <w:rFonts w:ascii="Times New Roman" w:hAnsi="Times New Roman"/>
      <w:b/>
      <w:caps/>
      <w:sz w:val="24"/>
      <w:lang w:eastAsia="en-US" w:bidi="en-US"/>
    </w:rPr>
  </w:style>
  <w:style w:type="paragraph" w:customStyle="1" w:styleId="4AAE1B207CFB4CA79B43C2D5BB9AF6A25">
    <w:name w:val="4AAE1B207CFB4CA79B43C2D5BB9AF6A25"/>
    <w:rsid w:val="0083777C"/>
    <w:pPr>
      <w:spacing w:after="0" w:line="240" w:lineRule="auto"/>
      <w:jc w:val="center"/>
    </w:pPr>
    <w:rPr>
      <w:rFonts w:ascii="Times New Roman" w:hAnsi="Times New Roman"/>
      <w:b/>
      <w:caps/>
      <w:sz w:val="24"/>
      <w:lang w:eastAsia="en-US" w:bidi="en-US"/>
    </w:rPr>
  </w:style>
  <w:style w:type="paragraph" w:customStyle="1" w:styleId="816634A8C1BB4D0C8709DB839D807E6D5">
    <w:name w:val="816634A8C1BB4D0C8709DB839D807E6D5"/>
    <w:rsid w:val="0083777C"/>
    <w:pPr>
      <w:spacing w:after="0" w:line="240" w:lineRule="auto"/>
      <w:jc w:val="both"/>
    </w:pPr>
    <w:rPr>
      <w:rFonts w:ascii="Times New Roman" w:hAnsi="Times New Roman"/>
      <w:sz w:val="24"/>
      <w:lang w:eastAsia="en-US" w:bidi="en-US"/>
    </w:rPr>
  </w:style>
  <w:style w:type="paragraph" w:customStyle="1" w:styleId="45A22318CF1E49E2A4866979506FACD75">
    <w:name w:val="45A22318CF1E49E2A4866979506FACD75"/>
    <w:rsid w:val="0083777C"/>
    <w:pPr>
      <w:spacing w:after="0" w:line="240" w:lineRule="auto"/>
      <w:jc w:val="both"/>
    </w:pPr>
    <w:rPr>
      <w:rFonts w:ascii="Times New Roman" w:hAnsi="Times New Roman"/>
      <w:sz w:val="24"/>
      <w:lang w:eastAsia="en-US" w:bidi="en-US"/>
    </w:rPr>
  </w:style>
  <w:style w:type="paragraph" w:customStyle="1" w:styleId="9EAB86539A744E7AB74AEB2F6218A0985">
    <w:name w:val="9EAB86539A744E7AB74AEB2F6218A0985"/>
    <w:rsid w:val="0083777C"/>
    <w:rPr>
      <w:lang w:eastAsia="en-US" w:bidi="en-US"/>
    </w:rPr>
  </w:style>
  <w:style w:type="paragraph" w:customStyle="1" w:styleId="ECC1A830087F49F184DC329D9F2FDDFA5">
    <w:name w:val="ECC1A830087F49F184DC329D9F2FDDFA5"/>
    <w:rsid w:val="0083777C"/>
    <w:rPr>
      <w:lang w:eastAsia="en-US" w:bidi="en-US"/>
    </w:rPr>
  </w:style>
  <w:style w:type="paragraph" w:customStyle="1" w:styleId="432DFBDC45514B1AA15870909127F76E5">
    <w:name w:val="432DFBDC45514B1AA15870909127F76E5"/>
    <w:rsid w:val="0083777C"/>
    <w:rPr>
      <w:lang w:eastAsia="en-US" w:bidi="en-US"/>
    </w:rPr>
  </w:style>
  <w:style w:type="paragraph" w:customStyle="1" w:styleId="068A0C77CF15401EB152656D989264966">
    <w:name w:val="068A0C77CF15401EB152656D989264966"/>
    <w:rsid w:val="0083777C"/>
    <w:pPr>
      <w:spacing w:after="0" w:line="240" w:lineRule="auto"/>
      <w:jc w:val="both"/>
    </w:pPr>
    <w:rPr>
      <w:rFonts w:ascii="Times New Roman" w:hAnsi="Times New Roman"/>
      <w:sz w:val="24"/>
      <w:lang w:eastAsia="en-US" w:bidi="en-US"/>
    </w:rPr>
  </w:style>
  <w:style w:type="paragraph" w:customStyle="1" w:styleId="63A59CF73DCD4CCA92D22124249DA4D65">
    <w:name w:val="63A59CF73DCD4CCA92D22124249DA4D65"/>
    <w:rsid w:val="0083777C"/>
    <w:pPr>
      <w:spacing w:after="0" w:line="240" w:lineRule="auto"/>
      <w:jc w:val="both"/>
    </w:pPr>
    <w:rPr>
      <w:rFonts w:ascii="Times New Roman" w:hAnsi="Times New Roman"/>
      <w:sz w:val="24"/>
      <w:lang w:eastAsia="en-US" w:bidi="en-US"/>
    </w:rPr>
  </w:style>
  <w:style w:type="paragraph" w:customStyle="1" w:styleId="F0E79D6019514306BBD3E64A9CD9CF345">
    <w:name w:val="F0E79D6019514306BBD3E64A9CD9CF345"/>
    <w:rsid w:val="0083777C"/>
    <w:pPr>
      <w:spacing w:after="0" w:line="240" w:lineRule="auto"/>
      <w:jc w:val="both"/>
    </w:pPr>
    <w:rPr>
      <w:rFonts w:ascii="Times New Roman" w:hAnsi="Times New Roman"/>
      <w:sz w:val="24"/>
      <w:lang w:eastAsia="en-US" w:bidi="en-US"/>
    </w:rPr>
  </w:style>
  <w:style w:type="paragraph" w:customStyle="1" w:styleId="BDBBC7FA640E4BF1911CBC37555FD5C75">
    <w:name w:val="BDBBC7FA640E4BF1911CBC37555FD5C75"/>
    <w:rsid w:val="0083777C"/>
    <w:pPr>
      <w:spacing w:after="0" w:line="240" w:lineRule="auto"/>
      <w:jc w:val="both"/>
    </w:pPr>
    <w:rPr>
      <w:rFonts w:ascii="Times New Roman" w:hAnsi="Times New Roman"/>
      <w:sz w:val="24"/>
      <w:lang w:eastAsia="en-US" w:bidi="en-US"/>
    </w:rPr>
  </w:style>
  <w:style w:type="paragraph" w:customStyle="1" w:styleId="109DEF32CFC649AB8F5FB870531F18FD5">
    <w:name w:val="109DEF32CFC649AB8F5FB870531F18FD5"/>
    <w:rsid w:val="0083777C"/>
    <w:pPr>
      <w:spacing w:before="360" w:after="360" w:line="360" w:lineRule="auto"/>
      <w:jc w:val="both"/>
    </w:pPr>
    <w:rPr>
      <w:rFonts w:ascii="Times New Roman" w:hAnsi="Times New Roman"/>
      <w:sz w:val="24"/>
      <w:lang w:eastAsia="en-US" w:bidi="en-US"/>
    </w:rPr>
  </w:style>
  <w:style w:type="paragraph" w:customStyle="1" w:styleId="7B8404C0B4D14E01B22AC6CFB47835E21">
    <w:name w:val="7B8404C0B4D14E01B22AC6CFB47835E21"/>
    <w:rsid w:val="0083777C"/>
    <w:pPr>
      <w:spacing w:before="360" w:after="360" w:line="360" w:lineRule="auto"/>
      <w:jc w:val="both"/>
    </w:pPr>
    <w:rPr>
      <w:rFonts w:ascii="Times New Roman" w:hAnsi="Times New Roman"/>
      <w:sz w:val="24"/>
      <w:lang w:eastAsia="en-US" w:bidi="en-US"/>
    </w:rPr>
  </w:style>
  <w:style w:type="paragraph" w:customStyle="1" w:styleId="AD506ACCAC704283B9B180EFE4CAAE276">
    <w:name w:val="AD506ACCAC704283B9B180EFE4CAAE276"/>
    <w:rsid w:val="0083777C"/>
    <w:pPr>
      <w:spacing w:after="0" w:line="240" w:lineRule="auto"/>
      <w:jc w:val="both"/>
    </w:pPr>
    <w:rPr>
      <w:rFonts w:ascii="Times New Roman" w:hAnsi="Times New Roman"/>
      <w:sz w:val="24"/>
      <w:lang w:eastAsia="en-US" w:bidi="en-US"/>
    </w:rPr>
  </w:style>
  <w:style w:type="paragraph" w:customStyle="1" w:styleId="3C9B2897DC6B40B39E669CDC471586E31">
    <w:name w:val="3C9B2897DC6B40B39E669CDC471586E31"/>
    <w:rsid w:val="0083777C"/>
    <w:pPr>
      <w:spacing w:before="360" w:after="360" w:line="360" w:lineRule="auto"/>
      <w:jc w:val="both"/>
    </w:pPr>
    <w:rPr>
      <w:rFonts w:ascii="Times New Roman" w:hAnsi="Times New Roman"/>
      <w:sz w:val="24"/>
      <w:lang w:eastAsia="en-US" w:bidi="en-US"/>
    </w:rPr>
  </w:style>
  <w:style w:type="paragraph" w:customStyle="1" w:styleId="F15B443F83CC4F308BF731260D6CA58A1">
    <w:name w:val="F15B443F83CC4F308BF731260D6CA58A1"/>
    <w:rsid w:val="0083777C"/>
    <w:pPr>
      <w:spacing w:after="0" w:line="240" w:lineRule="auto"/>
      <w:jc w:val="both"/>
    </w:pPr>
    <w:rPr>
      <w:rFonts w:ascii="Times New Roman" w:hAnsi="Times New Roman"/>
      <w:sz w:val="24"/>
      <w:lang w:eastAsia="en-US" w:bidi="en-US"/>
    </w:rPr>
  </w:style>
  <w:style w:type="paragraph" w:customStyle="1" w:styleId="B5865FB6508443D1A7EC127ACEA5240A5">
    <w:name w:val="B5865FB6508443D1A7EC127ACEA5240A5"/>
    <w:rsid w:val="0083777C"/>
    <w:rPr>
      <w:lang w:eastAsia="en-US" w:bidi="en-US"/>
    </w:rPr>
  </w:style>
  <w:style w:type="paragraph" w:customStyle="1" w:styleId="9C98EE5811244F42AFDA512D0E7909CF5">
    <w:name w:val="9C98EE5811244F42AFDA512D0E7909CF5"/>
    <w:rsid w:val="0083777C"/>
    <w:rPr>
      <w:lang w:eastAsia="en-US" w:bidi="en-US"/>
    </w:rPr>
  </w:style>
  <w:style w:type="paragraph" w:customStyle="1" w:styleId="F503A22CA8E04C47BEA27CC00596EA2B6">
    <w:name w:val="F503A22CA8E04C47BEA27CC00596EA2B6"/>
    <w:rsid w:val="0083777C"/>
    <w:pPr>
      <w:spacing w:after="0" w:line="240" w:lineRule="auto"/>
      <w:jc w:val="both"/>
    </w:pPr>
    <w:rPr>
      <w:rFonts w:ascii="Times New Roman" w:hAnsi="Times New Roman"/>
      <w:sz w:val="24"/>
      <w:lang w:eastAsia="en-US" w:bidi="en-US"/>
    </w:rPr>
  </w:style>
  <w:style w:type="paragraph" w:customStyle="1" w:styleId="989DD6A7779242E185E16B0348DFAC805">
    <w:name w:val="989DD6A7779242E185E16B0348DFAC805"/>
    <w:rsid w:val="0083777C"/>
    <w:rPr>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742D-5234-43F0-8B48-F21421CF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Template>
  <TotalTime>156</TotalTime>
  <Pages>22</Pages>
  <Words>1873</Words>
  <Characters>10680</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Kastamonu-SBE</vt:lpstr>
      <vt:lpstr>Kastamonu-SBE</vt:lpstr>
    </vt:vector>
  </TitlesOfParts>
  <Manager>enstitusosyal@kastamonu.edu.tr</Manager>
  <Company>Kastamonu-SBE</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Kastamonu-SBE</dc:title>
  <dc:creator>enstitusosyal@kastamonu.edu.tr</dc:creator>
  <cp:lastModifiedBy>Ayça Ilgaz</cp:lastModifiedBy>
  <cp:revision>11</cp:revision>
  <cp:lastPrinted>2021-03-31T19:14:00Z</cp:lastPrinted>
  <dcterms:created xsi:type="dcterms:W3CDTF">2025-03-18T11:44:00Z</dcterms:created>
  <dcterms:modified xsi:type="dcterms:W3CDTF">2025-03-19T10:13:00Z</dcterms:modified>
</cp:coreProperties>
</file>